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8E6539" w:rsidP="00C50B27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b/>
                <w:sz w:val="22"/>
                <w:szCs w:val="22"/>
              </w:rPr>
              <w:t>POSUDEK VEDOUCÍ</w:t>
            </w:r>
            <w:r w:rsidR="006847E2"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="006847E2"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911588" w:rsidRDefault="00027490" w:rsidP="0001119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Jana Božičevičová</w:t>
            </w:r>
            <w:r w:rsidR="00D21542" w:rsidRPr="00911588">
              <w:rPr>
                <w:b/>
                <w:sz w:val="22"/>
                <w:szCs w:val="22"/>
              </w:rPr>
              <w:t xml:space="preserve">, Bc. </w:t>
            </w:r>
          </w:p>
        </w:tc>
      </w:tr>
      <w:tr w:rsidR="006847E2" w:rsidRPr="005E67C7" w:rsidTr="00C50B27">
        <w:tc>
          <w:tcPr>
            <w:tcW w:w="2808" w:type="dxa"/>
          </w:tcPr>
          <w:p w:rsidR="006847E2" w:rsidRPr="005E67C7" w:rsidRDefault="006847E2" w:rsidP="00362AB0">
            <w:pPr>
              <w:rPr>
                <w:sz w:val="22"/>
                <w:szCs w:val="22"/>
              </w:rPr>
            </w:pPr>
            <w:r w:rsidRPr="005E67C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5E67C7" w:rsidRDefault="00027490" w:rsidP="00027490">
            <w:pPr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  <w:shd w:val="clear" w:color="auto" w:fill="FFFFFF"/>
              </w:rPr>
              <w:t>Edukace dětí s poruchou autistického spektra v návaznosti na informovanost asistentů pedagoga</w:t>
            </w:r>
            <w:r w:rsidR="0001119B">
              <w:rPr>
                <w:i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D2154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doc. Mgr. Martina Cichá,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D21542" w:rsidRDefault="00D21542" w:rsidP="00362AB0">
            <w:pPr>
              <w:rPr>
                <w:i/>
                <w:sz w:val="22"/>
                <w:szCs w:val="22"/>
              </w:rPr>
            </w:pPr>
            <w:r w:rsidRPr="00D21542">
              <w:rPr>
                <w:i/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D2154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146D4F" w:rsidRDefault="006847E2" w:rsidP="00C50B27">
            <w:pPr>
              <w:jc w:val="center"/>
              <w:rPr>
                <w:sz w:val="22"/>
                <w:szCs w:val="22"/>
              </w:rPr>
            </w:pPr>
            <w:r w:rsidRPr="00146D4F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06134D" w:rsidRDefault="006847E2" w:rsidP="00C50B27">
            <w:pPr>
              <w:jc w:val="center"/>
              <w:rPr>
                <w:sz w:val="22"/>
                <w:szCs w:val="22"/>
              </w:rPr>
            </w:pPr>
            <w:r w:rsidRPr="0006134D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06134D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06134D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06134D" w:rsidRDefault="006847E2" w:rsidP="00C50B27">
            <w:pPr>
              <w:jc w:val="center"/>
              <w:rPr>
                <w:sz w:val="22"/>
                <w:szCs w:val="22"/>
              </w:rPr>
            </w:pPr>
            <w:r w:rsidRPr="0006134D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06134D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06134D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146D4F" w:rsidRDefault="006847E2" w:rsidP="00C50B27">
            <w:pPr>
              <w:jc w:val="center"/>
              <w:rPr>
                <w:sz w:val="22"/>
                <w:szCs w:val="22"/>
              </w:rPr>
            </w:pPr>
            <w:r w:rsidRPr="00146D4F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06134D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06134D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06134D" w:rsidRDefault="005C219A" w:rsidP="00C50B27">
            <w:pPr>
              <w:jc w:val="center"/>
              <w:rPr>
                <w:sz w:val="22"/>
                <w:szCs w:val="22"/>
              </w:rPr>
            </w:pPr>
            <w:r w:rsidRPr="0006134D">
              <w:rPr>
                <w:color w:val="FFFFFF"/>
                <w:sz w:val="22"/>
                <w:szCs w:val="22"/>
              </w:rPr>
              <w:t xml:space="preserve">Teoretická východiska </w:t>
            </w:r>
            <w:r w:rsidR="006847E2" w:rsidRPr="0006134D">
              <w:rPr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146D4F" w:rsidRDefault="006847E2" w:rsidP="00C50B27">
            <w:pPr>
              <w:jc w:val="center"/>
              <w:rPr>
                <w:sz w:val="22"/>
                <w:szCs w:val="22"/>
              </w:rPr>
            </w:pPr>
            <w:r w:rsidRPr="00146D4F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06134D" w:rsidRDefault="006847E2" w:rsidP="00C50B27">
            <w:pPr>
              <w:jc w:val="center"/>
              <w:rPr>
                <w:sz w:val="22"/>
                <w:szCs w:val="22"/>
              </w:rPr>
            </w:pPr>
            <w:r w:rsidRPr="0006134D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06134D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06134D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146D4F" w:rsidRDefault="006847E2" w:rsidP="00C50B27">
            <w:pPr>
              <w:jc w:val="center"/>
              <w:rPr>
                <w:sz w:val="22"/>
                <w:szCs w:val="22"/>
              </w:rPr>
            </w:pPr>
            <w:r w:rsidRPr="00146D4F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06134D" w:rsidRDefault="006847E2" w:rsidP="00C50B27">
            <w:pPr>
              <w:jc w:val="center"/>
              <w:rPr>
                <w:sz w:val="22"/>
                <w:szCs w:val="22"/>
              </w:rPr>
            </w:pPr>
            <w:r w:rsidRPr="0006134D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06134D" w:rsidRDefault="006847E2" w:rsidP="00C50B27">
            <w:pPr>
              <w:jc w:val="center"/>
              <w:rPr>
                <w:sz w:val="22"/>
                <w:szCs w:val="22"/>
              </w:rPr>
            </w:pPr>
            <w:r w:rsidRPr="0006134D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06134D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06134D">
              <w:rPr>
                <w:b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146D4F" w:rsidRDefault="005C219A" w:rsidP="00C50B27">
            <w:pPr>
              <w:jc w:val="center"/>
              <w:rPr>
                <w:sz w:val="22"/>
                <w:szCs w:val="22"/>
              </w:rPr>
            </w:pPr>
            <w:r w:rsidRPr="00146D4F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06134D" w:rsidRDefault="005C219A" w:rsidP="00C50B27">
            <w:pPr>
              <w:jc w:val="center"/>
              <w:rPr>
                <w:sz w:val="22"/>
                <w:szCs w:val="22"/>
              </w:rPr>
            </w:pPr>
            <w:r w:rsidRPr="0006134D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06134D" w:rsidRDefault="005C219A" w:rsidP="00C50B27">
            <w:pPr>
              <w:jc w:val="center"/>
              <w:rPr>
                <w:b/>
                <w:sz w:val="22"/>
                <w:szCs w:val="22"/>
              </w:rPr>
            </w:pPr>
            <w:r w:rsidRPr="0006134D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06134D" w:rsidRDefault="005C219A" w:rsidP="00C50B27">
            <w:pPr>
              <w:jc w:val="center"/>
              <w:rPr>
                <w:sz w:val="22"/>
                <w:szCs w:val="22"/>
              </w:rPr>
            </w:pPr>
            <w:r w:rsidRPr="0006134D">
              <w:rPr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146D4F" w:rsidRDefault="0055255D" w:rsidP="00C50B27">
            <w:pPr>
              <w:jc w:val="center"/>
              <w:rPr>
                <w:sz w:val="22"/>
                <w:szCs w:val="22"/>
              </w:rPr>
            </w:pPr>
            <w:r w:rsidRPr="00146D4F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06134D" w:rsidRDefault="0055255D" w:rsidP="00C50B27">
            <w:pPr>
              <w:jc w:val="center"/>
              <w:rPr>
                <w:sz w:val="22"/>
                <w:szCs w:val="22"/>
              </w:rPr>
            </w:pPr>
            <w:r w:rsidRPr="0006134D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06134D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06134D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146D4F" w:rsidRDefault="0055255D" w:rsidP="00C50B27">
            <w:pPr>
              <w:jc w:val="center"/>
              <w:rPr>
                <w:sz w:val="22"/>
                <w:szCs w:val="22"/>
              </w:rPr>
            </w:pPr>
            <w:r w:rsidRPr="00146D4F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06134D" w:rsidRDefault="0055255D" w:rsidP="00C50B27">
            <w:pPr>
              <w:jc w:val="center"/>
              <w:rPr>
                <w:sz w:val="22"/>
                <w:szCs w:val="22"/>
              </w:rPr>
            </w:pPr>
            <w:r w:rsidRPr="0006134D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06134D" w:rsidRDefault="0055255D" w:rsidP="00C50B27">
            <w:pPr>
              <w:jc w:val="center"/>
              <w:rPr>
                <w:sz w:val="22"/>
                <w:szCs w:val="22"/>
              </w:rPr>
            </w:pPr>
            <w:r w:rsidRPr="0006134D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06134D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06134D">
              <w:rPr>
                <w:b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146D4F" w:rsidRDefault="0055255D" w:rsidP="00C50B27">
            <w:pPr>
              <w:jc w:val="center"/>
              <w:rPr>
                <w:sz w:val="22"/>
                <w:szCs w:val="22"/>
              </w:rPr>
            </w:pPr>
            <w:r w:rsidRPr="00146D4F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06134D" w:rsidRDefault="0055255D" w:rsidP="00C50B27">
            <w:pPr>
              <w:jc w:val="center"/>
              <w:rPr>
                <w:sz w:val="22"/>
                <w:szCs w:val="22"/>
              </w:rPr>
            </w:pPr>
            <w:r w:rsidRPr="0006134D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06134D" w:rsidRDefault="0055255D" w:rsidP="00C50B27">
            <w:pPr>
              <w:jc w:val="center"/>
              <w:rPr>
                <w:sz w:val="22"/>
                <w:szCs w:val="22"/>
              </w:rPr>
            </w:pPr>
            <w:r w:rsidRPr="0006134D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06134D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06134D">
              <w:rPr>
                <w:b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146D4F" w:rsidRDefault="0055255D" w:rsidP="00C50B27">
            <w:pPr>
              <w:jc w:val="center"/>
              <w:rPr>
                <w:sz w:val="22"/>
                <w:szCs w:val="22"/>
              </w:rPr>
            </w:pPr>
            <w:r w:rsidRPr="00146D4F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06134D" w:rsidRDefault="0055255D" w:rsidP="00C50B27">
            <w:pPr>
              <w:jc w:val="center"/>
              <w:rPr>
                <w:sz w:val="22"/>
                <w:szCs w:val="22"/>
              </w:rPr>
            </w:pPr>
            <w:r w:rsidRPr="0006134D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06134D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06134D">
              <w:rPr>
                <w:b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06134D" w:rsidRDefault="00B411DB" w:rsidP="00B411DB">
            <w:pPr>
              <w:jc w:val="center"/>
              <w:rPr>
                <w:color w:val="FFFFFF"/>
                <w:sz w:val="22"/>
                <w:szCs w:val="22"/>
              </w:rPr>
            </w:pPr>
            <w:r w:rsidRPr="0006134D">
              <w:rPr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5E67C7" w:rsidRDefault="00B411DB" w:rsidP="00514664">
            <w:pPr>
              <w:jc w:val="center"/>
              <w:rPr>
                <w:sz w:val="22"/>
                <w:szCs w:val="22"/>
              </w:rPr>
            </w:pPr>
            <w:r w:rsidRPr="005E67C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06134D" w:rsidRDefault="00B411DB" w:rsidP="00514664">
            <w:pPr>
              <w:jc w:val="center"/>
              <w:rPr>
                <w:b/>
                <w:sz w:val="22"/>
                <w:szCs w:val="22"/>
              </w:rPr>
            </w:pPr>
            <w:r w:rsidRPr="0006134D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146D4F" w:rsidRDefault="00B411DB" w:rsidP="00C50B27">
            <w:pPr>
              <w:jc w:val="center"/>
              <w:rPr>
                <w:sz w:val="22"/>
                <w:szCs w:val="22"/>
              </w:rPr>
            </w:pPr>
            <w:r w:rsidRPr="00146D4F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06134D" w:rsidRDefault="00B411DB" w:rsidP="00C50B27">
            <w:pPr>
              <w:jc w:val="center"/>
              <w:rPr>
                <w:b/>
                <w:sz w:val="22"/>
                <w:szCs w:val="22"/>
              </w:rPr>
            </w:pPr>
            <w:r w:rsidRPr="0006134D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146D4F" w:rsidRDefault="00B411DB" w:rsidP="00C50B27">
            <w:pPr>
              <w:jc w:val="center"/>
              <w:rPr>
                <w:sz w:val="22"/>
                <w:szCs w:val="22"/>
              </w:rPr>
            </w:pPr>
            <w:r w:rsidRPr="00146D4F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06134D" w:rsidRDefault="00B411DB" w:rsidP="00C50B27">
            <w:pPr>
              <w:jc w:val="center"/>
              <w:rPr>
                <w:sz w:val="22"/>
                <w:szCs w:val="22"/>
              </w:rPr>
            </w:pPr>
            <w:r w:rsidRPr="0006134D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06134D" w:rsidRDefault="00B411DB" w:rsidP="00C50B27">
            <w:pPr>
              <w:jc w:val="center"/>
              <w:rPr>
                <w:b/>
                <w:sz w:val="22"/>
                <w:szCs w:val="22"/>
              </w:rPr>
            </w:pPr>
            <w:r w:rsidRPr="0006134D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027490" w:rsidRDefault="004D778F" w:rsidP="0002749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Téma </w:t>
            </w:r>
            <w:r w:rsidR="00027490">
              <w:rPr>
                <w:sz w:val="22"/>
                <w:szCs w:val="22"/>
              </w:rPr>
              <w:t>práce, i její koncept, jsou plně v souladu s profilací studentů / absolventů sociální pedagogiky. Stejně tak je ale zřejmé, že takto koncipovaná práce může být přínosem pro širší okruh</w:t>
            </w:r>
            <w:r w:rsidR="00A27B5F">
              <w:rPr>
                <w:sz w:val="22"/>
                <w:szCs w:val="22"/>
              </w:rPr>
              <w:t xml:space="preserve"> uživatelů</w:t>
            </w:r>
            <w:r w:rsidR="00027490">
              <w:rPr>
                <w:sz w:val="22"/>
                <w:szCs w:val="22"/>
              </w:rPr>
              <w:t xml:space="preserve"> v rámci odborné i laické veřejnosti.</w:t>
            </w:r>
          </w:p>
          <w:p w:rsidR="00027490" w:rsidRDefault="00027490" w:rsidP="0002749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Práce je tradičním způsobem členěna na teoretickou a praktickou část. V teoretické části jsou podrobněji rozpracovány dvě kapitoly – jedna z nich je věnována pozici asistenta pedagoga, druhá tematice poruch autistického spektra. </w:t>
            </w:r>
            <w:r w:rsidR="0006134D">
              <w:rPr>
                <w:sz w:val="22"/>
                <w:szCs w:val="22"/>
              </w:rPr>
              <w:t xml:space="preserve">Shledávám zde jak zajímavě napsané, </w:t>
            </w:r>
            <w:r w:rsidR="00CC1D5A">
              <w:rPr>
                <w:sz w:val="22"/>
                <w:szCs w:val="22"/>
              </w:rPr>
              <w:t xml:space="preserve">do hloubky </w:t>
            </w:r>
            <w:r w:rsidR="0006134D">
              <w:rPr>
                <w:sz w:val="22"/>
                <w:szCs w:val="22"/>
              </w:rPr>
              <w:t>propracované pasáže, tak pasáže napsané spíše povrchně.</w:t>
            </w:r>
          </w:p>
          <w:p w:rsidR="00602EEE" w:rsidRDefault="00027490" w:rsidP="0002749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Praktická část práce je postavena na kvantitativním výzkumném designu – coby </w:t>
            </w:r>
            <w:r w:rsidR="00CC1D5A">
              <w:rPr>
                <w:sz w:val="22"/>
                <w:szCs w:val="22"/>
              </w:rPr>
              <w:t xml:space="preserve">výzkumnou </w:t>
            </w:r>
            <w:r>
              <w:rPr>
                <w:sz w:val="22"/>
                <w:szCs w:val="22"/>
              </w:rPr>
              <w:t xml:space="preserve">techniku studentka zvolila dotazník vlastní konstrukce. </w:t>
            </w:r>
            <w:r w:rsidR="00A27B5F">
              <w:rPr>
                <w:sz w:val="22"/>
                <w:szCs w:val="22"/>
              </w:rPr>
              <w:t xml:space="preserve">Tento nástroj jí slouží k naplnění hlavního i dílčích cílů výzkumu, k potvrzení či vyvrácení hypotéz, které na začátku výzkumu studentka stanovila. Finálně </w:t>
            </w:r>
            <w:r w:rsidR="00CC1D5A">
              <w:rPr>
                <w:sz w:val="22"/>
                <w:szCs w:val="22"/>
              </w:rPr>
              <w:t>diplomantka</w:t>
            </w:r>
            <w:r w:rsidR="00A27B5F">
              <w:rPr>
                <w:sz w:val="22"/>
                <w:szCs w:val="22"/>
              </w:rPr>
              <w:t xml:space="preserve"> získala 123 dotazníků v on-line podobě, které byly následně </w:t>
            </w:r>
            <w:r w:rsidR="00602EEE">
              <w:rPr>
                <w:sz w:val="22"/>
                <w:szCs w:val="22"/>
              </w:rPr>
              <w:t xml:space="preserve">statisticky </w:t>
            </w:r>
            <w:r w:rsidR="00A27B5F">
              <w:rPr>
                <w:sz w:val="22"/>
                <w:szCs w:val="22"/>
              </w:rPr>
              <w:t xml:space="preserve">zpracovány. </w:t>
            </w:r>
            <w:r w:rsidR="00602EEE">
              <w:rPr>
                <w:sz w:val="22"/>
                <w:szCs w:val="22"/>
              </w:rPr>
              <w:t xml:space="preserve">Výsledky studentka v práci prezentuje méně tradiční formou, nejprve uvádí sumární data – ve vazbě na stanovené cíle (formou slovních komentářů) a hypotézy (formou tabulek a slovních komentářů), </w:t>
            </w:r>
            <w:r w:rsidR="00CC1D5A">
              <w:rPr>
                <w:sz w:val="22"/>
                <w:szCs w:val="22"/>
              </w:rPr>
              <w:t xml:space="preserve">až </w:t>
            </w:r>
            <w:r w:rsidR="00602EEE">
              <w:rPr>
                <w:sz w:val="22"/>
                <w:szCs w:val="22"/>
              </w:rPr>
              <w:t>poté dílčí výsledky (prostřednictvím barevný</w:t>
            </w:r>
            <w:r w:rsidR="00CC1D5A">
              <w:rPr>
                <w:sz w:val="22"/>
                <w:szCs w:val="22"/>
              </w:rPr>
              <w:t xml:space="preserve">ch grafů a slovních komentářů). </w:t>
            </w:r>
            <w:r w:rsidR="00602EEE">
              <w:rPr>
                <w:sz w:val="22"/>
                <w:szCs w:val="22"/>
              </w:rPr>
              <w:t>V práci, bohužel, absentuje seriózní, ucelená diskuse. Také závěr mohl být propracovanější.</w:t>
            </w:r>
          </w:p>
          <w:p w:rsidR="003E6777" w:rsidRDefault="00602EEE" w:rsidP="004B0A3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Je zřejmé, že na </w:t>
            </w:r>
            <w:r w:rsidR="0006134D">
              <w:rPr>
                <w:sz w:val="22"/>
                <w:szCs w:val="22"/>
              </w:rPr>
              <w:t xml:space="preserve">kvalitě práce </w:t>
            </w:r>
            <w:r>
              <w:rPr>
                <w:sz w:val="22"/>
                <w:szCs w:val="22"/>
              </w:rPr>
              <w:t>se poněkud negativně odrazil nedobrý časový m</w:t>
            </w:r>
            <w:r w:rsidR="0006134D">
              <w:rPr>
                <w:sz w:val="22"/>
                <w:szCs w:val="22"/>
              </w:rPr>
              <w:t>anagement ze strany studentky - v</w:t>
            </w:r>
            <w:r>
              <w:rPr>
                <w:sz w:val="22"/>
                <w:szCs w:val="22"/>
              </w:rPr>
              <w:t> závěrečné fázi již</w:t>
            </w:r>
            <w:r w:rsidR="0006134D">
              <w:rPr>
                <w:sz w:val="22"/>
                <w:szCs w:val="22"/>
              </w:rPr>
              <w:t xml:space="preserve"> studentce nezbyl dostatek času, ani na konzultace, ani na hlubší - promyšlené zpracování závěrečných pasáží práce, a to je škoda. Je totiž nepochybné, že studentka má větší potenciál, než který se ve výsledné práci</w:t>
            </w:r>
            <w:r w:rsidR="00CC1D5A">
              <w:rPr>
                <w:sz w:val="22"/>
                <w:szCs w:val="22"/>
              </w:rPr>
              <w:t>, zejména v jejím závěru,</w:t>
            </w:r>
            <w:r w:rsidR="0006134D">
              <w:rPr>
                <w:sz w:val="22"/>
                <w:szCs w:val="22"/>
              </w:rPr>
              <w:t xml:space="preserve"> odráží. </w:t>
            </w:r>
          </w:p>
          <w:p w:rsidR="0006134D" w:rsidRPr="00C50B27" w:rsidRDefault="0006134D" w:rsidP="00CC1D5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Práci sice hodnotím jako průměrnou až lehce podprůměrnou, současně ale konstatuji, že i v předložené podobě může být přínosem jak pro pracovníky v sociálních službách, pedagogy, tak i zdravotníky, ale i laickou veřejnost, která velice často v této oblasti zcela tápe, přitom nejčastěji </w:t>
            </w:r>
            <w:r w:rsidR="00CC1D5A">
              <w:rPr>
                <w:sz w:val="22"/>
                <w:szCs w:val="22"/>
              </w:rPr>
              <w:t>to jsou</w:t>
            </w:r>
            <w:r>
              <w:rPr>
                <w:sz w:val="22"/>
                <w:szCs w:val="22"/>
              </w:rPr>
              <w:t xml:space="preserve"> právě rodiče – laici, kteří se o své dítě s poruchou autistického spektra</w:t>
            </w:r>
            <w:r w:rsidR="00CC1D5A">
              <w:rPr>
                <w:sz w:val="22"/>
                <w:szCs w:val="22"/>
              </w:rPr>
              <w:t xml:space="preserve"> (PAS)</w:t>
            </w:r>
            <w:r>
              <w:rPr>
                <w:sz w:val="22"/>
                <w:szCs w:val="22"/>
              </w:rPr>
              <w:t xml:space="preserve"> starají a mají </w:t>
            </w:r>
            <w:r w:rsidR="00CC1D5A">
              <w:rPr>
                <w:sz w:val="22"/>
                <w:szCs w:val="22"/>
              </w:rPr>
              <w:t>velký zájem na tom, aby měl kvalitního asistenta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lastRenderedPageBreak/>
              <w:t>který by život v takto nelehké situaci usnadnil jak dítěti, tak</w:t>
            </w:r>
            <w:r w:rsidR="00CC1D5A">
              <w:rPr>
                <w:sz w:val="22"/>
                <w:szCs w:val="22"/>
              </w:rPr>
              <w:t xml:space="preserve"> učiteli, ve výsledku tedy i</w:t>
            </w:r>
            <w:r>
              <w:rPr>
                <w:sz w:val="22"/>
                <w:szCs w:val="22"/>
              </w:rPr>
              <w:t xml:space="preserve"> jim samotným. Tomuto účelu může předložená práce dobře posloužit, což kvituji pozitivně. 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027490" w:rsidRDefault="00CC1D5A" w:rsidP="00027490">
            <w:pPr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 je, podle Vás, největším problémem, pokud jde o práci asistenta pedagoga u dítěte s PAS? Navrhněte opatření, jak situaci zlepšit. </w:t>
            </w:r>
          </w:p>
          <w:p w:rsidR="00CC1D5A" w:rsidRDefault="00CC1D5A" w:rsidP="00027490">
            <w:pPr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Která teoretická a která výzkumně zaměřená studie Vás při psaní práce nejvíce ovlivnila?</w:t>
            </w:r>
          </w:p>
          <w:p w:rsidR="004B0A37" w:rsidRDefault="00CC1D5A" w:rsidP="00CC1D5A">
            <w:pPr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Existují nějaké standardizované dotazníky či jiné sofistikované výzkumné nástroje, které by se pro stejný či podobný záměr, jaký jste měla Vy, daly použít, nebo z nichž by se dalo při přípravě výzkumu vyjít?</w:t>
            </w:r>
            <w:r w:rsidR="004B0A37" w:rsidRPr="00CC1D5A">
              <w:rPr>
                <w:sz w:val="22"/>
                <w:szCs w:val="22"/>
              </w:rPr>
              <w:t xml:space="preserve"> </w:t>
            </w:r>
          </w:p>
          <w:p w:rsidR="00CC1D5A" w:rsidRPr="00CC1D5A" w:rsidRDefault="00CC1D5A" w:rsidP="00CC1D5A">
            <w:pPr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Kdybyste dnes, s těmi zkušenostmi, které již máte, psala svoji práci znovu, co byste udělala jinak?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146D4F" w:rsidRDefault="00B411DB" w:rsidP="00C50B27">
            <w:pPr>
              <w:jc w:val="center"/>
              <w:rPr>
                <w:sz w:val="22"/>
                <w:szCs w:val="22"/>
              </w:rPr>
            </w:pPr>
            <w:r w:rsidRPr="00146D4F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4D778F" w:rsidRDefault="00B411DB" w:rsidP="00C50B27">
            <w:pPr>
              <w:jc w:val="center"/>
              <w:rPr>
                <w:sz w:val="22"/>
                <w:szCs w:val="22"/>
              </w:rPr>
            </w:pPr>
            <w:r w:rsidRPr="004D778F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602EEE" w:rsidRDefault="00B411DB" w:rsidP="00C50B27">
            <w:pPr>
              <w:jc w:val="center"/>
              <w:rPr>
                <w:sz w:val="22"/>
                <w:szCs w:val="22"/>
              </w:rPr>
            </w:pPr>
            <w:r w:rsidRPr="00602EEE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602EEE" w:rsidRDefault="00B411DB" w:rsidP="00C50B27">
            <w:pPr>
              <w:jc w:val="center"/>
              <w:rPr>
                <w:b/>
                <w:sz w:val="22"/>
                <w:szCs w:val="22"/>
              </w:rPr>
            </w:pPr>
            <w:r w:rsidRPr="00602EEE">
              <w:rPr>
                <w:b/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01119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</w:t>
            </w:r>
            <w:r w:rsidR="0001119B">
              <w:rPr>
                <w:sz w:val="22"/>
                <w:szCs w:val="22"/>
              </w:rPr>
              <w:t>: 3. 5</w:t>
            </w:r>
            <w:r w:rsidR="004D778F">
              <w:rPr>
                <w:sz w:val="22"/>
                <w:szCs w:val="22"/>
              </w:rPr>
              <w:t xml:space="preserve">. 2018 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C3340D">
              <w:rPr>
                <w:sz w:val="22"/>
                <w:szCs w:val="22"/>
              </w:rPr>
              <w:t xml:space="preserve"> Martina Cichá, v. r. 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51FD" w:rsidRDefault="00E651FD">
      <w:r>
        <w:separator/>
      </w:r>
    </w:p>
  </w:endnote>
  <w:endnote w:type="continuationSeparator" w:id="0">
    <w:p w:rsidR="00E651FD" w:rsidRDefault="00E65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51FD" w:rsidRDefault="00E651FD">
      <w:r>
        <w:separator/>
      </w:r>
    </w:p>
  </w:footnote>
  <w:footnote w:type="continuationSeparator" w:id="0">
    <w:p w:rsidR="00E651FD" w:rsidRDefault="00E651FD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8E2BAA"/>
    <w:multiLevelType w:val="hybridMultilevel"/>
    <w:tmpl w:val="AFD882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542"/>
    <w:rsid w:val="0001119B"/>
    <w:rsid w:val="00011209"/>
    <w:rsid w:val="00027490"/>
    <w:rsid w:val="00041DA2"/>
    <w:rsid w:val="0006134D"/>
    <w:rsid w:val="00146D4F"/>
    <w:rsid w:val="0017350A"/>
    <w:rsid w:val="001C7081"/>
    <w:rsid w:val="001E1C0F"/>
    <w:rsid w:val="00264303"/>
    <w:rsid w:val="002F5DCC"/>
    <w:rsid w:val="00362AB0"/>
    <w:rsid w:val="003925B3"/>
    <w:rsid w:val="003E6777"/>
    <w:rsid w:val="003F5DA2"/>
    <w:rsid w:val="00434EFF"/>
    <w:rsid w:val="004863B6"/>
    <w:rsid w:val="004B0A37"/>
    <w:rsid w:val="004C527A"/>
    <w:rsid w:val="004D778F"/>
    <w:rsid w:val="004E4777"/>
    <w:rsid w:val="004F69E7"/>
    <w:rsid w:val="00512982"/>
    <w:rsid w:val="00514664"/>
    <w:rsid w:val="00526D47"/>
    <w:rsid w:val="0055255D"/>
    <w:rsid w:val="005724D1"/>
    <w:rsid w:val="005C219A"/>
    <w:rsid w:val="005E67C7"/>
    <w:rsid w:val="00602EEE"/>
    <w:rsid w:val="006213C9"/>
    <w:rsid w:val="00645D5E"/>
    <w:rsid w:val="006847E2"/>
    <w:rsid w:val="0070056B"/>
    <w:rsid w:val="00763A3A"/>
    <w:rsid w:val="007A0FC9"/>
    <w:rsid w:val="007F6562"/>
    <w:rsid w:val="008E6539"/>
    <w:rsid w:val="00911588"/>
    <w:rsid w:val="00972C33"/>
    <w:rsid w:val="009E0E6F"/>
    <w:rsid w:val="00A10463"/>
    <w:rsid w:val="00A10B13"/>
    <w:rsid w:val="00A27B5F"/>
    <w:rsid w:val="00A42A88"/>
    <w:rsid w:val="00AC5986"/>
    <w:rsid w:val="00B411DB"/>
    <w:rsid w:val="00B648A4"/>
    <w:rsid w:val="00BA3203"/>
    <w:rsid w:val="00C3340D"/>
    <w:rsid w:val="00C50B27"/>
    <w:rsid w:val="00C54F65"/>
    <w:rsid w:val="00CC1D5A"/>
    <w:rsid w:val="00D21542"/>
    <w:rsid w:val="00DC1BF5"/>
    <w:rsid w:val="00DC33D7"/>
    <w:rsid w:val="00E651FD"/>
    <w:rsid w:val="00E709EA"/>
    <w:rsid w:val="00E83040"/>
    <w:rsid w:val="00EB0F5E"/>
    <w:rsid w:val="00EF58E7"/>
    <w:rsid w:val="00F93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96DEF2-0A74-4461-9FC9-968157A45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Textbubliny">
    <w:name w:val="Balloon Text"/>
    <w:basedOn w:val="Normln"/>
    <w:link w:val="TextbublinyChar"/>
    <w:rsid w:val="00EB0F5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EB0F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FKSA\Downloads\POSUDEK+VEDOUC&#205;HO+DIPLOMOV&#201;+PR&#193;CE_2015%20(1)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891000-A3B7-42E8-880F-C927C751F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POSUDEK+VEDOUCÍHO+DIPLOMOVÉ+PRÁCE_2015 (1)</Template>
  <TotalTime>0</TotalTime>
  <Pages>2</Pages>
  <Words>682</Words>
  <Characters>3676</Characters>
  <Application>Microsoft Office Word</Application>
  <DocSecurity>4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4350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FFKSA</dc:creator>
  <cp:keywords/>
  <cp:lastModifiedBy>Petra Cejnarová</cp:lastModifiedBy>
  <cp:revision>2</cp:revision>
  <cp:lastPrinted>2018-05-03T11:00:00Z</cp:lastPrinted>
  <dcterms:created xsi:type="dcterms:W3CDTF">2018-05-03T11:17:00Z</dcterms:created>
  <dcterms:modified xsi:type="dcterms:W3CDTF">2018-05-03T11:17:00Z</dcterms:modified>
</cp:coreProperties>
</file>