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Stehlíková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podnikového vzdělávání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71114" w:rsidRDefault="00071114" w:rsidP="00362AB0">
            <w:pPr>
              <w:rPr>
                <w:b/>
                <w:sz w:val="22"/>
                <w:szCs w:val="22"/>
              </w:rPr>
            </w:pPr>
            <w:r w:rsidRPr="00071114">
              <w:rPr>
                <w:b/>
                <w:sz w:val="22"/>
                <w:szCs w:val="22"/>
              </w:rPr>
              <w:t xml:space="preserve">Silné stránky: 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oceňuji zaměření bakalářské práce k nosnému tématu, 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bakalářská práce je psána kultivovaným stylem, 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 práce je patrný zájem autorky o danou problematiku, 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adekvátně koncipované výzkumné otázky a cíle, </w:t>
            </w:r>
          </w:p>
          <w:p w:rsidR="00071114" w:rsidRPr="00C50B27" w:rsidRDefault="00071114" w:rsidP="00362AB0">
            <w:pPr>
              <w:rPr>
                <w:sz w:val="22"/>
                <w:szCs w:val="22"/>
              </w:rPr>
            </w:pPr>
          </w:p>
          <w:p w:rsidR="00B411DB" w:rsidRPr="00071114" w:rsidRDefault="00C053AC" w:rsidP="00362AB0">
            <w:pPr>
              <w:rPr>
                <w:b/>
                <w:sz w:val="22"/>
                <w:szCs w:val="22"/>
              </w:rPr>
            </w:pPr>
            <w:r w:rsidRPr="00071114">
              <w:rPr>
                <w:b/>
                <w:sz w:val="22"/>
                <w:szCs w:val="22"/>
              </w:rPr>
              <w:t xml:space="preserve">Slabé stránky: </w:t>
            </w:r>
          </w:p>
          <w:p w:rsidR="00071114" w:rsidRDefault="00C053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71114">
              <w:rPr>
                <w:sz w:val="22"/>
                <w:szCs w:val="22"/>
              </w:rPr>
              <w:t xml:space="preserve">název bakalářské práce plně neodpovídá jejímu obsahu, především vzhledem k empirické části, </w:t>
            </w:r>
          </w:p>
          <w:p w:rsidR="00C053AC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053AC">
              <w:rPr>
                <w:sz w:val="22"/>
                <w:szCs w:val="22"/>
              </w:rPr>
              <w:t>některé kapitoly teoretické části měly být vystav</w:t>
            </w:r>
            <w:r>
              <w:rPr>
                <w:sz w:val="22"/>
                <w:szCs w:val="22"/>
              </w:rPr>
              <w:t xml:space="preserve">ěny na více odborných zdrojích – studentka použila pro sestavení bakalářské práce pouze 18 zdrojů, </w:t>
            </w:r>
          </w:p>
          <w:p w:rsidR="00C053AC" w:rsidRDefault="00C053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zařazení kapitoly 1.1 Andragogika a její pojetí, </w:t>
            </w:r>
          </w:p>
          <w:p w:rsidR="00C053AC" w:rsidRDefault="00C053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ocenila bych preciznější analýzu dat a popis výsledků výzkumu – specifikem kvalitativního výzkumu je jeho hloubka – informace, které studentka prostřednictvím rozhovorů získala, mohly být získány i prostřednictvím dotazníku od většího počtu respondentů,</w:t>
            </w:r>
          </w:p>
          <w:p w:rsidR="00C053AC" w:rsidRDefault="00C053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realizovaný výzkum postrádá hloubku zkoumané problematiky, 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nedostatečný popis paradigmatického modelu, </w:t>
            </w:r>
          </w:p>
          <w:p w:rsidR="00B411DB" w:rsidRDefault="00071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studentka měla věnovat in</w:t>
            </w:r>
            <w:r w:rsidR="000D2059">
              <w:rPr>
                <w:sz w:val="22"/>
                <w:szCs w:val="22"/>
              </w:rPr>
              <w:t>terpretaci dat větší pozornost.</w:t>
            </w:r>
          </w:p>
          <w:p w:rsidR="00071114" w:rsidRDefault="00071114" w:rsidP="00362AB0">
            <w:pPr>
              <w:rPr>
                <w:sz w:val="22"/>
                <w:szCs w:val="22"/>
              </w:rPr>
            </w:pPr>
          </w:p>
          <w:p w:rsidR="00F1326B" w:rsidRPr="00C50B27" w:rsidRDefault="00071114" w:rsidP="00071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71114" w:rsidP="00071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</w:t>
            </w:r>
            <w:r w:rsidR="000D2059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blíže vysvětlete paradigmatický model.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711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1114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7111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72" w:rsidRDefault="00FB3672">
      <w:r>
        <w:separator/>
      </w:r>
    </w:p>
  </w:endnote>
  <w:endnote w:type="continuationSeparator" w:id="0">
    <w:p w:rsidR="00FB3672" w:rsidRDefault="00F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72" w:rsidRDefault="00FB3672">
      <w:r>
        <w:separator/>
      </w:r>
    </w:p>
  </w:footnote>
  <w:footnote w:type="continuationSeparator" w:id="0">
    <w:p w:rsidR="00FB3672" w:rsidRDefault="00FB36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14"/>
    <w:rsid w:val="00071114"/>
    <w:rsid w:val="000D2059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053AC"/>
    <w:rsid w:val="00C50B27"/>
    <w:rsid w:val="00CA7D64"/>
    <w:rsid w:val="00D05C79"/>
    <w:rsid w:val="00DC1BF5"/>
    <w:rsid w:val="00E709EA"/>
    <w:rsid w:val="00ED2FBE"/>
    <w:rsid w:val="00F1326B"/>
    <w:rsid w:val="00F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20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2018-05-07T09:02:00Z</dcterms:created>
  <dcterms:modified xsi:type="dcterms:W3CDTF">2018-05-14T18:40:00Z</dcterms:modified>
</cp:coreProperties>
</file>