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Polešáková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2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digitálních technologií ve vzdělávání zaměstnanců zdravotnické záchranné služby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82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0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14F91" w:rsidP="00314F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14F91">
              <w:rPr>
                <w:sz w:val="22"/>
                <w:szCs w:val="22"/>
              </w:rPr>
              <w:t xml:space="preserve">Práce s literaturou </w:t>
            </w:r>
            <w:r>
              <w:rPr>
                <w:sz w:val="22"/>
                <w:szCs w:val="22"/>
              </w:rPr>
              <w:t>je odpovídající.</w:t>
            </w:r>
          </w:p>
          <w:p w:rsidR="00314F91" w:rsidRDefault="00314F91" w:rsidP="00314F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výzkumu jsou formulovány adekvátně.</w:t>
            </w:r>
          </w:p>
          <w:p w:rsidR="00314F91" w:rsidRDefault="00314F91" w:rsidP="00314F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výzkumu je zpracována nadstandardně, oceňuji kombin</w:t>
            </w:r>
            <w:r w:rsidR="00EC6D23">
              <w:rPr>
                <w:sz w:val="22"/>
                <w:szCs w:val="22"/>
              </w:rPr>
              <w:t>aci více zdrojů dat (rozhovory vlastní terénní poznámky,</w:t>
            </w:r>
            <w:r>
              <w:rPr>
                <w:sz w:val="22"/>
                <w:szCs w:val="22"/>
              </w:rPr>
              <w:t xml:space="preserve"> dokumenty organizace).</w:t>
            </w:r>
          </w:p>
          <w:p w:rsidR="00314F91" w:rsidRDefault="00314F91" w:rsidP="00314F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provedena velice pečlivě a systematicky, vše je zdokumentováno v rozsáhlých přílohách práce.</w:t>
            </w:r>
          </w:p>
          <w:p w:rsidR="00314F91" w:rsidRDefault="00314F91" w:rsidP="00314F9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interpretaci zjištění autorka kombinuje poznatky z rozhovorů, analýzy dokumentů a teoretických východisek.</w:t>
            </w:r>
          </w:p>
          <w:p w:rsidR="00B411DB" w:rsidRPr="004F4011" w:rsidRDefault="00314F9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kapitoly (diskuze, závěr a doporučení) by sna</w:t>
            </w:r>
            <w:r w:rsidR="004F4011">
              <w:rPr>
                <w:sz w:val="22"/>
                <w:szCs w:val="22"/>
              </w:rPr>
              <w:t xml:space="preserve">d bylo možné zpracovat </w:t>
            </w:r>
            <w:r>
              <w:rPr>
                <w:sz w:val="22"/>
                <w:szCs w:val="22"/>
              </w:rPr>
              <w:t>přehledněji</w:t>
            </w:r>
            <w:r w:rsidR="00EC6D23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F4011" w:rsidRDefault="00A61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rozhovorů vyplývá, že v organizaci se vyskytují protichůdné pohledy na dobrovolnost vzdělávání. Mohla byste shrnout výhody a nevýhody dobrov</w:t>
            </w:r>
            <w:r w:rsidR="004F4011">
              <w:rPr>
                <w:sz w:val="22"/>
                <w:szCs w:val="22"/>
              </w:rPr>
              <w:t>olnosti ve zkoumané organizaci?</w:t>
            </w:r>
          </w:p>
          <w:p w:rsidR="00B411DB" w:rsidRDefault="00A610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výhod a nevýhod by mohlo rozsáhlejší využití digitálních technologií podpořit?</w:t>
            </w:r>
          </w:p>
          <w:p w:rsidR="004F4011" w:rsidRPr="00C50B27" w:rsidRDefault="004F4011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0F9D">
              <w:rPr>
                <w:sz w:val="22"/>
                <w:szCs w:val="22"/>
              </w:rPr>
              <w:t xml:space="preserve"> 15</w:t>
            </w:r>
            <w:bookmarkStart w:id="0" w:name="_GoBack"/>
            <w:bookmarkEnd w:id="0"/>
            <w:r w:rsidR="00EC6D23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E1" w:rsidRDefault="003A15E1">
      <w:r>
        <w:separator/>
      </w:r>
    </w:p>
  </w:endnote>
  <w:endnote w:type="continuationSeparator" w:id="0">
    <w:p w:rsidR="003A15E1" w:rsidRDefault="003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E1" w:rsidRDefault="003A15E1">
      <w:r>
        <w:separator/>
      </w:r>
    </w:p>
  </w:footnote>
  <w:footnote w:type="continuationSeparator" w:id="0">
    <w:p w:rsidR="003A15E1" w:rsidRDefault="003A15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01F"/>
    <w:multiLevelType w:val="hybridMultilevel"/>
    <w:tmpl w:val="C0DAE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BC"/>
    <w:rsid w:val="000E2C47"/>
    <w:rsid w:val="00314F91"/>
    <w:rsid w:val="00362AB0"/>
    <w:rsid w:val="003A15E1"/>
    <w:rsid w:val="003F5DA2"/>
    <w:rsid w:val="004A0F9D"/>
    <w:rsid w:val="004F4011"/>
    <w:rsid w:val="00512982"/>
    <w:rsid w:val="00514664"/>
    <w:rsid w:val="00526D47"/>
    <w:rsid w:val="0055255D"/>
    <w:rsid w:val="005820F6"/>
    <w:rsid w:val="005C219A"/>
    <w:rsid w:val="006847E2"/>
    <w:rsid w:val="00730C1A"/>
    <w:rsid w:val="00960213"/>
    <w:rsid w:val="00A61089"/>
    <w:rsid w:val="00B411DB"/>
    <w:rsid w:val="00BA3203"/>
    <w:rsid w:val="00C03D7D"/>
    <w:rsid w:val="00C50B27"/>
    <w:rsid w:val="00D138BC"/>
    <w:rsid w:val="00D62416"/>
    <w:rsid w:val="00DC1BF5"/>
    <w:rsid w:val="00E709EA"/>
    <w:rsid w:val="00E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CD740"/>
  <w15:chartTrackingRefBased/>
  <w15:docId w15:val="{C687EB45-3924-4F4E-B05B-AB5B71E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4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23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2012-04-25T08:21:00Z</cp:lastPrinted>
  <dcterms:created xsi:type="dcterms:W3CDTF">2018-05-16T06:42:00Z</dcterms:created>
  <dcterms:modified xsi:type="dcterms:W3CDTF">2018-05-16T10:55:00Z</dcterms:modified>
</cp:coreProperties>
</file>