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02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Jelínková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02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tresty ve výchovných metodách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02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02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7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B75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02A47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3B7544" w:rsidRDefault="003B7544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Zaujetí autorky tématem.</w:t>
            </w:r>
          </w:p>
          <w:p w:rsidR="00E02A47" w:rsidRDefault="00E02A47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má logickou strukturu. </w:t>
            </w:r>
          </w:p>
          <w:p w:rsidR="00B411DB" w:rsidRPr="00C50B27" w:rsidRDefault="00E02A47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používá dostatečné množství relevantní literatury.</w:t>
            </w:r>
          </w:p>
          <w:p w:rsidR="00B411DB" w:rsidRDefault="00D849AC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metody jsou jasné.</w:t>
            </w:r>
          </w:p>
          <w:p w:rsidR="00D849AC" w:rsidRDefault="003B7544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přehledně.</w:t>
            </w:r>
          </w:p>
          <w:p w:rsidR="003B7544" w:rsidRPr="00C50B27" w:rsidRDefault="003B7544" w:rsidP="003B754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02A47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D849AC" w:rsidP="003B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 se snaží výzkumně postihnout problematiku odměn a trestů ve výchově v celém dosavadním životě respondentů</w:t>
            </w:r>
            <w:r w:rsidR="003B7544">
              <w:rPr>
                <w:sz w:val="22"/>
                <w:szCs w:val="22"/>
              </w:rPr>
              <w:t xml:space="preserve"> (z toho pak plynou obecná zjištění, že každý byl někdy nějak potrestaný). Bylo by lepší, kdyby se soustředila na odměny a tresty v současné době a věku respondentů.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B7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02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byly vybrány k realizaci výzkumu uvedené školy? (Šlo o výběr záměrný, jak píšete, nebo dostupný?)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B754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soudíte o tom, že asi 9 % respondentů neví, proč jsou odměňováni?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2A47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2A4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B9" w:rsidRDefault="006B2DB9">
      <w:r>
        <w:separator/>
      </w:r>
    </w:p>
  </w:endnote>
  <w:endnote w:type="continuationSeparator" w:id="0">
    <w:p w:rsidR="006B2DB9" w:rsidRDefault="006B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B9" w:rsidRDefault="006B2DB9">
      <w:r>
        <w:separator/>
      </w:r>
    </w:p>
  </w:footnote>
  <w:footnote w:type="continuationSeparator" w:id="0">
    <w:p w:rsidR="006B2DB9" w:rsidRDefault="006B2D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47"/>
    <w:rsid w:val="00154F27"/>
    <w:rsid w:val="00362AB0"/>
    <w:rsid w:val="003B7544"/>
    <w:rsid w:val="003F5DA2"/>
    <w:rsid w:val="00512982"/>
    <w:rsid w:val="00526D47"/>
    <w:rsid w:val="0055255D"/>
    <w:rsid w:val="005C219A"/>
    <w:rsid w:val="006847E2"/>
    <w:rsid w:val="006B2DB9"/>
    <w:rsid w:val="007553A2"/>
    <w:rsid w:val="008614B3"/>
    <w:rsid w:val="009A27D5"/>
    <w:rsid w:val="00B411DB"/>
    <w:rsid w:val="00BA3203"/>
    <w:rsid w:val="00C50B27"/>
    <w:rsid w:val="00CA7D64"/>
    <w:rsid w:val="00D05C79"/>
    <w:rsid w:val="00D849AC"/>
    <w:rsid w:val="00DC1BF5"/>
    <w:rsid w:val="00E02A47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69B61"/>
  <w15:chartTrackingRefBased/>
  <w15:docId w15:val="{17CF6A10-1203-45A9-8BD3-7E820D4C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29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2018-05-07T06:18:00Z</dcterms:created>
  <dcterms:modified xsi:type="dcterms:W3CDTF">2018-05-07T06:47:00Z</dcterms:modified>
</cp:coreProperties>
</file>