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Holešínská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Preference zaměstnaneckých benefitů v závislosti na </w:t>
            </w:r>
            <w:proofErr w:type="spellStart"/>
            <w:r>
              <w:rPr>
                <w:sz w:val="22"/>
                <w:szCs w:val="22"/>
              </w:rPr>
              <w:t>biosociálních</w:t>
            </w:r>
            <w:proofErr w:type="spellEnd"/>
            <w:r>
              <w:rPr>
                <w:sz w:val="22"/>
                <w:szCs w:val="22"/>
              </w:rPr>
              <w:t xml:space="preserve"> faktorech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zpracována na nadstandardní úrovni. Studentka prokázala schopnost zpracovat závěrečnou práci na zvolené téma. V teoretické části se zabývá vymezením zaměstnaneckých benefitů. K danému využívá adekvátního počtu odborných zdrojů. V teoretické části nechybí analýza a syntéza problému. </w:t>
            </w:r>
          </w:p>
          <w:p w:rsidR="00E1376A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výborně zpracovanou považuji praktickou část bakalářské práce. Studentka stanovuje nejen deskriptivní výzkumné otázky, ale za pomoci relačních výzkumných otázek a hypotéz hlouběji proniká do zvolené problematiky. Celkové nastavení výzkumného šetření, spolu s jeho popisem</w:t>
            </w:r>
            <w:r w:rsidR="00C806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je zdařilé. V analýze dat studentka přesně a jasně uvádí, jaká data </w:t>
            </w:r>
            <w:r w:rsidR="00C8069A">
              <w:rPr>
                <w:sz w:val="22"/>
                <w:szCs w:val="22"/>
              </w:rPr>
              <w:t>zkoumala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a jak je dále analyzuje. Někdy může působit nadbytečně uvádění vzorců. </w:t>
            </w:r>
          </w:p>
          <w:p w:rsidR="00E1376A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oceňuji shrnutí výsledků výzkumu, kde studentka komparuje výsledky svého výzkumu s dosavadním odborným poznáním. </w:t>
            </w:r>
          </w:p>
          <w:p w:rsidR="00E1376A" w:rsidRDefault="00E137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psána kultivovaným a odborným způsobem. </w:t>
            </w:r>
          </w:p>
          <w:p w:rsidR="00E1376A" w:rsidRDefault="00E1376A" w:rsidP="00362AB0">
            <w:pPr>
              <w:rPr>
                <w:sz w:val="22"/>
                <w:szCs w:val="22"/>
              </w:rPr>
            </w:pPr>
          </w:p>
          <w:p w:rsidR="00B411DB" w:rsidRPr="00C50B27" w:rsidRDefault="00E1376A" w:rsidP="00E13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376A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1376A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BA" w:rsidRDefault="00A84FBA">
      <w:r>
        <w:separator/>
      </w:r>
    </w:p>
  </w:endnote>
  <w:endnote w:type="continuationSeparator" w:id="0">
    <w:p w:rsidR="00A84FBA" w:rsidRDefault="00A8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BA" w:rsidRDefault="00A84FBA">
      <w:r>
        <w:separator/>
      </w:r>
    </w:p>
  </w:footnote>
  <w:footnote w:type="continuationSeparator" w:id="0">
    <w:p w:rsidR="00A84FBA" w:rsidRDefault="00A84F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6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A84FBA"/>
    <w:rsid w:val="00B411DB"/>
    <w:rsid w:val="00BA3203"/>
    <w:rsid w:val="00C03D7D"/>
    <w:rsid w:val="00C50B27"/>
    <w:rsid w:val="00C8069A"/>
    <w:rsid w:val="00D62416"/>
    <w:rsid w:val="00DC1BF5"/>
    <w:rsid w:val="00E1376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10</TotalTime>
  <Pages>1</Pages>
  <Words>309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2018-04-28T19:41:00Z</dcterms:created>
  <dcterms:modified xsi:type="dcterms:W3CDTF">2018-05-14T18:14:00Z</dcterms:modified>
</cp:coreProperties>
</file>