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41238" w:rsidRDefault="00C4123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Petra </w:t>
            </w:r>
            <w:proofErr w:type="spellStart"/>
            <w:r>
              <w:rPr>
                <w:b/>
                <w:sz w:val="22"/>
                <w:szCs w:val="22"/>
              </w:rPr>
              <w:t>Holešínská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41238" w:rsidRDefault="00C4123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Preference zaměstnaneckých benefitů v závislosti na </w:t>
            </w:r>
            <w:proofErr w:type="spellStart"/>
            <w:r>
              <w:rPr>
                <w:b/>
                <w:sz w:val="22"/>
                <w:szCs w:val="22"/>
              </w:rPr>
              <w:t>biosociálních</w:t>
            </w:r>
            <w:proofErr w:type="spellEnd"/>
            <w:r>
              <w:rPr>
                <w:b/>
                <w:sz w:val="22"/>
                <w:szCs w:val="22"/>
              </w:rPr>
              <w:t xml:space="preserve"> faktorech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412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412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41238" w:rsidP="00C41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4123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4123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4123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4123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41238" w:rsidRPr="00CA7142" w:rsidRDefault="00C41238" w:rsidP="00CA714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7142">
              <w:rPr>
                <w:sz w:val="22"/>
                <w:szCs w:val="22"/>
              </w:rPr>
              <w:t>Teoretická část je přehl</w:t>
            </w:r>
            <w:r w:rsidR="00AE5CDC" w:rsidRPr="00CA7142">
              <w:rPr>
                <w:sz w:val="22"/>
                <w:szCs w:val="22"/>
              </w:rPr>
              <w:t xml:space="preserve">edná a dostatečně pokrývá subtémata související s cílem práce. Autorka prokázala schopnost analýzy a syntézy zvoleného problému. </w:t>
            </w:r>
          </w:p>
          <w:p w:rsidR="00C41238" w:rsidRPr="00CA7142" w:rsidRDefault="00C41238" w:rsidP="00CA714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7142">
              <w:rPr>
                <w:sz w:val="22"/>
                <w:szCs w:val="22"/>
              </w:rPr>
              <w:t>Praktická část je plynulá a kohezivní. Autorka přehledně popisuje jak výzkumný cíl, tak výzkumné</w:t>
            </w:r>
          </w:p>
          <w:p w:rsidR="00AE5CDC" w:rsidRPr="00CA7142" w:rsidRDefault="00C41238" w:rsidP="00705F79">
            <w:pPr>
              <w:pStyle w:val="Odstavecseseznamem"/>
              <w:jc w:val="both"/>
              <w:rPr>
                <w:sz w:val="22"/>
                <w:szCs w:val="22"/>
              </w:rPr>
            </w:pPr>
            <w:r w:rsidRPr="00CA7142">
              <w:rPr>
                <w:sz w:val="22"/>
                <w:szCs w:val="22"/>
              </w:rPr>
              <w:t xml:space="preserve">otázky, které jsou jasné a srozumitelné. </w:t>
            </w:r>
          </w:p>
          <w:p w:rsidR="00C41238" w:rsidRPr="00CA7142" w:rsidRDefault="00C41238" w:rsidP="00CA714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7142">
              <w:rPr>
                <w:sz w:val="22"/>
                <w:szCs w:val="22"/>
              </w:rPr>
              <w:t xml:space="preserve">Závěr práce je adekvátní a srozumitelný. </w:t>
            </w:r>
          </w:p>
          <w:p w:rsidR="00C41238" w:rsidRPr="00CA7142" w:rsidRDefault="00C41238" w:rsidP="00CA714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A7142">
              <w:rPr>
                <w:sz w:val="22"/>
                <w:szCs w:val="22"/>
              </w:rPr>
              <w:t>Celkově práci hodnotím jako kvalitní.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E5CDC" w:rsidRDefault="00AE5CD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A7142" w:rsidP="00362AB0">
            <w:pPr>
              <w:rPr>
                <w:sz w:val="22"/>
                <w:szCs w:val="22"/>
              </w:rPr>
            </w:pPr>
            <w:r w:rsidRPr="00CA7142">
              <w:rPr>
                <w:sz w:val="22"/>
                <w:szCs w:val="22"/>
              </w:rPr>
              <w:t>Jsou benefity finančně výhodné pro zaměstnance i pro firmy? Pokud ano, v čem?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5CDC">
              <w:rPr>
                <w:sz w:val="22"/>
                <w:szCs w:val="22"/>
              </w:rPr>
              <w:t xml:space="preserve"> </w:t>
            </w:r>
            <w:proofErr w:type="gramStart"/>
            <w:r w:rsidR="00AE5CDC">
              <w:rPr>
                <w:sz w:val="22"/>
                <w:szCs w:val="22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63769">
              <w:rPr>
                <w:sz w:val="22"/>
                <w:szCs w:val="22"/>
              </w:rPr>
              <w:t xml:space="preserve"> </w:t>
            </w:r>
            <w:r w:rsidR="00963769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9B" w:rsidRDefault="005B469B">
      <w:r>
        <w:separator/>
      </w:r>
    </w:p>
  </w:endnote>
  <w:endnote w:type="continuationSeparator" w:id="0">
    <w:p w:rsidR="005B469B" w:rsidRDefault="005B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9B" w:rsidRDefault="005B469B">
      <w:r>
        <w:separator/>
      </w:r>
    </w:p>
  </w:footnote>
  <w:footnote w:type="continuationSeparator" w:id="0">
    <w:p w:rsidR="005B469B" w:rsidRDefault="005B46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5162B"/>
    <w:multiLevelType w:val="hybridMultilevel"/>
    <w:tmpl w:val="5C9AF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0E3CE6"/>
    <w:rsid w:val="00154F27"/>
    <w:rsid w:val="00362AB0"/>
    <w:rsid w:val="003F5DA2"/>
    <w:rsid w:val="00512982"/>
    <w:rsid w:val="00526D47"/>
    <w:rsid w:val="0055255D"/>
    <w:rsid w:val="005A3731"/>
    <w:rsid w:val="005B469B"/>
    <w:rsid w:val="005C219A"/>
    <w:rsid w:val="006847E2"/>
    <w:rsid w:val="00705F79"/>
    <w:rsid w:val="007553A2"/>
    <w:rsid w:val="008614B3"/>
    <w:rsid w:val="00963769"/>
    <w:rsid w:val="0097023E"/>
    <w:rsid w:val="009A27D5"/>
    <w:rsid w:val="00AE5CDC"/>
    <w:rsid w:val="00B37E48"/>
    <w:rsid w:val="00B411DB"/>
    <w:rsid w:val="00BA3203"/>
    <w:rsid w:val="00C41238"/>
    <w:rsid w:val="00C50B27"/>
    <w:rsid w:val="00CA7142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C3CD6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28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2018-05-04T08:54:00Z</dcterms:created>
  <dcterms:modified xsi:type="dcterms:W3CDTF">2018-05-10T14:36:00Z</dcterms:modified>
</cp:coreProperties>
</file>