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F5F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Zelinková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F5F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rodiny na hraní počítačových her u žáků 1. stupně základních škol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F5F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Tomáš Karger,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F5F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F5F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6755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56755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6755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8766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766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9278B0" w:rsidRPr="00567556" w:rsidRDefault="00567556" w:rsidP="00107D9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67556">
              <w:rPr>
                <w:sz w:val="22"/>
                <w:szCs w:val="22"/>
              </w:rPr>
              <w:t>Jednotlivé definice rodiny jsou v textu uváděny za sebou bez srovnání, nebo syntézy (s. 12), v ostatních ohledech</w:t>
            </w:r>
            <w:r>
              <w:rPr>
                <w:sz w:val="22"/>
                <w:szCs w:val="22"/>
              </w:rPr>
              <w:t xml:space="preserve"> p</w:t>
            </w:r>
            <w:r w:rsidR="009278B0" w:rsidRPr="00567556">
              <w:rPr>
                <w:sz w:val="22"/>
                <w:szCs w:val="22"/>
              </w:rPr>
              <w:t>racuje</w:t>
            </w:r>
            <w:r>
              <w:rPr>
                <w:sz w:val="22"/>
                <w:szCs w:val="22"/>
              </w:rPr>
              <w:t xml:space="preserve"> autorka</w:t>
            </w:r>
            <w:r w:rsidR="009278B0" w:rsidRPr="00567556">
              <w:rPr>
                <w:sz w:val="22"/>
                <w:szCs w:val="22"/>
              </w:rPr>
              <w:t xml:space="preserve"> s literaturou odpovídajícím způsobem.</w:t>
            </w:r>
          </w:p>
          <w:p w:rsidR="0051445E" w:rsidRDefault="0051445E" w:rsidP="004F5F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jsou formulovány adekvátně.</w:t>
            </w:r>
          </w:p>
          <w:p w:rsidR="0051445E" w:rsidRDefault="00A51562" w:rsidP="004F5F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otázky</w:t>
            </w:r>
            <w:r w:rsidR="0051445E">
              <w:rPr>
                <w:sz w:val="22"/>
                <w:szCs w:val="22"/>
              </w:rPr>
              <w:t xml:space="preserve"> v dotazníku (především otázka č. 8)</w:t>
            </w:r>
            <w:r>
              <w:rPr>
                <w:sz w:val="22"/>
                <w:szCs w:val="22"/>
              </w:rPr>
              <w:t xml:space="preserve"> mohou vést k pozitivní sebestylizaci respondentů. Bylo by vhodné tuto možnost zohlednit při interpretaci zjištění.</w:t>
            </w:r>
          </w:p>
          <w:p w:rsidR="0050475F" w:rsidRDefault="0050475F" w:rsidP="004F5F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shrnutí výsledků výzkumu mohla autorka více pracovat s literaturou a interpretovat svá zjištění.</w:t>
            </w:r>
          </w:p>
          <w:p w:rsidR="00B411DB" w:rsidRPr="008766C1" w:rsidRDefault="009278B0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je nepřehledně roztroušeno na různých místech textu.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9278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Mohla byste shrnout doporučení pro praxi a na základě výsledků výzkumu vybrat body, které si zaslouží nejvyšší pozornost?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219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21975">
              <w:rPr>
                <w:sz w:val="22"/>
                <w:szCs w:val="22"/>
              </w:rPr>
              <w:t xml:space="preserve"> 15</w:t>
            </w:r>
            <w:bookmarkStart w:id="0" w:name="_GoBack"/>
            <w:bookmarkEnd w:id="0"/>
            <w:r w:rsidR="00115794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C3E" w:rsidRDefault="00CF5C3E">
      <w:r>
        <w:separator/>
      </w:r>
    </w:p>
  </w:endnote>
  <w:endnote w:type="continuationSeparator" w:id="0">
    <w:p w:rsidR="00CF5C3E" w:rsidRDefault="00CF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C3E" w:rsidRDefault="00CF5C3E">
      <w:r>
        <w:separator/>
      </w:r>
    </w:p>
  </w:footnote>
  <w:footnote w:type="continuationSeparator" w:id="0">
    <w:p w:rsidR="00CF5C3E" w:rsidRDefault="00CF5C3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F09BE"/>
    <w:multiLevelType w:val="hybridMultilevel"/>
    <w:tmpl w:val="DE7A8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08"/>
    <w:rsid w:val="00115794"/>
    <w:rsid w:val="00154F27"/>
    <w:rsid w:val="0020516E"/>
    <w:rsid w:val="00362AB0"/>
    <w:rsid w:val="003F5DA2"/>
    <w:rsid w:val="004F5F08"/>
    <w:rsid w:val="0050475F"/>
    <w:rsid w:val="00512982"/>
    <w:rsid w:val="0051445E"/>
    <w:rsid w:val="00526D47"/>
    <w:rsid w:val="0055255D"/>
    <w:rsid w:val="00567556"/>
    <w:rsid w:val="005C219A"/>
    <w:rsid w:val="006847E2"/>
    <w:rsid w:val="007553A2"/>
    <w:rsid w:val="008614B3"/>
    <w:rsid w:val="008766C1"/>
    <w:rsid w:val="009278B0"/>
    <w:rsid w:val="009A27D5"/>
    <w:rsid w:val="00A51562"/>
    <w:rsid w:val="00B411DB"/>
    <w:rsid w:val="00BA3203"/>
    <w:rsid w:val="00C50B27"/>
    <w:rsid w:val="00CA7D64"/>
    <w:rsid w:val="00CF5C3E"/>
    <w:rsid w:val="00D05C79"/>
    <w:rsid w:val="00D1122C"/>
    <w:rsid w:val="00DC1BF5"/>
    <w:rsid w:val="00E709EA"/>
    <w:rsid w:val="00ED2FBE"/>
    <w:rsid w:val="00EF7AB9"/>
    <w:rsid w:val="00F1326B"/>
    <w:rsid w:val="00F2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F3C7B"/>
  <w15:chartTrackingRefBased/>
  <w15:docId w15:val="{908BF436-887B-4D58-88C0-70FBED3A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ger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44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Tomáš Karger</dc:creator>
  <cp:keywords/>
  <cp:lastModifiedBy>Tomáš Karger</cp:lastModifiedBy>
  <cp:revision>7</cp:revision>
  <cp:lastPrinted>2012-04-25T08:21:00Z</cp:lastPrinted>
  <dcterms:created xsi:type="dcterms:W3CDTF">2018-05-15T10:50:00Z</dcterms:created>
  <dcterms:modified xsi:type="dcterms:W3CDTF">2018-05-16T10:55:00Z</dcterms:modified>
</cp:coreProperties>
</file>