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Zámečníková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odejmutí dítěte z rodiny pohledem kurátora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90FB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zásadním tématu sociální práce. Oceňuji výběr tématu, avšak v jeho zpracování spatřuji drobné nedostatky.</w:t>
            </w:r>
          </w:p>
          <w:p w:rsidR="00890FB7" w:rsidRDefault="00890FB7" w:rsidP="00362AB0">
            <w:pPr>
              <w:rPr>
                <w:sz w:val="22"/>
                <w:szCs w:val="22"/>
              </w:rPr>
            </w:pPr>
            <w:r w:rsidRPr="00890FB7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890FB7" w:rsidRDefault="00890FB7" w:rsidP="00890F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tématu mohla být podstatně podrobnější, a to především v oblasti příčin odebírání dětí z jejich přirozeného prostředí. Autorka se soustředí spíše na výkon kurately v jiných bodech.</w:t>
            </w:r>
          </w:p>
          <w:p w:rsidR="00890FB7" w:rsidRDefault="00890FB7" w:rsidP="00890F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bych dále ocenila odbornější vyjadřování a stručná shrnutí za každou kapitolou nebo na závěr celé teorie.</w:t>
            </w:r>
          </w:p>
          <w:p w:rsidR="00890FB7" w:rsidRDefault="00890FB7" w:rsidP="00890F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tématem práce příliš nekorespondují cíle praktické části, jelikož zde se autorka zaměřuje na celý průběh procesu odebrání dítěte. Avšak název práce směřuje k příčinám, které jsou obsahem jednoho z dílčích cílů praktické části.</w:t>
            </w:r>
          </w:p>
          <w:p w:rsidR="00890FB7" w:rsidRDefault="00890FB7" w:rsidP="00890F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Intepretace dat dle mého názoru příliš neodpovídá na stanovené výzkumné otázky a jedná se spíše o konstatování autorky. Ucelený závěr výzkumu tedy chybí.</w:t>
            </w:r>
          </w:p>
          <w:p w:rsidR="00890FB7" w:rsidRDefault="00890FB7" w:rsidP="00890FB7">
            <w:pPr>
              <w:rPr>
                <w:sz w:val="22"/>
                <w:szCs w:val="22"/>
              </w:rPr>
            </w:pPr>
            <w:r w:rsidRPr="00890FB7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90FB7" w:rsidRDefault="00890FB7" w:rsidP="00890FB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množství zdrojů, se kterými autorka pracuje. Zároveň kladně hodnotím orientaci v legislativě, která je zde stěžejní.</w:t>
            </w:r>
          </w:p>
          <w:p w:rsidR="00890FB7" w:rsidRDefault="00890FB7" w:rsidP="00890FB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nejzdařilejší považuji především druhou kapitolu teoretické části.</w:t>
            </w:r>
          </w:p>
          <w:p w:rsidR="00890FB7" w:rsidRPr="00890FB7" w:rsidRDefault="00890FB7" w:rsidP="00890FB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podrobná.</w:t>
            </w:r>
          </w:p>
          <w:p w:rsidR="00890FB7" w:rsidRPr="00C50B27" w:rsidRDefault="00890FB7" w:rsidP="00362AB0">
            <w:pPr>
              <w:rPr>
                <w:sz w:val="22"/>
                <w:szCs w:val="22"/>
              </w:rPr>
            </w:pPr>
          </w:p>
          <w:p w:rsidR="00B411DB" w:rsidRPr="00C50B27" w:rsidRDefault="0089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1E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konkrétně upravuje zákon č. 561/2004 Sb., v kontextu náhradní výchovné péče?</w:t>
            </w:r>
          </w:p>
          <w:p w:rsidR="00321E11" w:rsidRDefault="00321E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úlohu sehrává v procesu odebrání dítěte z rodiny občanský soudní řád?</w:t>
            </w:r>
          </w:p>
          <w:p w:rsidR="00B411DB" w:rsidRPr="00C50B27" w:rsidRDefault="00321E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tři nejčastější příčiny odebrání dítěte z rodiny na základě Vašeho výzkumu.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0FB7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1C" w:rsidRDefault="00B20A1C">
      <w:r>
        <w:separator/>
      </w:r>
    </w:p>
  </w:endnote>
  <w:endnote w:type="continuationSeparator" w:id="0">
    <w:p w:rsidR="00B20A1C" w:rsidRDefault="00B2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1C" w:rsidRDefault="00B20A1C">
      <w:r>
        <w:separator/>
      </w:r>
    </w:p>
  </w:footnote>
  <w:footnote w:type="continuationSeparator" w:id="0">
    <w:p w:rsidR="00B20A1C" w:rsidRDefault="00B20A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4DB"/>
    <w:multiLevelType w:val="hybridMultilevel"/>
    <w:tmpl w:val="18420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91577"/>
    <w:multiLevelType w:val="hybridMultilevel"/>
    <w:tmpl w:val="3C0C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21E1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890FB7"/>
    <w:rsid w:val="00B20A1C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97187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0FB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21E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2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2018-05-03T08:06:00Z</cp:lastPrinted>
  <dcterms:created xsi:type="dcterms:W3CDTF">2018-05-03T08:06:00Z</dcterms:created>
  <dcterms:modified xsi:type="dcterms:W3CDTF">2018-05-03T08:06:00Z</dcterms:modified>
</cp:coreProperties>
</file>