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58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Zámečníková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58C1" w:rsidP="00AF5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odejmutí dítěte z rodiny pohledem kurátora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F58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Romana </w:t>
            </w:r>
            <w:proofErr w:type="spellStart"/>
            <w:r>
              <w:rPr>
                <w:sz w:val="22"/>
                <w:szCs w:val="22"/>
              </w:rPr>
              <w:t>Divošová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58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58C1" w:rsidP="00AF5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58C1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F58C1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F58C1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F58C1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58C1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F58C1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F58C1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F58C1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F58C1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F58C1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E60E87" w:rsidRDefault="005C219A" w:rsidP="00C50B27">
            <w:pPr>
              <w:jc w:val="center"/>
              <w:rPr>
                <w:sz w:val="22"/>
                <w:szCs w:val="22"/>
              </w:rPr>
            </w:pPr>
            <w:r w:rsidRPr="00E60E8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E60E87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E60E87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F58C1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F58C1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F58C1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F58C1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F58C1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F58C1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F58C1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F58C1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E60E87" w:rsidRDefault="00B411DB" w:rsidP="008614B3">
            <w:pPr>
              <w:jc w:val="center"/>
              <w:rPr>
                <w:color w:val="FF0000"/>
                <w:sz w:val="22"/>
                <w:szCs w:val="22"/>
              </w:rPr>
            </w:pPr>
            <w:r w:rsidRPr="00E60E87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60E87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E60E87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60E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je z oboru sociální pedagogiky. Jedná se o práci, která se zabývá příčinami odejmutí dítěte z rodiny. Studentka pohlíží na tuto problematiku z pohledu kurátora pro děti a mládež. Výzkumným cílem je analyzovat zkušenosti kurátora pro děti a mládež s procesem odejmutí. Hlavního cíle </w:t>
            </w:r>
            <w:r w:rsidR="00421455">
              <w:rPr>
                <w:sz w:val="22"/>
                <w:szCs w:val="22"/>
              </w:rPr>
              <w:t>je</w:t>
            </w:r>
            <w:r>
              <w:rPr>
                <w:sz w:val="22"/>
                <w:szCs w:val="22"/>
              </w:rPr>
              <w:t xml:space="preserve"> dosaženo naplněním dílčích cílů, kterými se zjišťují příčiny odejmutí dítěte z rodiny, možnosti následné péče atd. Hlavní výzkumný cíl studentka splnila, kdy analyzovala zkušenosti  pěti kurátorů</w:t>
            </w:r>
            <w:r w:rsidR="00421455">
              <w:rPr>
                <w:sz w:val="22"/>
                <w:szCs w:val="22"/>
              </w:rPr>
              <w:t xml:space="preserve"> pro děti a mládež. S různou </w:t>
            </w:r>
            <w:proofErr w:type="spellStart"/>
            <w:r w:rsidR="00421455">
              <w:rPr>
                <w:sz w:val="22"/>
                <w:szCs w:val="22"/>
              </w:rPr>
              <w:t>dělkou</w:t>
            </w:r>
            <w:proofErr w:type="spellEnd"/>
            <w:r w:rsidR="0042145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21455">
              <w:rPr>
                <w:sz w:val="22"/>
                <w:szCs w:val="22"/>
              </w:rPr>
              <w:t>praxe,kdy</w:t>
            </w:r>
            <w:proofErr w:type="spellEnd"/>
            <w:proofErr w:type="gramEnd"/>
            <w:r w:rsidR="00421455">
              <w:rPr>
                <w:sz w:val="22"/>
                <w:szCs w:val="22"/>
              </w:rPr>
              <w:t xml:space="preserve"> podmínkou byla alespoň  pět let</w:t>
            </w:r>
            <w:r>
              <w:rPr>
                <w:sz w:val="22"/>
                <w:szCs w:val="22"/>
              </w:rPr>
              <w:t xml:space="preserve"> </w:t>
            </w:r>
            <w:r w:rsidR="00421455">
              <w:rPr>
                <w:sz w:val="22"/>
                <w:szCs w:val="22"/>
              </w:rPr>
              <w:t>působení v daném zaměstnání.</w:t>
            </w:r>
          </w:p>
          <w:p w:rsidR="00421455" w:rsidRPr="00C50B27" w:rsidRDefault="00421455" w:rsidP="00362AB0">
            <w:pPr>
              <w:rPr>
                <w:sz w:val="22"/>
                <w:szCs w:val="22"/>
              </w:rPr>
            </w:pPr>
          </w:p>
          <w:p w:rsidR="00421455" w:rsidRDefault="00421455" w:rsidP="00421455">
            <w:pPr>
              <w:pStyle w:val="Zkladntext2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Obsah práce odpovídá danému tématu</w:t>
            </w:r>
            <w:r w:rsidRPr="008A1CE9">
              <w:rPr>
                <w:szCs w:val="24"/>
              </w:rPr>
              <w:t xml:space="preserve">. </w:t>
            </w:r>
            <w:r>
              <w:rPr>
                <w:szCs w:val="24"/>
              </w:rPr>
              <w:t>Struktura a obsah teoretické části navazuje na část empirickou.</w:t>
            </w:r>
            <w:r w:rsidRPr="008A1CE9">
              <w:rPr>
                <w:szCs w:val="24"/>
              </w:rPr>
              <w:t xml:space="preserve"> </w:t>
            </w:r>
            <w:r>
              <w:rPr>
                <w:szCs w:val="24"/>
              </w:rPr>
              <w:t>V teoretické části se studentka věnuje legislativnímu rámci dané problematiky. Praktická část je zaměřena na samotné výzkumné šetření, které bylo realizováno pomocí kvalitativního výzkumu, pomocí rozhovorů. Nasbíraná data z rozhovorů jsou přehledně rozdělena do pěti kategorií</w:t>
            </w:r>
            <w:r w:rsidR="00383AF1">
              <w:rPr>
                <w:szCs w:val="24"/>
              </w:rPr>
              <w:t>.</w:t>
            </w:r>
          </w:p>
          <w:p w:rsidR="00383AF1" w:rsidRDefault="00383AF1" w:rsidP="00421455">
            <w:pPr>
              <w:pStyle w:val="Zkladntext2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Mezi slabší stránky práce patří nižší úroveň gramatického zpracování, kdy v textu lze najít chybnou interpunkci, psaní velkých písmen a záměnu y/i v přísudku.</w:t>
            </w:r>
          </w:p>
          <w:p w:rsidR="00421455" w:rsidRPr="00C50B27" w:rsidRDefault="00421455" w:rsidP="00421455">
            <w:pPr>
              <w:rPr>
                <w:sz w:val="22"/>
                <w:szCs w:val="22"/>
              </w:rPr>
            </w:pPr>
          </w:p>
          <w:p w:rsidR="00421455" w:rsidRDefault="00421455" w:rsidP="00421455">
            <w:pPr>
              <w:pStyle w:val="Zkladntext2"/>
              <w:spacing w:line="240" w:lineRule="auto"/>
              <w:jc w:val="both"/>
              <w:rPr>
                <w:szCs w:val="24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83A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Co znamená syndrom CAN, za jakých okolností vzniká a jaké jsou možnosti řešení?</w:t>
            </w:r>
          </w:p>
          <w:p w:rsidR="00383AF1" w:rsidRDefault="00383A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Přibližte pojem „kvalifikovaný nezájem“.</w:t>
            </w:r>
          </w:p>
          <w:p w:rsidR="00B411DB" w:rsidRPr="00C50B27" w:rsidRDefault="00383A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Za jakých podmínek může obecní úřad podat návrh soudu na vydání předběžného opatření k ochraně dítěte?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A97140" w:rsidRDefault="00B411DB" w:rsidP="00C50B2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97140">
              <w:rPr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7140">
              <w:rPr>
                <w:sz w:val="22"/>
                <w:szCs w:val="22"/>
              </w:rPr>
              <w:t xml:space="preserve"> 14.5.2018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CC" w:rsidRDefault="000574CC">
      <w:r>
        <w:separator/>
      </w:r>
    </w:p>
  </w:endnote>
  <w:endnote w:type="continuationSeparator" w:id="0">
    <w:p w:rsidR="000574CC" w:rsidRDefault="0005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CC" w:rsidRDefault="000574CC">
      <w:r>
        <w:separator/>
      </w:r>
    </w:p>
  </w:footnote>
  <w:footnote w:type="continuationSeparator" w:id="0">
    <w:p w:rsidR="000574CC" w:rsidRDefault="000574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C1"/>
    <w:rsid w:val="000574CC"/>
    <w:rsid w:val="00154F27"/>
    <w:rsid w:val="001625A0"/>
    <w:rsid w:val="00362AB0"/>
    <w:rsid w:val="00383AF1"/>
    <w:rsid w:val="003F5DA2"/>
    <w:rsid w:val="00421455"/>
    <w:rsid w:val="00512982"/>
    <w:rsid w:val="00526D47"/>
    <w:rsid w:val="0055255D"/>
    <w:rsid w:val="005C219A"/>
    <w:rsid w:val="006847E2"/>
    <w:rsid w:val="007553A2"/>
    <w:rsid w:val="008614B3"/>
    <w:rsid w:val="009A27D5"/>
    <w:rsid w:val="00A97140"/>
    <w:rsid w:val="00AF58C1"/>
    <w:rsid w:val="00B411DB"/>
    <w:rsid w:val="00BA3203"/>
    <w:rsid w:val="00C50B27"/>
    <w:rsid w:val="00CA7D64"/>
    <w:rsid w:val="00D05C79"/>
    <w:rsid w:val="00DC1BF5"/>
    <w:rsid w:val="00E60E8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C9AF0-A6A2-4846-88BC-59D87B69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Zkladntext2">
    <w:name w:val="Body Text 2"/>
    <w:basedOn w:val="Normln"/>
    <w:link w:val="Zkladntext2Char"/>
    <w:rsid w:val="00421455"/>
    <w:pPr>
      <w:spacing w:line="36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214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2</Pages>
  <Words>435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Divosova</dc:creator>
  <cp:keywords/>
  <cp:lastModifiedBy>Petra Cejnarová</cp:lastModifiedBy>
  <cp:revision>2</cp:revision>
  <cp:lastPrinted>2012-04-25T08:21:00Z</cp:lastPrinted>
  <dcterms:created xsi:type="dcterms:W3CDTF">2018-05-21T13:57:00Z</dcterms:created>
  <dcterms:modified xsi:type="dcterms:W3CDTF">2018-05-21T13:57:00Z</dcterms:modified>
</cp:coreProperties>
</file>