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754B" w:rsidP="00517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Pagáčová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7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oboru sociální pedagogiky na streetwork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17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17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75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560D8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560D8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560D8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560D8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A560D8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A560D8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560D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560D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560D8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A560D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C7D1C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C7D1C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C7D1C" w:rsidRDefault="00B411DB" w:rsidP="008614B3">
            <w:pPr>
              <w:jc w:val="center"/>
              <w:rPr>
                <w:color w:val="FF0000"/>
                <w:sz w:val="22"/>
                <w:szCs w:val="22"/>
              </w:rPr>
            </w:pPr>
            <w:r w:rsidRPr="003C7D1C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C7D1C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3C7D1C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C7D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bakalářská práce se zabývá tématem streetworku, a to z pohledu studentů oboru sociální pedagogika.</w:t>
            </w:r>
            <w:r w:rsidR="0042176D">
              <w:rPr>
                <w:sz w:val="22"/>
                <w:szCs w:val="22"/>
              </w:rPr>
              <w:t xml:space="preserve"> Práce je přehledně členěna na teoretickou část, kde je pojem „streetwork“ definován, rovněž</w:t>
            </w:r>
            <w:r w:rsidR="00CA4C20">
              <w:rPr>
                <w:sz w:val="22"/>
                <w:szCs w:val="22"/>
              </w:rPr>
              <w:t xml:space="preserve"> zasazen do kontextu sociální pedagogiky. Dále jsou zde popsány i metody práce ve streetworku. </w:t>
            </w:r>
          </w:p>
          <w:p w:rsidR="00CA4C20" w:rsidRDefault="00CA4C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</w:t>
            </w:r>
            <w:r w:rsidR="00F17F8C">
              <w:rPr>
                <w:sz w:val="22"/>
                <w:szCs w:val="22"/>
              </w:rPr>
              <w:t xml:space="preserve"> zjišťuje, jaká je informovanost studentů oboru sociální pedagogika o streetworku a jaký mají na ni názor, zároveň zjišťuje rozdíly mezi názory studentů 1. – 3. ročníku.</w:t>
            </w:r>
          </w:p>
          <w:p w:rsidR="00216564" w:rsidRDefault="00F17F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výzkumu bylo použito kvantitativní šetření s užitím dotazníku. Každá položka byla podrobně vyhodnocena, popsána a graficky znázorněna.  Cíl práce byl naplněn</w:t>
            </w:r>
            <w:r w:rsidR="006442EC">
              <w:rPr>
                <w:sz w:val="22"/>
                <w:szCs w:val="22"/>
              </w:rPr>
              <w:t>, výzkumné otázky zodpovězeny.</w:t>
            </w:r>
            <w:r w:rsidR="004B5C7F">
              <w:rPr>
                <w:sz w:val="22"/>
                <w:szCs w:val="22"/>
              </w:rPr>
              <w:t xml:space="preserve"> Výsledky výzkumu lze využít v praxi ke zkvalitnění práce v oblasti strretwork</w:t>
            </w:r>
            <w:r w:rsidR="00216564">
              <w:rPr>
                <w:sz w:val="22"/>
                <w:szCs w:val="22"/>
              </w:rPr>
              <w:t>, aby tato práce byla vnímána jako přínos pro společnost.</w:t>
            </w:r>
          </w:p>
          <w:p w:rsidR="00200F60" w:rsidRPr="00C50B27" w:rsidRDefault="00200F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A3966" w:rsidP="005A39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pracovníka s „ indigentním statutem“</w:t>
            </w:r>
          </w:p>
          <w:p w:rsidR="004B5C7F" w:rsidRDefault="004B5C7F" w:rsidP="005A39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vysvětlíte pojem „skrytá populace“?</w:t>
            </w:r>
          </w:p>
          <w:p w:rsidR="004B5C7F" w:rsidRPr="005A3966" w:rsidRDefault="004B5C7F" w:rsidP="005A396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Liší se názory na streetwork mezi studenty jednotlivých ročníků daného oboru?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5A3966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3966">
              <w:rPr>
                <w:sz w:val="22"/>
                <w:szCs w:val="22"/>
              </w:rPr>
              <w:t xml:space="preserve"> 18.5.2018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DD" w:rsidRDefault="009F0FDD">
      <w:r>
        <w:separator/>
      </w:r>
    </w:p>
  </w:endnote>
  <w:endnote w:type="continuationSeparator" w:id="0">
    <w:p w:rsidR="009F0FDD" w:rsidRDefault="009F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DD" w:rsidRDefault="009F0FDD">
      <w:r>
        <w:separator/>
      </w:r>
    </w:p>
  </w:footnote>
  <w:footnote w:type="continuationSeparator" w:id="0">
    <w:p w:rsidR="009F0FDD" w:rsidRDefault="009F0F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24E1D"/>
    <w:multiLevelType w:val="hybridMultilevel"/>
    <w:tmpl w:val="2B18A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4B"/>
    <w:rsid w:val="00154F27"/>
    <w:rsid w:val="00200F60"/>
    <w:rsid w:val="00216564"/>
    <w:rsid w:val="00362AB0"/>
    <w:rsid w:val="003C7D1C"/>
    <w:rsid w:val="003F5DA2"/>
    <w:rsid w:val="0042176D"/>
    <w:rsid w:val="004B5C7F"/>
    <w:rsid w:val="00512982"/>
    <w:rsid w:val="0051754B"/>
    <w:rsid w:val="00526D47"/>
    <w:rsid w:val="0055255D"/>
    <w:rsid w:val="005A3966"/>
    <w:rsid w:val="005C219A"/>
    <w:rsid w:val="006442EC"/>
    <w:rsid w:val="006847E2"/>
    <w:rsid w:val="007553A2"/>
    <w:rsid w:val="008614B3"/>
    <w:rsid w:val="009A27D5"/>
    <w:rsid w:val="009C2845"/>
    <w:rsid w:val="009F0FDD"/>
    <w:rsid w:val="00A560D8"/>
    <w:rsid w:val="00B411DB"/>
    <w:rsid w:val="00BA3203"/>
    <w:rsid w:val="00C50B27"/>
    <w:rsid w:val="00CA4C20"/>
    <w:rsid w:val="00CA7D64"/>
    <w:rsid w:val="00D05C79"/>
    <w:rsid w:val="00DC1BF5"/>
    <w:rsid w:val="00E709EA"/>
    <w:rsid w:val="00ED2FBE"/>
    <w:rsid w:val="00ED6366"/>
    <w:rsid w:val="00F1326B"/>
    <w:rsid w:val="00F1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A34A8-4458-4EE5-884A-C7E9FB1B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esktop\POSUDEK%20OPONENTA%20BAKAL&#193;&#344;SK&#201;%20PR&#193;CE_2015%20(1)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 (3)</Template>
  <TotalTime>0</TotalTime>
  <Pages>2</Pages>
  <Words>375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Divosova</dc:creator>
  <cp:keywords/>
  <cp:lastModifiedBy>Petra Cejnarová</cp:lastModifiedBy>
  <cp:revision>2</cp:revision>
  <cp:lastPrinted>2012-04-25T08:21:00Z</cp:lastPrinted>
  <dcterms:created xsi:type="dcterms:W3CDTF">2018-05-21T13:56:00Z</dcterms:created>
  <dcterms:modified xsi:type="dcterms:W3CDTF">2018-05-21T13:56:00Z</dcterms:modified>
</cp:coreProperties>
</file>