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Darja Míčová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dobrovolnictví pro různé věkové kategorie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72D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4A3A5E" w:rsidRDefault="004A3A5E" w:rsidP="00362AB0">
            <w:pPr>
              <w:rPr>
                <w:b/>
                <w:sz w:val="22"/>
                <w:szCs w:val="22"/>
              </w:rPr>
            </w:pPr>
            <w:r w:rsidRPr="004A3A5E">
              <w:rPr>
                <w:b/>
                <w:sz w:val="22"/>
                <w:szCs w:val="22"/>
              </w:rPr>
              <w:t xml:space="preserve">Silné stránky: </w:t>
            </w:r>
          </w:p>
          <w:p w:rsidR="004A3A5E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si zvolila zajímavé téma, </w:t>
            </w:r>
          </w:p>
          <w:p w:rsidR="004A3A5E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logická souslednost jednotlivých kapitol, </w:t>
            </w:r>
          </w:p>
          <w:p w:rsidR="004A3A5E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tvorba paradigmatického modelu, </w:t>
            </w:r>
          </w:p>
          <w:p w:rsidR="004A3A5E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interpretace dat, </w:t>
            </w:r>
          </w:p>
          <w:p w:rsidR="004A3A5E" w:rsidRDefault="004A3A5E" w:rsidP="00362AB0">
            <w:pPr>
              <w:rPr>
                <w:sz w:val="22"/>
                <w:szCs w:val="22"/>
              </w:rPr>
            </w:pPr>
          </w:p>
          <w:p w:rsidR="004A3A5E" w:rsidRPr="00C50B27" w:rsidRDefault="004A3A5E" w:rsidP="00362AB0">
            <w:pPr>
              <w:rPr>
                <w:sz w:val="22"/>
                <w:szCs w:val="22"/>
              </w:rPr>
            </w:pPr>
          </w:p>
          <w:p w:rsidR="00B411DB" w:rsidRPr="004A3A5E" w:rsidRDefault="004A3A5E" w:rsidP="00362AB0">
            <w:pPr>
              <w:rPr>
                <w:b/>
                <w:sz w:val="22"/>
                <w:szCs w:val="22"/>
              </w:rPr>
            </w:pPr>
            <w:r w:rsidRPr="004A3A5E">
              <w:rPr>
                <w:b/>
                <w:sz w:val="22"/>
                <w:szCs w:val="22"/>
              </w:rPr>
              <w:t xml:space="preserve">Slabé stránky: </w:t>
            </w:r>
          </w:p>
          <w:p w:rsidR="004A3A5E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stylistické zpracování a větná skladba (např. Dobrovolnictví obecně), </w:t>
            </w:r>
          </w:p>
          <w:p w:rsidR="004A3A5E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střídání autorského plurálu a singuláru</w:t>
            </w:r>
            <w:r w:rsidR="00E72D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4A3A5E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formulace výzkumných otázek neodpovídá designu zakotvené teorie – výzkumné otázky jsou spíše stylizovány pro kvantitativní výzkum, </w:t>
            </w:r>
          </w:p>
          <w:p w:rsidR="004A3A5E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odůvodnění volby výzkumného souboru na základě vlastní zkušenosti, </w:t>
            </w:r>
          </w:p>
          <w:p w:rsidR="004A3A5E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velmi důležitým aspektem při realizaci kvalitativního výzkumu je homogenita výzkumného souboru – tato podmínka se studentce nepodařila naplnit, </w:t>
            </w:r>
          </w:p>
          <w:p w:rsidR="004A3A5E" w:rsidRDefault="004A3A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studentka zařazuje přímé výpovědi probandů na konec každé kategorie, bylo by vhodné vytvořit ucelenější popis kategorie a více propojovat </w:t>
            </w:r>
            <w:r w:rsidR="00180BB4">
              <w:rPr>
                <w:sz w:val="22"/>
                <w:szCs w:val="22"/>
              </w:rPr>
              <w:t>data.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E72DD1" w:rsidRPr="00C50B27" w:rsidRDefault="00E72D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72D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Odůvodněte, proč jste si zvolila kvalitativní výzkum a nikoliv kvantitativní?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2DD1">
              <w:rPr>
                <w:sz w:val="22"/>
                <w:szCs w:val="22"/>
              </w:rPr>
              <w:t xml:space="preserve"> 7. 5. 2018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72DD1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 w:rsidSect="00E72D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E3" w:rsidRDefault="00D73FE3">
      <w:r>
        <w:separator/>
      </w:r>
    </w:p>
  </w:endnote>
  <w:endnote w:type="continuationSeparator" w:id="0">
    <w:p w:rsidR="00D73FE3" w:rsidRDefault="00D7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E3" w:rsidRDefault="00D73FE3">
      <w:r>
        <w:separator/>
      </w:r>
    </w:p>
  </w:footnote>
  <w:footnote w:type="continuationSeparator" w:id="0">
    <w:p w:rsidR="00D73FE3" w:rsidRDefault="00D73FE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D1"/>
    <w:rsid w:val="00154F27"/>
    <w:rsid w:val="00180BB4"/>
    <w:rsid w:val="00362AB0"/>
    <w:rsid w:val="003F5DA2"/>
    <w:rsid w:val="004A3A5E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73FE3"/>
    <w:rsid w:val="00DC1BF5"/>
    <w:rsid w:val="00E709EA"/>
    <w:rsid w:val="00E72DD1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13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n/a</dc:creator>
  <cp:lastModifiedBy>Windows User</cp:lastModifiedBy>
  <cp:revision>2</cp:revision>
  <cp:lastPrinted>2012-04-25T08:21:00Z</cp:lastPrinted>
  <dcterms:created xsi:type="dcterms:W3CDTF">2018-05-07T13:35:00Z</dcterms:created>
  <dcterms:modified xsi:type="dcterms:W3CDTF">2018-05-14T18:27:00Z</dcterms:modified>
</cp:coreProperties>
</file>