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E36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Ludmila Klimešová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E36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Pozdní mateřství z pohledu studentů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E36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E36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E36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1E363F" w:rsidP="001E36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E36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aktuálním tématu, které je v obsahu práce adekvátně zpracováno. Autorka se mohla více věnovat vztahu se sociální pedagogikou a také analyzovat sociologický pohled na téma, čímž by práce získala odbornější charakter.</w:t>
            </w:r>
          </w:p>
          <w:p w:rsidR="001E363F" w:rsidRDefault="001E363F" w:rsidP="00362AB0">
            <w:pPr>
              <w:rPr>
                <w:sz w:val="22"/>
                <w:szCs w:val="22"/>
              </w:rPr>
            </w:pPr>
            <w:r w:rsidRPr="001E363F">
              <w:rPr>
                <w:b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:rsidR="001E363F" w:rsidRDefault="001E363F" w:rsidP="001E36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bych ocenila formulaci cíle také teoretické části práce.</w:t>
            </w:r>
          </w:p>
          <w:p w:rsidR="001E363F" w:rsidRDefault="001E363F" w:rsidP="001E36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analýza se zaměřuje na pozdní těhotenství, jeho výhody a nevýhody apod. Nicméně se domnívám, že větší prostor mohl být věnován právě studovanému oboru a zdůvodnění</w:t>
            </w:r>
            <w:r w:rsidR="00A2688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proč jsou zjišťovány názory právě studentů sociální pedagogiky.</w:t>
            </w:r>
          </w:p>
          <w:p w:rsidR="001E363F" w:rsidRDefault="001E363F" w:rsidP="001E36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mohla autorka pracovat i s aktuálnějšími zdroji. Zároveň se některé statistické údaje v textu často opakují.</w:t>
            </w:r>
          </w:p>
          <w:p w:rsidR="001E363F" w:rsidRDefault="001E363F" w:rsidP="001E36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Dle mého názoru byla vhodně zvolena výzkumná strategie. Oceňuji, že autorka konstruovala dotazník, který koresponduje s cíli výzkumu.</w:t>
            </w:r>
          </w:p>
          <w:p w:rsidR="001E363F" w:rsidRDefault="001E363F" w:rsidP="001E36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cílů je stanoveno zbytečně mnoho.</w:t>
            </w:r>
          </w:p>
          <w:p w:rsidR="001E363F" w:rsidRDefault="001E363F" w:rsidP="001E36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 přináší zajímavé výsledky, které jsou vhodně analyzovány i popsány v rámci inte</w:t>
            </w:r>
            <w:r w:rsidR="00A2688D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pretace.</w:t>
            </w:r>
          </w:p>
          <w:p w:rsidR="001E363F" w:rsidRPr="001E363F" w:rsidRDefault="001E363F" w:rsidP="001E36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autorka nemusela vůbec uvádět, jelikož je velmi obecné.</w:t>
            </w:r>
          </w:p>
          <w:p w:rsidR="001E363F" w:rsidRPr="00C50B27" w:rsidRDefault="001E363F" w:rsidP="00362AB0">
            <w:pPr>
              <w:rPr>
                <w:sz w:val="22"/>
                <w:szCs w:val="22"/>
              </w:rPr>
            </w:pPr>
          </w:p>
          <w:p w:rsidR="00F1326B" w:rsidRPr="00C50B27" w:rsidRDefault="001E36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E36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formulovat doporučení pro praxi sociální pedagogiky na základě Vašeho výzkumu.</w:t>
            </w:r>
          </w:p>
          <w:p w:rsidR="001E363F" w:rsidRPr="00C50B27" w:rsidRDefault="001E363F" w:rsidP="00A26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Potvrzují výsledky výzkumu aktuální </w:t>
            </w:r>
            <w:r w:rsidR="00A2688D">
              <w:rPr>
                <w:sz w:val="22"/>
                <w:szCs w:val="22"/>
              </w:rPr>
              <w:t>situaci nebo je možné předpokládat jiný pohled studentů sociální pedagogiky?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1E36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E363F">
              <w:rPr>
                <w:sz w:val="22"/>
                <w:szCs w:val="22"/>
              </w:rPr>
              <w:t xml:space="preserve"> 10. 5. 2018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F3B" w:rsidRDefault="00404F3B">
      <w:r>
        <w:separator/>
      </w:r>
    </w:p>
  </w:endnote>
  <w:endnote w:type="continuationSeparator" w:id="0">
    <w:p w:rsidR="00404F3B" w:rsidRDefault="0040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F3B" w:rsidRDefault="00404F3B">
      <w:r>
        <w:separator/>
      </w:r>
    </w:p>
  </w:footnote>
  <w:footnote w:type="continuationSeparator" w:id="0">
    <w:p w:rsidR="00404F3B" w:rsidRDefault="00404F3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32E46"/>
    <w:multiLevelType w:val="hybridMultilevel"/>
    <w:tmpl w:val="C62C2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6A"/>
    <w:rsid w:val="001546F9"/>
    <w:rsid w:val="00154F27"/>
    <w:rsid w:val="001E363F"/>
    <w:rsid w:val="00362AB0"/>
    <w:rsid w:val="003F5DA2"/>
    <w:rsid w:val="00404F3B"/>
    <w:rsid w:val="00512982"/>
    <w:rsid w:val="00526D47"/>
    <w:rsid w:val="0055255D"/>
    <w:rsid w:val="005C219A"/>
    <w:rsid w:val="006847E2"/>
    <w:rsid w:val="007553A2"/>
    <w:rsid w:val="008614B3"/>
    <w:rsid w:val="009A27D5"/>
    <w:rsid w:val="00A2688D"/>
    <w:rsid w:val="00A6536A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C9594"/>
  <w15:chartTrackingRefBased/>
  <w15:docId w15:val="{38E03999-FD93-4078-A6DD-290B3D64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E363F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A268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26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2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2018-05-10T08:57:00Z</cp:lastPrinted>
  <dcterms:created xsi:type="dcterms:W3CDTF">2018-05-10T08:57:00Z</dcterms:created>
  <dcterms:modified xsi:type="dcterms:W3CDTF">2018-05-10T08:57:00Z</dcterms:modified>
</cp:coreProperties>
</file>