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5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Chrástecká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7536C" w:rsidRDefault="0087536C" w:rsidP="00362AB0">
            <w:pPr>
              <w:rPr>
                <w:sz w:val="20"/>
                <w:szCs w:val="20"/>
              </w:rPr>
            </w:pPr>
            <w:r w:rsidRPr="0087536C">
              <w:rPr>
                <w:sz w:val="20"/>
                <w:szCs w:val="20"/>
              </w:rPr>
              <w:t>Informovanost žáků II. stupně základních škol na Vsetínsku o problematice šikany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87536C" w:rsidRDefault="008C0ABC" w:rsidP="00362AB0">
            <w:pPr>
              <w:rPr>
                <w:sz w:val="20"/>
                <w:szCs w:val="20"/>
              </w:rPr>
            </w:pPr>
            <w:r w:rsidRPr="0087536C">
              <w:rPr>
                <w:sz w:val="20"/>
                <w:szCs w:val="20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87536C" w:rsidRDefault="008C0ABC" w:rsidP="00362AB0">
            <w:pPr>
              <w:rPr>
                <w:sz w:val="20"/>
                <w:szCs w:val="20"/>
              </w:rPr>
            </w:pPr>
            <w:r w:rsidRPr="0087536C">
              <w:rPr>
                <w:sz w:val="20"/>
                <w:szCs w:val="20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87536C" w:rsidRDefault="0087536C" w:rsidP="00362AB0">
            <w:pPr>
              <w:rPr>
                <w:sz w:val="20"/>
                <w:szCs w:val="20"/>
              </w:rPr>
            </w:pPr>
            <w:r w:rsidRPr="0087536C">
              <w:rPr>
                <w:sz w:val="20"/>
                <w:szCs w:val="20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753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753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753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C0A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C3E28" w:rsidRDefault="00B411DB" w:rsidP="00362AB0">
            <w:pPr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BC3E28" w:rsidRDefault="00BC3E28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kladně hodnotím aktuálnost tématu a přehledné zpracování</w:t>
            </w:r>
          </w:p>
          <w:p w:rsidR="0017734B" w:rsidRPr="00BC3E28" w:rsidRDefault="0017734B" w:rsidP="0017734B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BC3E28">
              <w:rPr>
                <w:rFonts w:eastAsia="Calibri"/>
                <w:sz w:val="22"/>
                <w:szCs w:val="22"/>
              </w:rPr>
              <w:t>ucelený přehled vybrané problematiky v teoretické části práce</w:t>
            </w:r>
          </w:p>
          <w:p w:rsidR="0017734B" w:rsidRDefault="0087536C" w:rsidP="00B651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pilotní ověření dotazníku</w:t>
            </w:r>
          </w:p>
          <w:p w:rsidR="0087536C" w:rsidRPr="00BC3E28" w:rsidRDefault="0087536C" w:rsidP="00B651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schopnost diskutovat výzkumná zjištění</w:t>
            </w:r>
          </w:p>
          <w:p w:rsidR="00B65189" w:rsidRDefault="0017734B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doporučení pro praxi v rámci empirické části práce</w:t>
            </w:r>
          </w:p>
          <w:p w:rsidR="00BC3E28" w:rsidRPr="00BC3E28" w:rsidRDefault="00BC3E28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autorky o vybrané téma</w:t>
            </w:r>
          </w:p>
          <w:p w:rsidR="0017734B" w:rsidRPr="00BC3E28" w:rsidRDefault="0017734B" w:rsidP="0017734B">
            <w:pPr>
              <w:pStyle w:val="Odstavecseseznamem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17734B">
              <w:rPr>
                <w:sz w:val="22"/>
                <w:szCs w:val="22"/>
              </w:rPr>
              <w:t xml:space="preserve"> s návrhem klasifikace stupněm A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26BB6" w:rsidRPr="00F26BB6" w:rsidRDefault="00F26BB6" w:rsidP="00F26BB6">
            <w:pPr>
              <w:rPr>
                <w:sz w:val="22"/>
                <w:szCs w:val="22"/>
              </w:rPr>
            </w:pPr>
            <w:r w:rsidRPr="00F26BB6">
              <w:rPr>
                <w:sz w:val="22"/>
                <w:szCs w:val="22"/>
              </w:rPr>
              <w:t xml:space="preserve">Jaký přínos pro Vás mělo zpracování bakalářské práce? </w:t>
            </w:r>
          </w:p>
          <w:p w:rsidR="007C156D" w:rsidRPr="00C50B27" w:rsidRDefault="007C156D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26BB6">
              <w:rPr>
                <w:sz w:val="22"/>
                <w:szCs w:val="22"/>
              </w:rPr>
              <w:t xml:space="preserve"> 11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D020E">
              <w:rPr>
                <w:sz w:val="22"/>
                <w:szCs w:val="22"/>
              </w:rPr>
              <w:t xml:space="preserve"> Šalenová v. r. </w:t>
            </w:r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42" w:rsidRDefault="00CB2142">
      <w:r>
        <w:separator/>
      </w:r>
    </w:p>
  </w:endnote>
  <w:endnote w:type="continuationSeparator" w:id="0">
    <w:p w:rsidR="00CB2142" w:rsidRDefault="00CB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42" w:rsidRDefault="00CB2142">
      <w:r>
        <w:separator/>
      </w:r>
    </w:p>
  </w:footnote>
  <w:footnote w:type="continuationSeparator" w:id="0">
    <w:p w:rsidR="00CB2142" w:rsidRDefault="00CB214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D020E"/>
    <w:rsid w:val="000E2C47"/>
    <w:rsid w:val="0017734B"/>
    <w:rsid w:val="002C773A"/>
    <w:rsid w:val="003512E6"/>
    <w:rsid w:val="00362AB0"/>
    <w:rsid w:val="003F5DA2"/>
    <w:rsid w:val="00512982"/>
    <w:rsid w:val="00514664"/>
    <w:rsid w:val="00526D47"/>
    <w:rsid w:val="0055255D"/>
    <w:rsid w:val="005C219A"/>
    <w:rsid w:val="00636B4B"/>
    <w:rsid w:val="006847E2"/>
    <w:rsid w:val="006965F3"/>
    <w:rsid w:val="00717811"/>
    <w:rsid w:val="00730C1A"/>
    <w:rsid w:val="007C156D"/>
    <w:rsid w:val="0087536C"/>
    <w:rsid w:val="008C0ABC"/>
    <w:rsid w:val="00B411DB"/>
    <w:rsid w:val="00B65189"/>
    <w:rsid w:val="00BA3203"/>
    <w:rsid w:val="00BC3E28"/>
    <w:rsid w:val="00C03D7D"/>
    <w:rsid w:val="00C50B27"/>
    <w:rsid w:val="00CB2142"/>
    <w:rsid w:val="00D62416"/>
    <w:rsid w:val="00DC1BF5"/>
    <w:rsid w:val="00E709EA"/>
    <w:rsid w:val="00ED2CB2"/>
    <w:rsid w:val="00F2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130241-8258-4A66-AA98-54AF9C3F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D02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0D0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262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Petra Cejnarová</cp:lastModifiedBy>
  <cp:revision>2</cp:revision>
  <cp:lastPrinted>2018-05-14T11:49:00Z</cp:lastPrinted>
  <dcterms:created xsi:type="dcterms:W3CDTF">2018-05-15T11:32:00Z</dcterms:created>
  <dcterms:modified xsi:type="dcterms:W3CDTF">2018-05-15T11:32:00Z</dcterms:modified>
</cp:coreProperties>
</file>