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Chrastecká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žáků II. stupně základních škol na Vsetínsku o problematice šikany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922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bookmarkStart w:id="0" w:name="_GoBack"/>
            <w:bookmarkEnd w:id="0"/>
            <w:r w:rsidR="005F0ECF">
              <w:rPr>
                <w:sz w:val="22"/>
                <w:szCs w:val="22"/>
              </w:rPr>
              <w:t>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A587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F0ECF" w:rsidRDefault="005F0ECF" w:rsidP="00362AB0">
            <w:pPr>
              <w:rPr>
                <w:b/>
                <w:sz w:val="22"/>
                <w:szCs w:val="22"/>
              </w:rPr>
            </w:pPr>
            <w:r w:rsidRPr="005F0ECF">
              <w:rPr>
                <w:b/>
                <w:sz w:val="22"/>
                <w:szCs w:val="22"/>
              </w:rPr>
              <w:t xml:space="preserve">Silné stránky: </w:t>
            </w:r>
          </w:p>
          <w:p w:rsidR="005F0ECF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velikost výzkumného souboru, </w:t>
            </w:r>
          </w:p>
          <w:p w:rsidR="005F0ECF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předvýzkumu, </w:t>
            </w:r>
          </w:p>
          <w:p w:rsidR="005F0ECF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přiměřená analýza dat a jejich interpretace, </w:t>
            </w:r>
          </w:p>
          <w:p w:rsidR="005F0ECF" w:rsidRPr="00C50B27" w:rsidRDefault="005F0ECF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F0ECF" w:rsidP="00362AB0">
            <w:pPr>
              <w:rPr>
                <w:sz w:val="22"/>
                <w:szCs w:val="22"/>
              </w:rPr>
            </w:pPr>
            <w:r w:rsidRPr="005F0ECF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5F0ECF" w:rsidRDefault="005F0ECF" w:rsidP="005F0E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redundantní považuji zařazení kapitoly 1 Vývoj osobnosti, </w:t>
            </w:r>
          </w:p>
          <w:p w:rsidR="005F0ECF" w:rsidRDefault="005F0ECF" w:rsidP="005F0E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bakalářské práce, </w:t>
            </w:r>
          </w:p>
          <w:p w:rsidR="005F0ECF" w:rsidRDefault="005F0ECF" w:rsidP="005F0E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9224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úvodu</w:t>
            </w:r>
            <w:r w:rsidR="0079224D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i </w:t>
            </w:r>
            <w:r w:rsidR="0079224D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 xml:space="preserve">teoretické části se objevují konstatování, která nejsou v souladu s teoretickým zakotvením dané problematiky, </w:t>
            </w:r>
          </w:p>
          <w:p w:rsidR="005F0ECF" w:rsidRDefault="005F0ECF" w:rsidP="005F0E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působí kompilačním charakterem – absentuje analýza, syntéza a hodnocení problematiky dle odborného vhledu autorky, </w:t>
            </w:r>
          </w:p>
          <w:p w:rsidR="005F0ECF" w:rsidRDefault="005F0ECF" w:rsidP="005F0E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otázek nesplňuje metodologické požadavky, </w:t>
            </w:r>
          </w:p>
          <w:p w:rsidR="005F0ECF" w:rsidRDefault="005F0ECF" w:rsidP="005F0E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realizovala deskriptivní výzkum – vzhledem k tématu bych ocenila větší originalitu výzkumu.</w:t>
            </w:r>
          </w:p>
          <w:p w:rsidR="005F0ECF" w:rsidRPr="00C50B27" w:rsidRDefault="005F0ECF" w:rsidP="0079224D">
            <w:pPr>
              <w:ind w:left="720"/>
              <w:rPr>
                <w:sz w:val="22"/>
                <w:szCs w:val="22"/>
              </w:rPr>
            </w:pPr>
          </w:p>
          <w:p w:rsidR="00F1326B" w:rsidRPr="00C50B27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F0E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originální prvky Vašeho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A587C">
              <w:rPr>
                <w:sz w:val="22"/>
                <w:szCs w:val="22"/>
              </w:rPr>
              <w:t xml:space="preserve"> 11. 5. 2018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587C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5F0E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CF" w:rsidRDefault="005F0ECF">
      <w:r>
        <w:separator/>
      </w:r>
    </w:p>
  </w:endnote>
  <w:endnote w:type="continuationSeparator" w:id="0">
    <w:p w:rsidR="005F0ECF" w:rsidRDefault="005F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CF" w:rsidRDefault="005F0ECF">
      <w:r>
        <w:separator/>
      </w:r>
    </w:p>
  </w:footnote>
  <w:footnote w:type="continuationSeparator" w:id="0">
    <w:p w:rsidR="005F0ECF" w:rsidRDefault="005F0E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633B"/>
    <w:multiLevelType w:val="hybridMultilevel"/>
    <w:tmpl w:val="E19EFBB4"/>
    <w:lvl w:ilvl="0" w:tplc="EE724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CF"/>
    <w:rsid w:val="00154F27"/>
    <w:rsid w:val="00362AB0"/>
    <w:rsid w:val="003F5DA2"/>
    <w:rsid w:val="00512982"/>
    <w:rsid w:val="00526D47"/>
    <w:rsid w:val="0055255D"/>
    <w:rsid w:val="005C219A"/>
    <w:rsid w:val="005F0ECF"/>
    <w:rsid w:val="006847E2"/>
    <w:rsid w:val="007553A2"/>
    <w:rsid w:val="0079224D"/>
    <w:rsid w:val="008614B3"/>
    <w:rsid w:val="008A587C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(1).dot</Template>
  <TotalTime>12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2018-05-10T18:21:00Z</dcterms:created>
  <dcterms:modified xsi:type="dcterms:W3CDTF">2018-05-14T18:17:00Z</dcterms:modified>
</cp:coreProperties>
</file>