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A5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</w:t>
            </w:r>
            <w:proofErr w:type="spellStart"/>
            <w:r>
              <w:rPr>
                <w:sz w:val="22"/>
                <w:szCs w:val="22"/>
              </w:rPr>
              <w:t>Gregůrková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A5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osvojení na život rodiny a dítěte z pohledu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A5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A5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A5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A54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A54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A54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D13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A54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A547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D13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A54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A54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3A5474" w:rsidRDefault="003A5474" w:rsidP="003A547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zpracována na výborné úrovni,</w:t>
            </w:r>
          </w:p>
          <w:p w:rsidR="003A5474" w:rsidRDefault="003A5474" w:rsidP="003A547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prokázala erudovanost v dané problematice,</w:t>
            </w:r>
          </w:p>
          <w:p w:rsidR="003A5474" w:rsidRDefault="003A5474" w:rsidP="003A547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psána kultivovaným stylem, </w:t>
            </w:r>
          </w:p>
          <w:p w:rsidR="003A5474" w:rsidRDefault="003A5474" w:rsidP="003A547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podrobný popis metodologie výzkumu, </w:t>
            </w:r>
          </w:p>
          <w:p w:rsidR="003A5474" w:rsidRDefault="003A5474" w:rsidP="003A547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metodologického hlediska splňuje požadavky, jež jsou na tento typ prací kladeny</w:t>
            </w:r>
          </w:p>
          <w:p w:rsidR="003A5474" w:rsidRDefault="003A5474" w:rsidP="003A547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pojmenování jednotlivých kategorií výzkumu, </w:t>
            </w:r>
          </w:p>
          <w:p w:rsidR="003A5474" w:rsidRDefault="003A5474" w:rsidP="003A547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pozitivem předložené práce je paradigmatický model, který studentka uvádí. Bylo by však vhodné jej více interpretovat.</w:t>
            </w:r>
          </w:p>
          <w:p w:rsidR="003A5474" w:rsidRDefault="003A5474" w:rsidP="003A547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komparace výstupů výzkumu s dosavadním odborným poznáním.</w:t>
            </w:r>
          </w:p>
          <w:p w:rsidR="003A5474" w:rsidRDefault="003A5474" w:rsidP="003A5474">
            <w:pPr>
              <w:ind w:left="720"/>
              <w:rPr>
                <w:sz w:val="22"/>
                <w:szCs w:val="22"/>
              </w:rPr>
            </w:pPr>
          </w:p>
          <w:p w:rsidR="003A5474" w:rsidRDefault="003A5474" w:rsidP="003A5474">
            <w:pPr>
              <w:ind w:left="720"/>
              <w:rPr>
                <w:sz w:val="22"/>
                <w:szCs w:val="22"/>
              </w:rPr>
            </w:pPr>
          </w:p>
          <w:p w:rsidR="003A5474" w:rsidRDefault="003A5474" w:rsidP="003A54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3A5474" w:rsidRDefault="003A5474" w:rsidP="003A547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otázky do rozhovoru je vhodné zařadit spíše do přílohy, </w:t>
            </w:r>
          </w:p>
          <w:p w:rsidR="00B411DB" w:rsidRDefault="003A5474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A5474">
              <w:rPr>
                <w:sz w:val="22"/>
                <w:szCs w:val="22"/>
              </w:rPr>
              <w:t>nadbytečné citace z metodologic</w:t>
            </w:r>
            <w:r w:rsidR="003D13B1">
              <w:rPr>
                <w:sz w:val="22"/>
                <w:szCs w:val="22"/>
              </w:rPr>
              <w:t>ké literatury v designu výzkumu,</w:t>
            </w:r>
          </w:p>
          <w:p w:rsidR="003D13B1" w:rsidRPr="003A5474" w:rsidRDefault="003D13B1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vyžaduje větší pozornost.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A54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A5474">
              <w:rPr>
                <w:sz w:val="22"/>
                <w:szCs w:val="22"/>
              </w:rPr>
              <w:t xml:space="preserve"> 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D13B1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77" w:rsidRDefault="00874C77">
      <w:r>
        <w:separator/>
      </w:r>
    </w:p>
  </w:endnote>
  <w:endnote w:type="continuationSeparator" w:id="0">
    <w:p w:rsidR="00874C77" w:rsidRDefault="0087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77" w:rsidRDefault="00874C77">
      <w:r>
        <w:separator/>
      </w:r>
    </w:p>
  </w:footnote>
  <w:footnote w:type="continuationSeparator" w:id="0">
    <w:p w:rsidR="00874C77" w:rsidRDefault="00874C7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6EA0"/>
    <w:multiLevelType w:val="hybridMultilevel"/>
    <w:tmpl w:val="22206F4A"/>
    <w:lvl w:ilvl="0" w:tplc="82E2A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13859"/>
    <w:multiLevelType w:val="hybridMultilevel"/>
    <w:tmpl w:val="711CE0BE"/>
    <w:lvl w:ilvl="0" w:tplc="A4AA8B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74"/>
    <w:rsid w:val="000E2C47"/>
    <w:rsid w:val="00362AB0"/>
    <w:rsid w:val="003A5474"/>
    <w:rsid w:val="003D13B1"/>
    <w:rsid w:val="003F5DA2"/>
    <w:rsid w:val="00512982"/>
    <w:rsid w:val="00514664"/>
    <w:rsid w:val="00526D47"/>
    <w:rsid w:val="0055255D"/>
    <w:rsid w:val="005C219A"/>
    <w:rsid w:val="006847E2"/>
    <w:rsid w:val="00730C1A"/>
    <w:rsid w:val="00874C77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(2).dot</Template>
  <TotalTime>12</TotalTime>
  <Pages>2</Pages>
  <Words>278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2</cp:revision>
  <cp:lastPrinted>2012-04-25T08:21:00Z</cp:lastPrinted>
  <dcterms:created xsi:type="dcterms:W3CDTF">2018-05-01T18:04:00Z</dcterms:created>
  <dcterms:modified xsi:type="dcterms:W3CDTF">2018-05-14T18:09:00Z</dcterms:modified>
</cp:coreProperties>
</file>