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E5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E58F9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Youtuber</w:t>
            </w:r>
            <w:proofErr w:type="spellEnd"/>
            <w:r>
              <w:rPr>
                <w:sz w:val="22"/>
                <w:szCs w:val="22"/>
              </w:rPr>
              <w:t xml:space="preserve"> jako vzor pro dospívající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E58F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E58F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1E58F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65189" w:rsidRPr="004B62F9" w:rsidRDefault="00B65189" w:rsidP="00B65189">
            <w:pPr>
              <w:jc w:val="both"/>
              <w:rPr>
                <w:sz w:val="22"/>
                <w:szCs w:val="22"/>
              </w:rPr>
            </w:pPr>
            <w:r w:rsidRPr="004B62F9">
              <w:rPr>
                <w:sz w:val="22"/>
                <w:szCs w:val="22"/>
              </w:rPr>
              <w:t>Silné stránky:</w:t>
            </w:r>
          </w:p>
          <w:p w:rsidR="004B62F9" w:rsidRDefault="00B65189" w:rsidP="004B62F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4B62F9">
              <w:rPr>
                <w:sz w:val="22"/>
                <w:szCs w:val="22"/>
              </w:rPr>
              <w:t>volba</w:t>
            </w:r>
            <w:r w:rsidR="004B62F9">
              <w:rPr>
                <w:sz w:val="22"/>
                <w:szCs w:val="22"/>
              </w:rPr>
              <w:t xml:space="preserve"> aktuálního tématu, kterému v závěrečných pracích dosud nebyla věnována </w:t>
            </w:r>
            <w:r w:rsidR="009A671A">
              <w:rPr>
                <w:sz w:val="22"/>
                <w:szCs w:val="22"/>
              </w:rPr>
              <w:t xml:space="preserve">náležitá </w:t>
            </w:r>
            <w:r w:rsidR="004B62F9">
              <w:rPr>
                <w:sz w:val="22"/>
                <w:szCs w:val="22"/>
              </w:rPr>
              <w:t>pozornost</w:t>
            </w:r>
          </w:p>
          <w:p w:rsidR="009A671A" w:rsidRDefault="004B62F9" w:rsidP="004B62F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9A671A">
              <w:rPr>
                <w:sz w:val="22"/>
                <w:szCs w:val="22"/>
              </w:rPr>
              <w:t>teoretická část práce má jasnou logickou strukturu,</w:t>
            </w:r>
            <w:r w:rsidR="009A671A">
              <w:rPr>
                <w:sz w:val="22"/>
                <w:szCs w:val="22"/>
              </w:rPr>
              <w:t xml:space="preserve"> informace jsou dokládány relevantními prameny</w:t>
            </w:r>
          </w:p>
          <w:p w:rsidR="004B62F9" w:rsidRPr="009A671A" w:rsidRDefault="001E58F9" w:rsidP="004B62F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9A671A">
              <w:rPr>
                <w:sz w:val="22"/>
                <w:szCs w:val="22"/>
              </w:rPr>
              <w:t>četné využití cizojazyčných zdrojů</w:t>
            </w:r>
            <w:r w:rsidR="004B62F9" w:rsidRPr="009A671A">
              <w:rPr>
                <w:sz w:val="22"/>
                <w:szCs w:val="22"/>
              </w:rPr>
              <w:t xml:space="preserve"> </w:t>
            </w:r>
          </w:p>
          <w:p w:rsidR="004B62F9" w:rsidRDefault="004B62F9" w:rsidP="004B62F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4B62F9">
              <w:rPr>
                <w:sz w:val="22"/>
                <w:szCs w:val="22"/>
              </w:rPr>
              <w:t>komparace výsledků</w:t>
            </w:r>
            <w:r>
              <w:rPr>
                <w:sz w:val="22"/>
                <w:szCs w:val="22"/>
              </w:rPr>
              <w:t xml:space="preserve"> výzkumu</w:t>
            </w:r>
            <w:r w:rsidRPr="004B62F9">
              <w:rPr>
                <w:sz w:val="22"/>
                <w:szCs w:val="22"/>
              </w:rPr>
              <w:t xml:space="preserve"> s</w:t>
            </w:r>
            <w:r>
              <w:rPr>
                <w:sz w:val="22"/>
                <w:szCs w:val="22"/>
              </w:rPr>
              <w:t xml:space="preserve"> odbornou </w:t>
            </w:r>
            <w:r w:rsidRPr="004B62F9">
              <w:rPr>
                <w:sz w:val="22"/>
                <w:szCs w:val="22"/>
              </w:rPr>
              <w:t>literaturou a zahraničními výzkumy</w:t>
            </w:r>
          </w:p>
          <w:p w:rsidR="009A671A" w:rsidRDefault="004B62F9" w:rsidP="009A671A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 w:rsidRPr="004B62F9">
              <w:rPr>
                <w:rFonts w:eastAsia="Calibri"/>
                <w:sz w:val="22"/>
                <w:szCs w:val="22"/>
              </w:rPr>
              <w:t xml:space="preserve">obsah a rozsah práce odpovídají zadání, text je čtivý a </w:t>
            </w:r>
            <w:r w:rsidR="009A671A" w:rsidRPr="004B62F9">
              <w:rPr>
                <w:sz w:val="22"/>
                <w:szCs w:val="22"/>
              </w:rPr>
              <w:t>dokládá dobrou orientaci autorky ve s</w:t>
            </w:r>
            <w:r w:rsidR="009A671A">
              <w:rPr>
                <w:sz w:val="22"/>
                <w:szCs w:val="22"/>
              </w:rPr>
              <w:t xml:space="preserve">ledované </w:t>
            </w:r>
            <w:r w:rsidR="009A671A" w:rsidRPr="004B62F9">
              <w:rPr>
                <w:sz w:val="22"/>
                <w:szCs w:val="22"/>
              </w:rPr>
              <w:t xml:space="preserve">problematice </w:t>
            </w:r>
          </w:p>
          <w:p w:rsidR="004B62F9" w:rsidRPr="004B62F9" w:rsidRDefault="004B62F9" w:rsidP="009A671A">
            <w:pPr>
              <w:ind w:left="714"/>
              <w:rPr>
                <w:sz w:val="22"/>
                <w:szCs w:val="22"/>
              </w:rPr>
            </w:pPr>
          </w:p>
          <w:p w:rsidR="00B65189" w:rsidRPr="004B62F9" w:rsidRDefault="00B65189" w:rsidP="004B62F9">
            <w:pPr>
              <w:rPr>
                <w:sz w:val="22"/>
                <w:szCs w:val="22"/>
              </w:rPr>
            </w:pPr>
          </w:p>
          <w:p w:rsidR="00B65189" w:rsidRPr="004B62F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 w:rsidRPr="004B62F9">
              <w:rPr>
                <w:sz w:val="22"/>
                <w:szCs w:val="22"/>
              </w:rPr>
              <w:t>Bakalářskou práci</w:t>
            </w:r>
            <w:r w:rsidR="004B62F9">
              <w:rPr>
                <w:sz w:val="22"/>
                <w:szCs w:val="22"/>
              </w:rPr>
              <w:t xml:space="preserve"> </w:t>
            </w:r>
            <w:r w:rsidRPr="004B62F9">
              <w:rPr>
                <w:b/>
                <w:sz w:val="22"/>
                <w:szCs w:val="22"/>
              </w:rPr>
              <w:t>doporučuji k obhajobě</w:t>
            </w:r>
            <w:r w:rsidR="001E58F9" w:rsidRPr="004B62F9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9A671A" w:rsidRPr="00C50B27" w:rsidRDefault="009A671A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C156D" w:rsidRDefault="00B411DB" w:rsidP="00B65189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7C156D">
              <w:rPr>
                <w:sz w:val="22"/>
                <w:szCs w:val="22"/>
              </w:rPr>
              <w:t xml:space="preserve"> </w:t>
            </w:r>
          </w:p>
          <w:p w:rsidR="007721F2" w:rsidRPr="001E58F9" w:rsidRDefault="007721F2" w:rsidP="00B555D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Jak by</w:t>
            </w:r>
            <w:r w:rsidR="00B555DF">
              <w:rPr>
                <w:sz w:val="22"/>
                <w:szCs w:val="22"/>
              </w:rPr>
              <w:t xml:space="preserve">ste </w:t>
            </w:r>
            <w:r>
              <w:rPr>
                <w:sz w:val="22"/>
                <w:szCs w:val="22"/>
              </w:rPr>
              <w:t xml:space="preserve">na výzkum </w:t>
            </w:r>
            <w:r w:rsidR="00B555DF">
              <w:rPr>
                <w:sz w:val="22"/>
                <w:szCs w:val="22"/>
              </w:rPr>
              <w:t>mohla</w:t>
            </w:r>
            <w:r>
              <w:rPr>
                <w:sz w:val="22"/>
                <w:szCs w:val="22"/>
              </w:rPr>
              <w:t xml:space="preserve"> navázat např. v diplomové práci?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1E58F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156D">
              <w:rPr>
                <w:sz w:val="22"/>
                <w:szCs w:val="22"/>
              </w:rPr>
              <w:t xml:space="preserve"> </w:t>
            </w:r>
            <w:r w:rsidR="001E58F9">
              <w:rPr>
                <w:sz w:val="22"/>
                <w:szCs w:val="22"/>
              </w:rPr>
              <w:t>13</w:t>
            </w:r>
            <w:r w:rsidR="007C156D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555DF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A2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75" w:rsidRDefault="00287E75">
      <w:r>
        <w:separator/>
      </w:r>
    </w:p>
  </w:endnote>
  <w:endnote w:type="continuationSeparator" w:id="0">
    <w:p w:rsidR="00287E75" w:rsidRDefault="0028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75" w:rsidRDefault="00287E75">
      <w:r>
        <w:separator/>
      </w:r>
    </w:p>
  </w:footnote>
  <w:footnote w:type="continuationSeparator" w:id="0">
    <w:p w:rsidR="00287E75" w:rsidRDefault="00287E7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1E58F9"/>
    <w:rsid w:val="00287E75"/>
    <w:rsid w:val="00362AB0"/>
    <w:rsid w:val="003F5DA2"/>
    <w:rsid w:val="004B62F9"/>
    <w:rsid w:val="004C01BE"/>
    <w:rsid w:val="00512982"/>
    <w:rsid w:val="00514664"/>
    <w:rsid w:val="00526D47"/>
    <w:rsid w:val="0055255D"/>
    <w:rsid w:val="005C219A"/>
    <w:rsid w:val="006847E2"/>
    <w:rsid w:val="00730C1A"/>
    <w:rsid w:val="007721F2"/>
    <w:rsid w:val="007C156D"/>
    <w:rsid w:val="008C0ABC"/>
    <w:rsid w:val="009A671A"/>
    <w:rsid w:val="00A21E45"/>
    <w:rsid w:val="00A55A62"/>
    <w:rsid w:val="00B411DB"/>
    <w:rsid w:val="00B555DF"/>
    <w:rsid w:val="00B65189"/>
    <w:rsid w:val="00BA3203"/>
    <w:rsid w:val="00C03D7D"/>
    <w:rsid w:val="00C50B27"/>
    <w:rsid w:val="00D62416"/>
    <w:rsid w:val="00DC1BF5"/>
    <w:rsid w:val="00E709EA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0523D"/>
  <w15:docId w15:val="{A4FE1992-3C95-46D2-8D2D-E85B3503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B55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B5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2018-05-14T10:41:00Z</cp:lastPrinted>
  <dcterms:created xsi:type="dcterms:W3CDTF">2018-05-14T10:41:00Z</dcterms:created>
  <dcterms:modified xsi:type="dcterms:W3CDTF">2018-05-14T10:41:00Z</dcterms:modified>
</cp:coreProperties>
</file>