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E60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Dohnálková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E60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Připravenost adolescentů z prostředí dětských domovů a rodin na vstup do samostatného života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E60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E60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E60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FE60FA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FE60F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FE60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věnuje zajímavému tématu, které by na základě zjištěných dat, mohlo být dále rozpracováno. Domnívám se, že obsah teoretické a praktické části splňuje kritéria kladená na tento druh práce.</w:t>
            </w:r>
          </w:p>
          <w:p w:rsidR="00B411DB" w:rsidRDefault="00FE60FA" w:rsidP="00362AB0">
            <w:pPr>
              <w:rPr>
                <w:sz w:val="22"/>
                <w:szCs w:val="22"/>
              </w:rPr>
            </w:pPr>
            <w:r w:rsidRPr="00FE60FA">
              <w:rPr>
                <w:b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:rsidR="00FE60FA" w:rsidRDefault="00FE60FA" w:rsidP="00FE60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bych ocenila formulovaný cíl teoretické části.</w:t>
            </w:r>
          </w:p>
          <w:p w:rsidR="00FE60FA" w:rsidRDefault="00FE60FA" w:rsidP="00FE60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Teoretickou analýzu považuji za vhodně zpracovanou s vymezením všech stěžejních pojmů. Větší prostor bych věnovala deskripci rodiny (např. jejich poruch, apod.).</w:t>
            </w:r>
          </w:p>
          <w:p w:rsidR="00FE60FA" w:rsidRDefault="00FE60FA" w:rsidP="00FE60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pracuje především s jedním legislativním předpisem, který je zásadní, však možností pro práci s legislativou bylo vzhledem k tématu více.</w:t>
            </w:r>
          </w:p>
          <w:p w:rsidR="00FE60FA" w:rsidRDefault="00FE60FA" w:rsidP="00FE60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vyjádření vlastního názoru v teoretické části a především pokus o vytvoření vlastní definice.</w:t>
            </w:r>
          </w:p>
          <w:p w:rsidR="00FE60FA" w:rsidRDefault="00FE60FA" w:rsidP="00FE60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také dotazník vlastní konstrukce, který obsahuje drobné nedostatky, avšak vzhledem k jeho rozsahu je nutné vyzdvihnout práci, kterou </w:t>
            </w:r>
            <w:r w:rsidR="00C72B22">
              <w:rPr>
                <w:sz w:val="22"/>
                <w:szCs w:val="22"/>
              </w:rPr>
              <w:t xml:space="preserve">autorka </w:t>
            </w:r>
            <w:r>
              <w:rPr>
                <w:sz w:val="22"/>
                <w:szCs w:val="22"/>
              </w:rPr>
              <w:t>vytváření věnovala.</w:t>
            </w:r>
          </w:p>
          <w:p w:rsidR="00FE60FA" w:rsidRDefault="00FE60FA" w:rsidP="00FE60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Analýzu dat hodnotím jako přehlednou. Přináší zajímavé výsledky.</w:t>
            </w:r>
          </w:p>
          <w:p w:rsidR="00FE60FA" w:rsidRDefault="00FE60FA" w:rsidP="00FE60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Intepretace dat mohla být rozsáhlejší, ale kladně hodnotím shrnutí výzkumu v podobě tabulek s body.</w:t>
            </w:r>
          </w:p>
          <w:p w:rsidR="00FE60FA" w:rsidRPr="00FE60FA" w:rsidRDefault="00FE60FA" w:rsidP="00FE60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má spíše obecnější charakter.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E60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C72B22" w:rsidRDefault="00FE60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spatřujete limity ve Vašem výzkumu?</w:t>
            </w:r>
            <w:r w:rsidR="00C72B22">
              <w:rPr>
                <w:sz w:val="22"/>
                <w:szCs w:val="22"/>
              </w:rPr>
              <w:t xml:space="preserve"> </w:t>
            </w:r>
          </w:p>
          <w:p w:rsidR="00B411DB" w:rsidRDefault="00C72B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jevy mohou výsledky výzkumu zkreslovat?</w:t>
            </w:r>
          </w:p>
          <w:p w:rsidR="00B411DB" w:rsidRPr="00C50B27" w:rsidRDefault="00FE60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stručně popisujete odebrání dítěte z rodiny. Jaké právní předpisy tuto oblast upravují?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E60FA">
              <w:rPr>
                <w:sz w:val="22"/>
                <w:szCs w:val="22"/>
              </w:rPr>
              <w:t xml:space="preserve"> 7. 5. 2018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1A2" w:rsidRDefault="00D841A2">
      <w:r>
        <w:separator/>
      </w:r>
    </w:p>
  </w:endnote>
  <w:endnote w:type="continuationSeparator" w:id="0">
    <w:p w:rsidR="00D841A2" w:rsidRDefault="00D8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1A2" w:rsidRDefault="00D841A2">
      <w:r>
        <w:separator/>
      </w:r>
    </w:p>
  </w:footnote>
  <w:footnote w:type="continuationSeparator" w:id="0">
    <w:p w:rsidR="00D841A2" w:rsidRDefault="00D841A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C3B46"/>
    <w:multiLevelType w:val="hybridMultilevel"/>
    <w:tmpl w:val="60A03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0F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8760F"/>
    <w:rsid w:val="00802655"/>
    <w:rsid w:val="00B411DB"/>
    <w:rsid w:val="00BA3203"/>
    <w:rsid w:val="00C03D7D"/>
    <w:rsid w:val="00C50B27"/>
    <w:rsid w:val="00C72B22"/>
    <w:rsid w:val="00D62416"/>
    <w:rsid w:val="00D841A2"/>
    <w:rsid w:val="00DC1BF5"/>
    <w:rsid w:val="00E709EA"/>
    <w:rsid w:val="00FE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F9BD5"/>
  <w15:chartTrackingRefBased/>
  <w15:docId w15:val="{E9F8C276-A61D-4A75-9E41-B687E05D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E60FA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C72B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72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2</Pages>
  <Words>395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2018-05-07T07:56:00Z</cp:lastPrinted>
  <dcterms:created xsi:type="dcterms:W3CDTF">2018-05-07T07:56:00Z</dcterms:created>
  <dcterms:modified xsi:type="dcterms:W3CDTF">2018-05-07T07:56:00Z</dcterms:modified>
</cp:coreProperties>
</file>