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F1551B">
              <w:rPr>
                <w:sz w:val="22"/>
                <w:szCs w:val="22"/>
              </w:rPr>
              <w:t>Sabina Zámečníková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jedinců s mentální retardací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74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1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Hned v úvodu si autorka dovoluje tvrzení, které nemá ničím podložené – kvalita života v rodině je vyšší než v zařízení. </w:t>
            </w:r>
          </w:p>
          <w:p w:rsidR="00F1551B" w:rsidRDefault="000A74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Nejasnost zařazení některých témat do kapitol – např. v kapitole 1 je na konci zařazena historie péče o mentálně postižené v kapitole 2 je zařazena raná péče, obě by měly být součástí kapitoly 3.</w:t>
            </w:r>
          </w:p>
          <w:p w:rsidR="00F1326B" w:rsidRPr="00C50B27" w:rsidRDefault="000A745A" w:rsidP="000A7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vyhodnocení se nejedná o komentář, ale o shrnutí výpovědí, komentář chybí. Diskuse není diskusí, ale pokračováním shrnutí, diskuse je porovnání s jinými obdobnými výzkumy, chybí doporučení pro praxi.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A74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vyplývají z vašeho výzkumu pro praxi?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0A745A" w:rsidRDefault="000A745A" w:rsidP="00362AB0">
            <w:pPr>
              <w:rPr>
                <w:sz w:val="22"/>
                <w:szCs w:val="22"/>
              </w:rPr>
            </w:pPr>
          </w:p>
          <w:p w:rsidR="000A745A" w:rsidRDefault="000A745A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A745A">
              <w:rPr>
                <w:sz w:val="22"/>
                <w:szCs w:val="22"/>
              </w:rPr>
              <w:t xml:space="preserve"> 2. května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098" w:rsidRDefault="009C4098">
      <w:r>
        <w:separator/>
      </w:r>
    </w:p>
  </w:endnote>
  <w:endnote w:type="continuationSeparator" w:id="0">
    <w:p w:rsidR="009C4098" w:rsidRDefault="009C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098" w:rsidRDefault="009C4098">
      <w:r>
        <w:separator/>
      </w:r>
    </w:p>
  </w:footnote>
  <w:footnote w:type="continuationSeparator" w:id="0">
    <w:p w:rsidR="009C4098" w:rsidRDefault="009C409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0A745A"/>
    <w:rsid w:val="00190EA5"/>
    <w:rsid w:val="00362AB0"/>
    <w:rsid w:val="003F5DA2"/>
    <w:rsid w:val="00512982"/>
    <w:rsid w:val="00526D47"/>
    <w:rsid w:val="0055255D"/>
    <w:rsid w:val="005C219A"/>
    <w:rsid w:val="006847E2"/>
    <w:rsid w:val="00714243"/>
    <w:rsid w:val="008614B3"/>
    <w:rsid w:val="00881808"/>
    <w:rsid w:val="009B2248"/>
    <w:rsid w:val="009C4098"/>
    <w:rsid w:val="00A01402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  <w:rsid w:val="00F1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1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2018-05-02T17:36:00Z</dcterms:created>
  <dcterms:modified xsi:type="dcterms:W3CDTF">2018-05-02T17:36:00Z</dcterms:modified>
</cp:coreProperties>
</file>