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497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97BEE">
              <w:rPr>
                <w:sz w:val="22"/>
                <w:szCs w:val="22"/>
              </w:rPr>
              <w:t>Lucie Mikulenková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7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rodiny pro adolescenta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202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364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D36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D36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Default="005C219A" w:rsidP="00C50B27">
            <w:pPr>
              <w:jc w:val="center"/>
              <w:rPr>
                <w:sz w:val="22"/>
                <w:szCs w:val="22"/>
              </w:rPr>
            </w:pPr>
          </w:p>
          <w:p w:rsidR="009F7292" w:rsidRPr="00C50B27" w:rsidRDefault="009F7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91A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91A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3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93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97BE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497BE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E1E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3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1A3B" w:rsidRPr="00A91A3B" w:rsidRDefault="00A91A3B" w:rsidP="00362AB0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A91A3B" w:rsidRDefault="00A91A3B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  <w:r w:rsidR="00E85E33">
              <w:rPr>
                <w:sz w:val="22"/>
                <w:szCs w:val="22"/>
              </w:rPr>
              <w:t>, přehledné zpracování</w:t>
            </w:r>
            <w:r>
              <w:rPr>
                <w:sz w:val="22"/>
                <w:szCs w:val="22"/>
              </w:rPr>
              <w:t xml:space="preserve"> </w:t>
            </w:r>
          </w:p>
          <w:p w:rsidR="002E1E2E" w:rsidRDefault="00497BEE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výzkumného vzorku (459 respondentů)</w:t>
            </w:r>
          </w:p>
          <w:p w:rsidR="00E85E33" w:rsidRPr="00E85E33" w:rsidRDefault="00497BEE" w:rsidP="00E85E33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soulad teoretické a praktické části práce</w:t>
            </w:r>
          </w:p>
          <w:p w:rsidR="00A91A3B" w:rsidRPr="00A91A3B" w:rsidRDefault="00936485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textu je patrný zájem </w:t>
            </w:r>
            <w:r w:rsidR="00497BEE">
              <w:rPr>
                <w:sz w:val="22"/>
                <w:szCs w:val="22"/>
              </w:rPr>
              <w:t>autorky</w:t>
            </w:r>
            <w:r w:rsidR="00A91A3B">
              <w:rPr>
                <w:sz w:val="22"/>
                <w:szCs w:val="22"/>
              </w:rPr>
              <w:t xml:space="preserve"> o zvolenou problematiku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91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91A3B" w:rsidRDefault="00497BEE" w:rsidP="00497B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formální nedostatky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Default="002E1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Pr="00CD36DC">
              <w:rPr>
                <w:b/>
                <w:sz w:val="22"/>
                <w:szCs w:val="22"/>
              </w:rPr>
              <w:t>doporučuji k obhajobě</w:t>
            </w:r>
            <w:r w:rsidR="00497BEE">
              <w:rPr>
                <w:sz w:val="22"/>
                <w:szCs w:val="22"/>
              </w:rPr>
              <w:t xml:space="preserve"> s návrhem klasifikace stupněm A</w:t>
            </w:r>
            <w:r>
              <w:rPr>
                <w:sz w:val="22"/>
                <w:szCs w:val="22"/>
              </w:rPr>
              <w:t>.</w:t>
            </w:r>
          </w:p>
          <w:p w:rsidR="00CD36DC" w:rsidRPr="00C50B27" w:rsidRDefault="00CD36D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D220D" w:rsidP="00497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Vás inspirovalo </w:t>
            </w:r>
            <w:r w:rsidR="00497BEE">
              <w:rPr>
                <w:sz w:val="22"/>
                <w:szCs w:val="22"/>
              </w:rPr>
              <w:t>k realizaci výzkumu</w:t>
            </w:r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97BE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47033">
              <w:rPr>
                <w:sz w:val="22"/>
                <w:szCs w:val="22"/>
              </w:rPr>
              <w:t xml:space="preserve"> </w:t>
            </w:r>
            <w:r w:rsidR="00497BEE">
              <w:rPr>
                <w:sz w:val="22"/>
                <w:szCs w:val="22"/>
              </w:rPr>
              <w:t xml:space="preserve">1. 5. </w:t>
            </w:r>
            <w:r w:rsidR="00947033">
              <w:rPr>
                <w:sz w:val="22"/>
                <w:szCs w:val="22"/>
              </w:rPr>
              <w:t>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2026E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7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03" w:rsidRDefault="00F16603">
      <w:r>
        <w:separator/>
      </w:r>
    </w:p>
  </w:endnote>
  <w:endnote w:type="continuationSeparator" w:id="0">
    <w:p w:rsidR="00F16603" w:rsidRDefault="00F1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03" w:rsidRDefault="00F16603">
      <w:r>
        <w:separator/>
      </w:r>
    </w:p>
  </w:footnote>
  <w:footnote w:type="continuationSeparator" w:id="0">
    <w:p w:rsidR="00F16603" w:rsidRDefault="00F1660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A3B"/>
    <w:rsid w:val="002E1E2E"/>
    <w:rsid w:val="00352476"/>
    <w:rsid w:val="00362AB0"/>
    <w:rsid w:val="003F5DA2"/>
    <w:rsid w:val="00430AC3"/>
    <w:rsid w:val="00497BEE"/>
    <w:rsid w:val="00512982"/>
    <w:rsid w:val="00516CA3"/>
    <w:rsid w:val="00526D47"/>
    <w:rsid w:val="0055255D"/>
    <w:rsid w:val="005C219A"/>
    <w:rsid w:val="006847E2"/>
    <w:rsid w:val="0072026E"/>
    <w:rsid w:val="008614B3"/>
    <w:rsid w:val="00936485"/>
    <w:rsid w:val="00947033"/>
    <w:rsid w:val="009534FE"/>
    <w:rsid w:val="009B2248"/>
    <w:rsid w:val="009D220D"/>
    <w:rsid w:val="009F7292"/>
    <w:rsid w:val="00A53F60"/>
    <w:rsid w:val="00A77D2E"/>
    <w:rsid w:val="00A91A3B"/>
    <w:rsid w:val="00AF1740"/>
    <w:rsid w:val="00B411DB"/>
    <w:rsid w:val="00BA3203"/>
    <w:rsid w:val="00C50B27"/>
    <w:rsid w:val="00CD36DC"/>
    <w:rsid w:val="00CE0A8B"/>
    <w:rsid w:val="00DC1BF5"/>
    <w:rsid w:val="00E67C85"/>
    <w:rsid w:val="00E709EA"/>
    <w:rsid w:val="00E85E33"/>
    <w:rsid w:val="00E957FD"/>
    <w:rsid w:val="00F1326B"/>
    <w:rsid w:val="00F16603"/>
    <w:rsid w:val="00F7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2604C"/>
  <w15:docId w15:val="{989F4140-D53D-4367-BD96-508553A2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7202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720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06B34-B843-4538-A61A-2E2EA042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2018-05-02T10:57:00Z</cp:lastPrinted>
  <dcterms:created xsi:type="dcterms:W3CDTF">2018-05-02T10:57:00Z</dcterms:created>
  <dcterms:modified xsi:type="dcterms:W3CDTF">2018-05-02T10:57:00Z</dcterms:modified>
</cp:coreProperties>
</file>