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Hanáková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smysluplnosti života a životních cílů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25B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74EA" w:rsidP="00567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problematikou smysluplnosti života a životních cílů studentů sociální pedagogiky. Záměr práce je ojedinělý a prakticky využitelný zejména s ohledem na studovaný obor studia.</w:t>
            </w:r>
          </w:p>
          <w:p w:rsidR="00B411DB" w:rsidRDefault="00567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5674EA" w:rsidRDefault="005674EA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volby tématu</w:t>
            </w:r>
          </w:p>
          <w:p w:rsidR="005674EA" w:rsidRDefault="005674EA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formulované cíle</w:t>
            </w:r>
          </w:p>
          <w:p w:rsidR="005674EA" w:rsidRDefault="005674EA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práce, zejména použití zvoleného výzkumného nástroje</w:t>
            </w:r>
          </w:p>
          <w:p w:rsidR="005674EA" w:rsidRDefault="005674EA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 (s ohledem na výpovědi studentů)</w:t>
            </w:r>
          </w:p>
          <w:p w:rsidR="005674EA" w:rsidRDefault="005674EA" w:rsidP="00567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B411DB" w:rsidRDefault="005674E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674EA">
              <w:rPr>
                <w:sz w:val="22"/>
                <w:szCs w:val="22"/>
              </w:rPr>
              <w:t xml:space="preserve">stěžejní kapitola věnovaná smysluplnosti </w:t>
            </w:r>
            <w:r>
              <w:rPr>
                <w:sz w:val="22"/>
                <w:szCs w:val="22"/>
              </w:rPr>
              <w:t>mohla být více obsahově propojená (působí j</w:t>
            </w:r>
            <w:r w:rsidR="007760F8">
              <w:rPr>
                <w:sz w:val="22"/>
                <w:szCs w:val="22"/>
              </w:rPr>
              <w:t>ako sled izolovaných informací)</w:t>
            </w:r>
          </w:p>
          <w:p w:rsidR="007760F8" w:rsidRDefault="007760F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stručnost textu (někdy na úkor porozumění, čtenář musí hledat smysl myšlenek a provázanost s tématem práce nebo názvem kapitoly, např. kapitola Sociální pedagog se více zaměřuje na konkrétní studijní obor</w:t>
            </w:r>
            <w:r w:rsidR="00CE5819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7760F8" w:rsidRDefault="007760F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zkoumaném souboru bývají zařazeny spíše do metodologické části k výzkumnému souboru (než k samotným výsledkům práce)</w:t>
            </w:r>
          </w:p>
          <w:p w:rsidR="007760F8" w:rsidRDefault="007760F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(kapitola 5) se nedrží linie výzkumných otázek, nejsou prezentovány příliš přehledně, ve výsledcích se těžko orientuje</w:t>
            </w:r>
          </w:p>
          <w:p w:rsidR="007760F8" w:rsidRDefault="007760F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neodpovídají výzkumným otázkám (nelze odpovědět na výzkumné otázky, rozdíly v závislosti na věku a ročníku studia nejsou ověřovány)</w:t>
            </w:r>
          </w:p>
          <w:p w:rsidR="007760F8" w:rsidRDefault="00776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nedostatky práce přináší řadu dílčích zjištění, která jsou zajímavá a prakticky využitelná. Metodika práce je propracovaná, je škoda, že nebyla </w:t>
            </w:r>
            <w:r w:rsidR="00CB3C09">
              <w:rPr>
                <w:sz w:val="22"/>
                <w:szCs w:val="22"/>
              </w:rPr>
              <w:t>v plné míře využita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776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7760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B3C09" w:rsidP="00CB3C0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možnostem zpracování výsledků výzkumu. </w:t>
            </w:r>
          </w:p>
          <w:p w:rsidR="00CB3C09" w:rsidRDefault="001A3EB3" w:rsidP="00CB3C0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některá zjištění překvapivá?</w:t>
            </w:r>
          </w:p>
          <w:p w:rsidR="00B411DB" w:rsidRPr="001A3EB3" w:rsidRDefault="001A3EB3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formulujete doporučení týkající se rozvoje touhy po pomoci druhým. Jaký způsobem lze toto doporučení realizovat v 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18" w:rsidRDefault="00393C18">
      <w:r>
        <w:separator/>
      </w:r>
    </w:p>
  </w:endnote>
  <w:endnote w:type="continuationSeparator" w:id="0">
    <w:p w:rsidR="00393C18" w:rsidRDefault="0039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18" w:rsidRDefault="00393C18">
      <w:r>
        <w:separator/>
      </w:r>
    </w:p>
  </w:footnote>
  <w:footnote w:type="continuationSeparator" w:id="0">
    <w:p w:rsidR="00393C18" w:rsidRDefault="00393C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1A3EB3"/>
    <w:rsid w:val="00362AB0"/>
    <w:rsid w:val="00393C18"/>
    <w:rsid w:val="003F5DA2"/>
    <w:rsid w:val="00461814"/>
    <w:rsid w:val="00512982"/>
    <w:rsid w:val="00514664"/>
    <w:rsid w:val="00526D47"/>
    <w:rsid w:val="0055255D"/>
    <w:rsid w:val="005674EA"/>
    <w:rsid w:val="005C219A"/>
    <w:rsid w:val="006847E2"/>
    <w:rsid w:val="0070056B"/>
    <w:rsid w:val="007760F8"/>
    <w:rsid w:val="009128E6"/>
    <w:rsid w:val="00B411DB"/>
    <w:rsid w:val="00BA3203"/>
    <w:rsid w:val="00C50B27"/>
    <w:rsid w:val="00CB3C09"/>
    <w:rsid w:val="00CE5819"/>
    <w:rsid w:val="00D25BB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7CFBF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25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6</cp:revision>
  <cp:lastPrinted>2012-04-25T08:21:00Z</cp:lastPrinted>
  <dcterms:created xsi:type="dcterms:W3CDTF">2018-05-03T11:23:00Z</dcterms:created>
  <dcterms:modified xsi:type="dcterms:W3CDTF">2018-05-07T08:20:00Z</dcterms:modified>
</cp:coreProperties>
</file>