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E512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512DB">
              <w:rPr>
                <w:sz w:val="22"/>
                <w:szCs w:val="22"/>
              </w:rPr>
              <w:t xml:space="preserve">Zdeněk </w:t>
            </w:r>
            <w:proofErr w:type="spellStart"/>
            <w:r w:rsidR="00E512DB">
              <w:rPr>
                <w:sz w:val="22"/>
                <w:szCs w:val="22"/>
              </w:rPr>
              <w:t>Dvíže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512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2. stupně základní školy na užívání alkoholu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512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512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512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4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C4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608AF" w:rsidP="00D60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  <w:r w:rsidR="004654A3">
              <w:rPr>
                <w:sz w:val="22"/>
                <w:szCs w:val="22"/>
              </w:rPr>
              <w:t xml:space="preserve"> </w:t>
            </w:r>
            <w:r w:rsidR="00E512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920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B3365" w:rsidP="00920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C4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9F7292" w:rsidRPr="00C50B27" w:rsidRDefault="00AC47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A4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1A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512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55255D" w:rsidRPr="00C50B27" w:rsidRDefault="00A91A3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4654A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E1E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B33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1C5432" w:rsidRDefault="001C5432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kladně hodnotím výběr </w:t>
            </w:r>
            <w:r w:rsidR="00E512DB">
              <w:rPr>
                <w:sz w:val="22"/>
                <w:szCs w:val="22"/>
              </w:rPr>
              <w:t xml:space="preserve">aktuálního </w:t>
            </w:r>
            <w:r>
              <w:rPr>
                <w:sz w:val="22"/>
                <w:szCs w:val="22"/>
              </w:rPr>
              <w:t>tématu a přehledné zpracování</w:t>
            </w:r>
          </w:p>
          <w:p w:rsidR="00B411DB" w:rsidRDefault="00F63E1A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soulad teoretické a praktické části práce</w:t>
            </w:r>
          </w:p>
          <w:p w:rsidR="000A4F80" w:rsidRDefault="000A4F80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výsledky dotazníkového šetření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A91A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A4F80" w:rsidRDefault="000A4F80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</w:t>
            </w:r>
            <w:r w:rsidR="0027503E">
              <w:rPr>
                <w:sz w:val="22"/>
                <w:szCs w:val="22"/>
              </w:rPr>
              <w:t>nedostatky</w:t>
            </w:r>
            <w:r>
              <w:rPr>
                <w:sz w:val="22"/>
                <w:szCs w:val="22"/>
              </w:rPr>
              <w:t xml:space="preserve"> (tabulky rozdělené na dvě strany</w:t>
            </w:r>
            <w:r w:rsidR="0047284A">
              <w:rPr>
                <w:sz w:val="22"/>
                <w:szCs w:val="22"/>
              </w:rPr>
              <w:t>, překlepy, pravopisné chyby</w:t>
            </w:r>
            <w:r>
              <w:rPr>
                <w:sz w:val="22"/>
                <w:szCs w:val="22"/>
              </w:rPr>
              <w:t xml:space="preserve"> apod.)</w:t>
            </w:r>
          </w:p>
          <w:p w:rsidR="00D608AF" w:rsidRPr="001C5432" w:rsidRDefault="00D608AF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se sice zpravidla opírá o relevantní literaturu, postrádám však některé zásadní </w:t>
            </w:r>
            <w:proofErr w:type="spellStart"/>
            <w:r>
              <w:rPr>
                <w:sz w:val="22"/>
                <w:szCs w:val="22"/>
              </w:rPr>
              <w:t>adiktologické</w:t>
            </w:r>
            <w:proofErr w:type="spellEnd"/>
            <w:r>
              <w:rPr>
                <w:sz w:val="22"/>
                <w:szCs w:val="22"/>
              </w:rPr>
              <w:t xml:space="preserve"> publikace (Kalina)</w:t>
            </w:r>
          </w:p>
          <w:p w:rsidR="00A91A3B" w:rsidRDefault="00D608AF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ohledem na typ práce </w:t>
            </w:r>
            <w:r w:rsidR="00DB3365">
              <w:rPr>
                <w:sz w:val="22"/>
                <w:szCs w:val="22"/>
              </w:rPr>
              <w:t xml:space="preserve">poměrně </w:t>
            </w:r>
            <w:r w:rsidR="00CF06EB">
              <w:rPr>
                <w:sz w:val="22"/>
                <w:szCs w:val="22"/>
              </w:rPr>
              <w:t>simplexní nastavení</w:t>
            </w:r>
            <w:r w:rsidR="0047284A">
              <w:rPr>
                <w:sz w:val="22"/>
                <w:szCs w:val="22"/>
              </w:rPr>
              <w:t xml:space="preserve"> </w:t>
            </w:r>
            <w:r w:rsidR="00CF06EB">
              <w:rPr>
                <w:sz w:val="22"/>
                <w:szCs w:val="22"/>
              </w:rPr>
              <w:t>empirické</w:t>
            </w:r>
            <w:r w:rsidR="0047284A">
              <w:rPr>
                <w:sz w:val="22"/>
                <w:szCs w:val="22"/>
              </w:rPr>
              <w:t xml:space="preserve"> část</w:t>
            </w:r>
            <w:r w:rsidR="00CF06EB">
              <w:rPr>
                <w:sz w:val="22"/>
                <w:szCs w:val="22"/>
              </w:rPr>
              <w:t>i</w:t>
            </w:r>
            <w:r w:rsidR="0047284A">
              <w:rPr>
                <w:sz w:val="22"/>
                <w:szCs w:val="22"/>
              </w:rPr>
              <w:t xml:space="preserve"> </w:t>
            </w:r>
          </w:p>
          <w:p w:rsidR="000A4F80" w:rsidRDefault="000A4F80" w:rsidP="00D608A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 s užíváním alkoholu v závislosti na pohlaví je vyhodnocována pouze na základě četností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4654A3">
              <w:rPr>
                <w:sz w:val="22"/>
                <w:szCs w:val="22"/>
              </w:rPr>
              <w:t xml:space="preserve">klasifikace stupněm </w:t>
            </w:r>
            <w:r w:rsidR="000A4F80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512DB" w:rsidP="00CF06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CF06EB">
              <w:rPr>
                <w:sz w:val="22"/>
                <w:szCs w:val="22"/>
              </w:rPr>
              <w:t xml:space="preserve">V praktické části práce citujete studii ESPAD z roku </w:t>
            </w:r>
            <w:r w:rsidR="004E364D">
              <w:rPr>
                <w:sz w:val="22"/>
                <w:szCs w:val="22"/>
              </w:rPr>
              <w:t>2007 (str. 39)</w:t>
            </w:r>
            <w:r w:rsidR="00310EED">
              <w:rPr>
                <w:sz w:val="22"/>
                <w:szCs w:val="22"/>
              </w:rPr>
              <w:t>;</w:t>
            </w:r>
            <w:r w:rsidR="004E364D">
              <w:rPr>
                <w:sz w:val="22"/>
                <w:szCs w:val="22"/>
              </w:rPr>
              <w:t xml:space="preserve"> uveďte, </w:t>
            </w:r>
            <w:r w:rsidR="00CF06EB">
              <w:rPr>
                <w:sz w:val="22"/>
                <w:szCs w:val="22"/>
              </w:rPr>
              <w:t>prosím</w:t>
            </w:r>
            <w:r w:rsidR="004E364D">
              <w:rPr>
                <w:sz w:val="22"/>
                <w:szCs w:val="22"/>
              </w:rPr>
              <w:t>, od kterého roku a hlavně</w:t>
            </w:r>
            <w:r w:rsidR="00CF06EB">
              <w:rPr>
                <w:sz w:val="22"/>
                <w:szCs w:val="22"/>
              </w:rPr>
              <w:t xml:space="preserve"> </w:t>
            </w:r>
            <w:r w:rsidR="004E364D">
              <w:rPr>
                <w:sz w:val="22"/>
                <w:szCs w:val="22"/>
              </w:rPr>
              <w:t>v jakých časových intervalech je tato studie</w:t>
            </w:r>
            <w:r w:rsidR="00310EED">
              <w:rPr>
                <w:sz w:val="22"/>
                <w:szCs w:val="22"/>
              </w:rPr>
              <w:t xml:space="preserve"> v rámci evropských zemí</w:t>
            </w:r>
            <w:r w:rsidR="004E364D">
              <w:rPr>
                <w:sz w:val="22"/>
                <w:szCs w:val="22"/>
              </w:rPr>
              <w:t xml:space="preserve"> realizována.</w:t>
            </w:r>
          </w:p>
          <w:p w:rsidR="00CF06EB" w:rsidRPr="00C50B27" w:rsidRDefault="00CF06EB" w:rsidP="00CF06E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A4F8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654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3E1A">
              <w:rPr>
                <w:sz w:val="22"/>
                <w:szCs w:val="22"/>
              </w:rPr>
              <w:t xml:space="preserve"> 30</w:t>
            </w:r>
            <w:r w:rsidR="004654A3">
              <w:rPr>
                <w:sz w:val="22"/>
                <w:szCs w:val="22"/>
              </w:rPr>
              <w:t>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AC475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1032D">
              <w:rPr>
                <w:sz w:val="22"/>
                <w:szCs w:val="22"/>
              </w:rPr>
              <w:t xml:space="preserve"> </w:t>
            </w:r>
            <w:r w:rsidR="00AC4752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4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5D" w:rsidRDefault="0060615D">
      <w:r>
        <w:separator/>
      </w:r>
    </w:p>
  </w:endnote>
  <w:endnote w:type="continuationSeparator" w:id="0">
    <w:p w:rsidR="0060615D" w:rsidRDefault="0060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5D" w:rsidRDefault="0060615D">
      <w:r>
        <w:separator/>
      </w:r>
    </w:p>
  </w:footnote>
  <w:footnote w:type="continuationSeparator" w:id="0">
    <w:p w:rsidR="0060615D" w:rsidRDefault="006061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1A3B"/>
    <w:rsid w:val="000611F3"/>
    <w:rsid w:val="000A4F80"/>
    <w:rsid w:val="000B21D6"/>
    <w:rsid w:val="001C5432"/>
    <w:rsid w:val="0027503E"/>
    <w:rsid w:val="002E1E2E"/>
    <w:rsid w:val="00310EED"/>
    <w:rsid w:val="00362AB0"/>
    <w:rsid w:val="003A1014"/>
    <w:rsid w:val="003F5DA2"/>
    <w:rsid w:val="004654A3"/>
    <w:rsid w:val="0047284A"/>
    <w:rsid w:val="004E364D"/>
    <w:rsid w:val="00512982"/>
    <w:rsid w:val="00526D47"/>
    <w:rsid w:val="0055255D"/>
    <w:rsid w:val="005C219A"/>
    <w:rsid w:val="0060615D"/>
    <w:rsid w:val="006847E2"/>
    <w:rsid w:val="0071032D"/>
    <w:rsid w:val="0073516A"/>
    <w:rsid w:val="00852877"/>
    <w:rsid w:val="008614B3"/>
    <w:rsid w:val="00920173"/>
    <w:rsid w:val="009B2248"/>
    <w:rsid w:val="009F7292"/>
    <w:rsid w:val="00A91A3B"/>
    <w:rsid w:val="00AC4752"/>
    <w:rsid w:val="00AF1740"/>
    <w:rsid w:val="00B411DB"/>
    <w:rsid w:val="00B41D01"/>
    <w:rsid w:val="00BA3203"/>
    <w:rsid w:val="00C50B27"/>
    <w:rsid w:val="00CD36DC"/>
    <w:rsid w:val="00CE0A8B"/>
    <w:rsid w:val="00CF06EB"/>
    <w:rsid w:val="00D608AF"/>
    <w:rsid w:val="00DB3365"/>
    <w:rsid w:val="00DC1BF5"/>
    <w:rsid w:val="00E512DB"/>
    <w:rsid w:val="00E67C85"/>
    <w:rsid w:val="00E709EA"/>
    <w:rsid w:val="00E732E7"/>
    <w:rsid w:val="00E957FD"/>
    <w:rsid w:val="00F1326B"/>
    <w:rsid w:val="00F63E1A"/>
    <w:rsid w:val="00F65016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C7993"/>
  <w15:docId w15:val="{E959C4B2-0CFB-4D1C-AD26-9DF07E0C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7103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710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2018-05-04T09:35:00Z</cp:lastPrinted>
  <dcterms:created xsi:type="dcterms:W3CDTF">2018-05-04T09:36:00Z</dcterms:created>
  <dcterms:modified xsi:type="dcterms:W3CDTF">2018-05-04T09:36:00Z</dcterms:modified>
</cp:coreProperties>
</file>