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B6501A" w:rsidRDefault="00B6501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Zdenka </w:t>
            </w:r>
            <w:proofErr w:type="spellStart"/>
            <w:r>
              <w:rPr>
                <w:b/>
                <w:sz w:val="22"/>
                <w:szCs w:val="22"/>
              </w:rPr>
              <w:t>Bucňáková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6501A" w:rsidRDefault="00B6501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Sociálně pedagogické aspekty práce pedagoga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650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650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6501A" w:rsidP="00B65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DD2003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D20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D73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D73F7" w:rsidRPr="00DD2003" w:rsidRDefault="00DD2003" w:rsidP="00DD20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2003">
              <w:rPr>
                <w:sz w:val="22"/>
                <w:szCs w:val="22"/>
              </w:rPr>
              <w:t xml:space="preserve">Diplomová práce se zabývá tématem, jež má úzkou návaznost na studovaný obor. </w:t>
            </w:r>
          </w:p>
          <w:p w:rsidR="00DD2003" w:rsidRPr="00DD2003" w:rsidRDefault="00DD2003" w:rsidP="00DD20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2003">
              <w:rPr>
                <w:sz w:val="22"/>
                <w:szCs w:val="22"/>
              </w:rPr>
              <w:t xml:space="preserve">Oceňuji autorčino zaujetí daným tématem. </w:t>
            </w:r>
          </w:p>
          <w:p w:rsidR="00AD73F7" w:rsidRPr="00DD2003" w:rsidRDefault="00AD73F7" w:rsidP="00DD20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2003">
              <w:rPr>
                <w:sz w:val="22"/>
                <w:szCs w:val="22"/>
              </w:rPr>
              <w:t xml:space="preserve">Teoretická část má </w:t>
            </w:r>
            <w:r w:rsidR="00666D7E" w:rsidRPr="00DD2003">
              <w:rPr>
                <w:sz w:val="22"/>
                <w:szCs w:val="22"/>
              </w:rPr>
              <w:t xml:space="preserve">jednoduchou </w:t>
            </w:r>
            <w:r w:rsidRPr="00DD2003">
              <w:rPr>
                <w:sz w:val="22"/>
                <w:szCs w:val="22"/>
              </w:rPr>
              <w:t xml:space="preserve">strukturu, jednotlivé části na sebe </w:t>
            </w:r>
            <w:r w:rsidR="00666D7E" w:rsidRPr="00DD2003">
              <w:rPr>
                <w:sz w:val="22"/>
                <w:szCs w:val="22"/>
              </w:rPr>
              <w:t xml:space="preserve">však </w:t>
            </w:r>
            <w:r w:rsidRPr="00DD2003">
              <w:rPr>
                <w:sz w:val="22"/>
                <w:szCs w:val="22"/>
              </w:rPr>
              <w:t xml:space="preserve">navazují. </w:t>
            </w:r>
          </w:p>
          <w:p w:rsidR="00AD73F7" w:rsidRPr="00DD2003" w:rsidRDefault="00AD73F7" w:rsidP="00DD20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2003">
              <w:rPr>
                <w:sz w:val="22"/>
                <w:szCs w:val="22"/>
              </w:rPr>
              <w:t>Text místy stylisticky kostrbatější, u jednotlivých kapitol chybí uvozující text s vyjasněním vztahu k cílům práce.</w:t>
            </w:r>
          </w:p>
          <w:p w:rsidR="00B411DB" w:rsidRPr="00DD2003" w:rsidRDefault="00AD73F7" w:rsidP="00DD20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2003">
              <w:rPr>
                <w:sz w:val="22"/>
                <w:szCs w:val="22"/>
              </w:rPr>
              <w:t>V metodologické části postrádám vyjádření se k limitům výzkumu a etické dimenzi. Rovněž charakteristika respondentů by si zasloužila více prostoru, a to i vzhledem k interpretaci zjištění. Předložené výsledky jsou strukturovány do kapitol, které odpovídají kategoriím vzniklým z analýzy dat. V analýze je vidět poctivá práce s daty, ale je tam prostor posunout analýzy ještě o úroveň výše.</w:t>
            </w:r>
          </w:p>
          <w:p w:rsidR="00666D7E" w:rsidRPr="00DD2003" w:rsidRDefault="00666D7E" w:rsidP="00DD200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2003">
              <w:rPr>
                <w:sz w:val="22"/>
                <w:szCs w:val="22"/>
              </w:rPr>
              <w:t>Oceňuji široké rozpracování otázek k rozhovoru</w:t>
            </w:r>
          </w:p>
          <w:p w:rsidR="00B411DB" w:rsidRPr="00C50B27" w:rsidRDefault="00B411DB" w:rsidP="00AD73F7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21B07" w:rsidRDefault="00521B0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Diplomová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66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spatřujete Vy sama přínos Vaší diplomové práce?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1B07">
              <w:rPr>
                <w:sz w:val="22"/>
                <w:szCs w:val="22"/>
              </w:rPr>
              <w:t xml:space="preserve"> </w:t>
            </w:r>
            <w:proofErr w:type="gramStart"/>
            <w:r w:rsidR="00521B07"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E4059">
              <w:rPr>
                <w:sz w:val="22"/>
                <w:szCs w:val="22"/>
              </w:rPr>
              <w:t xml:space="preserve"> </w:t>
            </w:r>
            <w:r w:rsidR="001E4059">
              <w:rPr>
                <w:sz w:val="22"/>
                <w:szCs w:val="22"/>
              </w:rPr>
              <w:t xml:space="preserve">Zuzana Hrnčiříková, </w:t>
            </w:r>
            <w:proofErr w:type="gramStart"/>
            <w:r w:rsidR="001E405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78" w:rsidRDefault="00C47878">
      <w:r>
        <w:separator/>
      </w:r>
    </w:p>
  </w:endnote>
  <w:endnote w:type="continuationSeparator" w:id="0">
    <w:p w:rsidR="00C47878" w:rsidRDefault="00C4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78" w:rsidRDefault="00C47878">
      <w:r>
        <w:separator/>
      </w:r>
    </w:p>
  </w:footnote>
  <w:footnote w:type="continuationSeparator" w:id="0">
    <w:p w:rsidR="00C47878" w:rsidRDefault="00C4787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B35D6"/>
    <w:multiLevelType w:val="hybridMultilevel"/>
    <w:tmpl w:val="0BF05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1A"/>
    <w:rsid w:val="001E4059"/>
    <w:rsid w:val="00362AB0"/>
    <w:rsid w:val="003F5DA2"/>
    <w:rsid w:val="00512982"/>
    <w:rsid w:val="00514664"/>
    <w:rsid w:val="00521B07"/>
    <w:rsid w:val="00526D47"/>
    <w:rsid w:val="0055255D"/>
    <w:rsid w:val="005C219A"/>
    <w:rsid w:val="00666D7E"/>
    <w:rsid w:val="006847E2"/>
    <w:rsid w:val="0070056B"/>
    <w:rsid w:val="00AD73F7"/>
    <w:rsid w:val="00B411DB"/>
    <w:rsid w:val="00B6501A"/>
    <w:rsid w:val="00BA3203"/>
    <w:rsid w:val="00C47878"/>
    <w:rsid w:val="00C50B27"/>
    <w:rsid w:val="00CE3228"/>
    <w:rsid w:val="00DC1BF5"/>
    <w:rsid w:val="00DD2003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8E252"/>
  <w15:chartTrackingRefBased/>
  <w15:docId w15:val="{20BD4729-AA1B-4D2A-BD1D-ECFA6A28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D2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KY_DP_vedouc&#237;\Spr&#225;vn&#233;%20formul&#225;&#345;e\Buc&#328;&#225;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Bucňáková_V</Template>
  <TotalTime>29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2018-05-02T13:13:00Z</dcterms:created>
  <dcterms:modified xsi:type="dcterms:W3CDTF">2018-05-04T08:11:00Z</dcterms:modified>
</cp:coreProperties>
</file>