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40EB5" w:rsidRDefault="00C40EB5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Andrea Bednářová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40EB5" w:rsidRDefault="00C40EB5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Prosociální chování mladých lidí na počátku profesní dráhy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40E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40E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40EB5" w:rsidP="00C40E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40763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40763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</w:t>
            </w:r>
            <w:r w:rsidR="00407630">
              <w:rPr>
                <w:sz w:val="22"/>
                <w:szCs w:val="22"/>
              </w:rPr>
              <w:t>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407630" w:rsidRDefault="00871256" w:rsidP="0040763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07630">
              <w:rPr>
                <w:sz w:val="22"/>
                <w:szCs w:val="22"/>
              </w:rPr>
              <w:t>Diplomová práce se zabývá tématem prosociálního chování u mladých lidí na počátku jejich profesní dráhy. Téma hodnotím jako aktuální a velmi potřebné vzhledem ke studovanému oboru.</w:t>
            </w:r>
          </w:p>
          <w:p w:rsidR="00871256" w:rsidRPr="00407630" w:rsidRDefault="00871256" w:rsidP="0040763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07630">
              <w:rPr>
                <w:sz w:val="22"/>
                <w:szCs w:val="22"/>
              </w:rPr>
              <w:t xml:space="preserve">V teoretické části se autorka zabývá různými přístupy k vymezení prosociálního chování. Opírá se při tom sice o dostatečné množství zdrojů, avšak někdy staršího data a poměrně často jen na úrovni sekundárních zdrojů. </w:t>
            </w:r>
          </w:p>
          <w:p w:rsidR="00871256" w:rsidRPr="00407630" w:rsidRDefault="00871256" w:rsidP="0040763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07630">
              <w:rPr>
                <w:sz w:val="22"/>
                <w:szCs w:val="22"/>
              </w:rPr>
              <w:t xml:space="preserve">V kapitole 2 je vysvětleno, kam autorka cílí z hlediska forem prosociálního chování a tomu adekvátně vysvětluje související pojmy. </w:t>
            </w:r>
          </w:p>
          <w:p w:rsidR="00871256" w:rsidRPr="00407630" w:rsidRDefault="00871256" w:rsidP="0040763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07630">
              <w:rPr>
                <w:sz w:val="22"/>
                <w:szCs w:val="22"/>
              </w:rPr>
              <w:t xml:space="preserve">Kapitola 3 je dosti v nepoměru k ostatním kapitolám, jak z hlediska rozsahu, tak z hlediska obsahu. </w:t>
            </w:r>
          </w:p>
          <w:p w:rsidR="00871256" w:rsidRPr="00407630" w:rsidRDefault="00871256" w:rsidP="0040763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07630">
              <w:rPr>
                <w:sz w:val="22"/>
                <w:szCs w:val="22"/>
              </w:rPr>
              <w:t>V praktické části je definován výzkumný cíl a dílčí cíle.</w:t>
            </w:r>
          </w:p>
          <w:p w:rsidR="00871256" w:rsidRPr="00407630" w:rsidRDefault="00871256" w:rsidP="0040763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07630">
              <w:rPr>
                <w:sz w:val="22"/>
                <w:szCs w:val="22"/>
              </w:rPr>
              <w:t xml:space="preserve">Poněkud nejasný je výběr výzkumného vzorku (str. 71). </w:t>
            </w:r>
          </w:p>
          <w:p w:rsidR="00871256" w:rsidRPr="00407630" w:rsidRDefault="00871256" w:rsidP="0040763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07630">
              <w:rPr>
                <w:sz w:val="22"/>
                <w:szCs w:val="22"/>
              </w:rPr>
              <w:t xml:space="preserve">K získání dat byl použit dotazník z části převzatý a z části vlastní tvorby. </w:t>
            </w:r>
            <w:r w:rsidR="00407630" w:rsidRPr="00407630">
              <w:rPr>
                <w:sz w:val="22"/>
                <w:szCs w:val="22"/>
              </w:rPr>
              <w:t xml:space="preserve">Jaký byl celkový počet dotazníků </w:t>
            </w:r>
            <w:proofErr w:type="gramStart"/>
            <w:r w:rsidR="00407630" w:rsidRPr="00407630">
              <w:rPr>
                <w:sz w:val="22"/>
                <w:szCs w:val="22"/>
              </w:rPr>
              <w:t>se čtenář</w:t>
            </w:r>
            <w:proofErr w:type="gramEnd"/>
            <w:r w:rsidR="00407630" w:rsidRPr="00407630">
              <w:rPr>
                <w:sz w:val="22"/>
                <w:szCs w:val="22"/>
              </w:rPr>
              <w:t xml:space="preserve"> dozvídá až v kapitole Analýza a interpretace dat. Analýza má deskriptivní charakter. Následující kapitola 6 má opět v názvu „interpretace dat“ a jde o odpovědi na výzkumné otázky. Zde oceňuji alespoň snahu o komparaci s jinými podobně zaměřenými výzkumy.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407630" w:rsidRDefault="00407630" w:rsidP="0040763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07630" w:rsidRDefault="004076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způsob výběru výzkumného vzorku.</w:t>
            </w:r>
          </w:p>
          <w:p w:rsidR="00B411DB" w:rsidRPr="00C50B27" w:rsidRDefault="004076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odpovědi Vás nejvíce překvapily a proč?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07630">
              <w:rPr>
                <w:sz w:val="22"/>
                <w:szCs w:val="22"/>
              </w:rPr>
              <w:t xml:space="preserve"> </w:t>
            </w:r>
            <w:proofErr w:type="gramStart"/>
            <w:r w:rsidR="00407630">
              <w:rPr>
                <w:sz w:val="22"/>
                <w:szCs w:val="22"/>
              </w:rPr>
              <w:t>27.4. 2018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A2941">
              <w:rPr>
                <w:sz w:val="22"/>
                <w:szCs w:val="22"/>
              </w:rPr>
              <w:t xml:space="preserve"> </w:t>
            </w:r>
            <w:r w:rsidR="005A2941">
              <w:rPr>
                <w:sz w:val="22"/>
                <w:szCs w:val="22"/>
              </w:rPr>
              <w:t xml:space="preserve">Zuzana Hrnčiříková, </w:t>
            </w:r>
            <w:proofErr w:type="gramStart"/>
            <w:r w:rsidR="005A2941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870" w:rsidRDefault="00B37870">
      <w:r>
        <w:separator/>
      </w:r>
    </w:p>
  </w:endnote>
  <w:endnote w:type="continuationSeparator" w:id="0">
    <w:p w:rsidR="00B37870" w:rsidRDefault="00B3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870" w:rsidRDefault="00B37870">
      <w:r>
        <w:separator/>
      </w:r>
    </w:p>
  </w:footnote>
  <w:footnote w:type="continuationSeparator" w:id="0">
    <w:p w:rsidR="00B37870" w:rsidRDefault="00B3787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62F18"/>
    <w:multiLevelType w:val="hybridMultilevel"/>
    <w:tmpl w:val="CCE60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316247"/>
    <w:rsid w:val="00362AB0"/>
    <w:rsid w:val="003E72AA"/>
    <w:rsid w:val="003F5DA2"/>
    <w:rsid w:val="00407630"/>
    <w:rsid w:val="00512982"/>
    <w:rsid w:val="00514664"/>
    <w:rsid w:val="00526D47"/>
    <w:rsid w:val="0055255D"/>
    <w:rsid w:val="005A2941"/>
    <w:rsid w:val="005C219A"/>
    <w:rsid w:val="005C5EBE"/>
    <w:rsid w:val="006847E2"/>
    <w:rsid w:val="0070056B"/>
    <w:rsid w:val="008076AD"/>
    <w:rsid w:val="00871256"/>
    <w:rsid w:val="00B37870"/>
    <w:rsid w:val="00B411DB"/>
    <w:rsid w:val="00BA3203"/>
    <w:rsid w:val="00C40EB5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7A5D0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7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42</TotalTime>
  <Pages>1</Pages>
  <Words>383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2018-05-02T15:27:00Z</dcterms:created>
  <dcterms:modified xsi:type="dcterms:W3CDTF">2018-05-04T08:11:00Z</dcterms:modified>
</cp:coreProperties>
</file>