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Zemanová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aktivit ve školní družině na spolupráci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8F14A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7285" w:rsidP="008F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C728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C7285" w:rsidRDefault="00CC7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C7285" w:rsidRDefault="00CC7285" w:rsidP="00CC728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Rozhodně aktuální téma, velmi opomíjené</w:t>
            </w:r>
          </w:p>
          <w:p w:rsidR="00CC7285" w:rsidRPr="00CC7285" w:rsidRDefault="00CC7285" w:rsidP="00CC728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znalost školního prostředí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B52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B5287" w:rsidRDefault="007B5287" w:rsidP="007B52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orientace v relevantních zdrojích, autorka stále opakuje několik publikací</w:t>
            </w:r>
          </w:p>
          <w:p w:rsidR="007B5287" w:rsidRDefault="007B5287" w:rsidP="007B52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výzkumné části není jasné, které metody autorka zvolila: školní e</w:t>
            </w:r>
            <w:r w:rsidR="008F14A9">
              <w:rPr>
                <w:sz w:val="22"/>
                <w:szCs w:val="22"/>
              </w:rPr>
              <w:t xml:space="preserve">tnografii, </w:t>
            </w:r>
            <w:r>
              <w:rPr>
                <w:sz w:val="22"/>
                <w:szCs w:val="22"/>
              </w:rPr>
              <w:t xml:space="preserve">obsahovou analýzu, zúčastněné pozorování  či kódování </w:t>
            </w:r>
          </w:p>
          <w:p w:rsidR="007B5287" w:rsidRDefault="007B5287" w:rsidP="007B52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nejsou jasně formulované</w:t>
            </w:r>
          </w:p>
          <w:p w:rsidR="007B5287" w:rsidRDefault="007B5287" w:rsidP="007B52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je na nedostatečné úrovni, jednotlivé aktivity autorka popisuje velice stručně, není zde jasně ani kolik dětí se aktivit zúčastnilo</w:t>
            </w:r>
          </w:p>
          <w:p w:rsidR="007B5287" w:rsidRPr="007B5287" w:rsidRDefault="008F14A9" w:rsidP="007B52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část je nepromyšlená a nedopracovaná, působí chaotickým dojmem, nejsou zde jasné žádné výstupy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F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ohledem na velké nedostatky zejmén</w:t>
            </w:r>
            <w:r w:rsidR="00CC7285">
              <w:rPr>
                <w:sz w:val="22"/>
                <w:szCs w:val="22"/>
              </w:rPr>
              <w:t xml:space="preserve">a ve výzkumné části, navrhují hodnocení 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F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prosím svůj postup při realizaci výzkumné části bakalářské práce. </w:t>
            </w:r>
          </w:p>
          <w:p w:rsidR="00CC7285" w:rsidRPr="00C50B27" w:rsidRDefault="00CC72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aktivity dle Vás nejvíce pozitivně ovlivňují formování vrstevnických vztahů?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C7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0E61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0E61">
              <w:rPr>
                <w:sz w:val="22"/>
                <w:szCs w:val="22"/>
              </w:rPr>
              <w:t xml:space="preserve"> Irena </w:t>
            </w:r>
            <w:proofErr w:type="spellStart"/>
            <w:r w:rsidR="00DF0E61">
              <w:rPr>
                <w:sz w:val="22"/>
                <w:szCs w:val="22"/>
              </w:rPr>
              <w:t>Balaban</w:t>
            </w:r>
            <w:proofErr w:type="spellEnd"/>
            <w:r w:rsidR="00DF0E61">
              <w:rPr>
                <w:sz w:val="22"/>
                <w:szCs w:val="22"/>
              </w:rPr>
              <w:t xml:space="preserve"> </w:t>
            </w:r>
            <w:proofErr w:type="spellStart"/>
            <w:r w:rsidR="00DF0E61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AF" w:rsidRDefault="00A144AF">
      <w:r>
        <w:separator/>
      </w:r>
    </w:p>
  </w:endnote>
  <w:endnote w:type="continuationSeparator" w:id="0">
    <w:p w:rsidR="00A144AF" w:rsidRDefault="00A1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AF" w:rsidRDefault="00A144AF">
      <w:r>
        <w:separator/>
      </w:r>
    </w:p>
  </w:footnote>
  <w:footnote w:type="continuationSeparator" w:id="0">
    <w:p w:rsidR="00A144AF" w:rsidRDefault="00A144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1BC"/>
    <w:multiLevelType w:val="hybridMultilevel"/>
    <w:tmpl w:val="C36C8288"/>
    <w:lvl w:ilvl="0" w:tplc="61E61CB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EA07B4"/>
    <w:multiLevelType w:val="hybridMultilevel"/>
    <w:tmpl w:val="3260EFD6"/>
    <w:lvl w:ilvl="0" w:tplc="AB50879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2150E2"/>
    <w:multiLevelType w:val="hybridMultilevel"/>
    <w:tmpl w:val="D5DC1958"/>
    <w:lvl w:ilvl="0" w:tplc="CE4A9C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4E"/>
    <w:rsid w:val="000E2C47"/>
    <w:rsid w:val="00362AB0"/>
    <w:rsid w:val="003F5DA2"/>
    <w:rsid w:val="0043024E"/>
    <w:rsid w:val="00512982"/>
    <w:rsid w:val="00514664"/>
    <w:rsid w:val="00526D47"/>
    <w:rsid w:val="0055255D"/>
    <w:rsid w:val="005C219A"/>
    <w:rsid w:val="00674B59"/>
    <w:rsid w:val="006847E2"/>
    <w:rsid w:val="006A64A9"/>
    <w:rsid w:val="00730C1A"/>
    <w:rsid w:val="007B5287"/>
    <w:rsid w:val="008F14A9"/>
    <w:rsid w:val="00A144AF"/>
    <w:rsid w:val="00B411DB"/>
    <w:rsid w:val="00B53014"/>
    <w:rsid w:val="00BA3203"/>
    <w:rsid w:val="00C03D7D"/>
    <w:rsid w:val="00C50B27"/>
    <w:rsid w:val="00CC7285"/>
    <w:rsid w:val="00D62416"/>
    <w:rsid w:val="00DC1BF5"/>
    <w:rsid w:val="00DF0E61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20DDF"/>
  <w15:chartTrackingRefBased/>
  <w15:docId w15:val="{330FFCA9-99A3-4C32-8D45-CC7A435A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5287"/>
    <w:pPr>
      <w:ind w:left="720"/>
      <w:contextualSpacing/>
    </w:pPr>
  </w:style>
  <w:style w:type="paragraph" w:styleId="Bezmezer">
    <w:name w:val="No Spacing"/>
    <w:uiPriority w:val="1"/>
    <w:qFormat/>
    <w:rsid w:val="00CC7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2018-05-15T11:51:00Z</dcterms:created>
  <dcterms:modified xsi:type="dcterms:W3CDTF">2018-05-15T12:17:00Z</dcterms:modified>
</cp:coreProperties>
</file>