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Sylvie </w:t>
            </w:r>
            <w:proofErr w:type="spellStart"/>
            <w:r>
              <w:rPr>
                <w:sz w:val="22"/>
                <w:szCs w:val="22"/>
              </w:rPr>
              <w:t>Vaštíková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2902" w:rsidP="00362AB0">
            <w:pPr>
              <w:rPr>
                <w:sz w:val="22"/>
                <w:szCs w:val="22"/>
              </w:rPr>
            </w:pPr>
            <w:r w:rsidRPr="00D82902">
              <w:rPr>
                <w:sz w:val="22"/>
                <w:szCs w:val="22"/>
              </w:rPr>
              <w:t>Sociální události ovlivňující kvalitu života seniorů v přirozeném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8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82902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D8290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D8290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8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aktuálním a zajímavém tématu. Domnívám se, že téma má blízko ke studovanému oboru. Nicméně tento vztah mohl být v obsahu práce více rozpracován. Bakalářská práce splňuje požadavky kladené na tento typ práce.</w:t>
            </w:r>
          </w:p>
          <w:p w:rsidR="00D82902" w:rsidRDefault="00D82902" w:rsidP="00362AB0">
            <w:pPr>
              <w:rPr>
                <w:b/>
                <w:sz w:val="22"/>
                <w:szCs w:val="22"/>
              </w:rPr>
            </w:pPr>
            <w:r w:rsidRPr="00D82902">
              <w:rPr>
                <w:b/>
                <w:sz w:val="22"/>
                <w:szCs w:val="22"/>
              </w:rPr>
              <w:t>Silné a slabé stránky práce:</w:t>
            </w:r>
          </w:p>
          <w:p w:rsidR="00D82902" w:rsidRDefault="00D82902" w:rsidP="00D82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82902">
              <w:rPr>
                <w:sz w:val="22"/>
                <w:szCs w:val="22"/>
              </w:rPr>
              <w:t>Oceňuji výběr tématu a zainteresovanost autorky v této problematice.</w:t>
            </w:r>
          </w:p>
          <w:p w:rsidR="00D82902" w:rsidRDefault="00D82902" w:rsidP="00D82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teoretickou analýzu a především množství zdrojů, které autorka využila. Větší </w:t>
            </w:r>
            <w:r w:rsidR="00907CC8">
              <w:rPr>
                <w:sz w:val="22"/>
                <w:szCs w:val="22"/>
              </w:rPr>
              <w:t>prostor mohl být věnován</w:t>
            </w:r>
            <w:r>
              <w:rPr>
                <w:sz w:val="22"/>
                <w:szCs w:val="22"/>
              </w:rPr>
              <w:t xml:space="preserve"> kvalitě života a vztahu kvality života s konkrétními sociálními událostmi, které jsou podrobně popsané.</w:t>
            </w:r>
          </w:p>
          <w:p w:rsidR="00D82902" w:rsidRDefault="00D82902" w:rsidP="00D82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byla vhodně zvolená výzkumná strategie. Postup kvalitativního výzkumu byl dodržen.</w:t>
            </w:r>
          </w:p>
          <w:p w:rsidR="00D82902" w:rsidRDefault="00D82902" w:rsidP="00D82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mohl</w:t>
            </w:r>
            <w:r w:rsidR="00907CC8">
              <w:rPr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obsahovat konkrétní výpovědi respondentů. </w:t>
            </w:r>
          </w:p>
          <w:p w:rsidR="00D82902" w:rsidRDefault="00D82902" w:rsidP="00D82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v podobě zodpovězení výzkumných otázek skutečně vychází ze získaných dat.</w:t>
            </w:r>
          </w:p>
          <w:p w:rsidR="00D82902" w:rsidRDefault="00D82902" w:rsidP="00D82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vypracování případových studií. </w:t>
            </w:r>
          </w:p>
          <w:p w:rsidR="00D82902" w:rsidRPr="00D82902" w:rsidRDefault="00D82902" w:rsidP="00D82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má spíše obecnější charakter, ale kladně hodnotím, že opět vychází ze závěrů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8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8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pojmout výzkum kvantitativně?</w:t>
            </w:r>
          </w:p>
          <w:p w:rsidR="00D82902" w:rsidRDefault="00907C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faktor nejvíce ovl</w:t>
            </w:r>
            <w:r w:rsidR="00D82902">
              <w:rPr>
                <w:sz w:val="22"/>
                <w:szCs w:val="22"/>
              </w:rPr>
              <w:t>ivňuje spokojenost seniorů</w:t>
            </w:r>
            <w:r>
              <w:rPr>
                <w:sz w:val="22"/>
                <w:szCs w:val="22"/>
              </w:rPr>
              <w:t>?</w:t>
            </w:r>
          </w:p>
          <w:p w:rsidR="00907CC8" w:rsidRDefault="00907C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by bylo možné provést srovnání se seniory, kteří žijí v domovech pro seniory?</w:t>
            </w:r>
          </w:p>
          <w:p w:rsidR="00907CC8" w:rsidRPr="00C50B27" w:rsidRDefault="00907CC8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82902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49" w:rsidRDefault="00ED2D49">
      <w:r>
        <w:separator/>
      </w:r>
    </w:p>
  </w:endnote>
  <w:endnote w:type="continuationSeparator" w:id="0">
    <w:p w:rsidR="00ED2D49" w:rsidRDefault="00ED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49" w:rsidRDefault="00ED2D49">
      <w:r>
        <w:separator/>
      </w:r>
    </w:p>
  </w:footnote>
  <w:footnote w:type="continuationSeparator" w:id="0">
    <w:p w:rsidR="00ED2D49" w:rsidRDefault="00ED2D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52199"/>
    <w:multiLevelType w:val="hybridMultilevel"/>
    <w:tmpl w:val="21B2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907CC8"/>
    <w:rsid w:val="00B411DB"/>
    <w:rsid w:val="00BA3203"/>
    <w:rsid w:val="00C03D7D"/>
    <w:rsid w:val="00C50B27"/>
    <w:rsid w:val="00D62416"/>
    <w:rsid w:val="00D82902"/>
    <w:rsid w:val="00DC1BF5"/>
    <w:rsid w:val="00E709EA"/>
    <w:rsid w:val="00E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37322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290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07C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07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2018-05-07T09:03:00Z</cp:lastPrinted>
  <dcterms:created xsi:type="dcterms:W3CDTF">2018-05-07T09:03:00Z</dcterms:created>
  <dcterms:modified xsi:type="dcterms:W3CDTF">2018-05-07T09:03:00Z</dcterms:modified>
</cp:coreProperties>
</file>