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50A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Veronika Valová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50A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Asistent pedagoga z pohledu učitelů a žáků 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350A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50A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50A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50AC8" w:rsidP="00350A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350AC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350AC8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350A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se věnuje významnému tématu, které je aktuální. Domnívám se, že je nutné se touto problematikou v sociální pedagogice zabývat. Nicméně v teoretické i praktické části práce spatřuji nedostatky.</w:t>
            </w:r>
          </w:p>
          <w:p w:rsidR="00350AC8" w:rsidRDefault="00350AC8" w:rsidP="00362AB0">
            <w:pPr>
              <w:rPr>
                <w:sz w:val="22"/>
                <w:szCs w:val="22"/>
              </w:rPr>
            </w:pPr>
            <w:r w:rsidRPr="00350AC8">
              <w:rPr>
                <w:b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>:</w:t>
            </w:r>
          </w:p>
          <w:p w:rsidR="00350AC8" w:rsidRDefault="00350AC8" w:rsidP="00350AC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práce by bylo vhodné precizovat cíl a uvést cíl teoretické části práce.</w:t>
            </w:r>
          </w:p>
          <w:p w:rsidR="00350AC8" w:rsidRDefault="00350AC8" w:rsidP="00350AC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když oceňuji zkušenosti autorky s prací asistenta pedagoga, tak se domnívám, že tvrzení v textu by měla být podložená odbornou literaturou nebo výzkumem.</w:t>
            </w:r>
          </w:p>
          <w:p w:rsidR="00350AC8" w:rsidRDefault="00350AC8" w:rsidP="00350AC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problematice, kterou se autorka zabývá, bylo jistě možné využít více zdrojů.</w:t>
            </w:r>
          </w:p>
          <w:p w:rsidR="00350AC8" w:rsidRDefault="00350AC8" w:rsidP="00350AC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Ocenila bych rozpracování oblastí spolupráce, jelikož se jedná o zajímavou a stěžejní oblast.</w:t>
            </w:r>
          </w:p>
          <w:p w:rsidR="00350AC8" w:rsidRDefault="00350AC8" w:rsidP="00350AC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Prezentace výzkumu ve třetí kapitole je jistě zajímavá, ovšem vzhledem k předchozím kapitolám by se jistě nabízel prostor pro hlubší teoretickou analýzu tématu.</w:t>
            </w:r>
          </w:p>
          <w:p w:rsidR="00350AC8" w:rsidRDefault="00350AC8" w:rsidP="00350AC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absentuje výzkumný problém a výzkumné cíle ve vztahu k výzkumným otázkám.</w:t>
            </w:r>
          </w:p>
          <w:p w:rsidR="00550B47" w:rsidRDefault="00550B47" w:rsidP="00350AC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Analýzu dat nepovažuji za přehlednou a intepretace dle mého názoru zcela chybí.</w:t>
            </w:r>
          </w:p>
          <w:p w:rsidR="00550B47" w:rsidRDefault="00550B47" w:rsidP="00350AC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nástroj považuji za vágní.</w:t>
            </w:r>
          </w:p>
          <w:p w:rsidR="00550B47" w:rsidRDefault="00550B47" w:rsidP="00350AC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Šestá kapitola a závěr se v textu opakují.</w:t>
            </w:r>
          </w:p>
          <w:p w:rsidR="00550B47" w:rsidRDefault="00550B47" w:rsidP="00550B47">
            <w:pPr>
              <w:rPr>
                <w:sz w:val="22"/>
                <w:szCs w:val="22"/>
              </w:rPr>
            </w:pPr>
            <w:r w:rsidRPr="00550B47">
              <w:rPr>
                <w:b/>
                <w:sz w:val="22"/>
                <w:szCs w:val="22"/>
              </w:rPr>
              <w:t>Silné stránky práce</w:t>
            </w:r>
            <w:r>
              <w:rPr>
                <w:sz w:val="22"/>
                <w:szCs w:val="22"/>
              </w:rPr>
              <w:t>:</w:t>
            </w:r>
          </w:p>
          <w:p w:rsidR="00550B47" w:rsidRDefault="00550B47" w:rsidP="00550B4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volbu tématu a jeho vztah ke studovanému oboru.</w:t>
            </w:r>
          </w:p>
          <w:p w:rsidR="00550B47" w:rsidRPr="00550B47" w:rsidRDefault="00550B47" w:rsidP="00550B4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také předvýzkum.</w:t>
            </w:r>
          </w:p>
          <w:p w:rsidR="00F1326B" w:rsidRDefault="00F1326B" w:rsidP="00362AB0">
            <w:pPr>
              <w:rPr>
                <w:sz w:val="22"/>
                <w:szCs w:val="22"/>
              </w:rPr>
            </w:pPr>
          </w:p>
          <w:p w:rsidR="00550B47" w:rsidRPr="00C50B27" w:rsidRDefault="00550B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s hodnoce</w:t>
            </w:r>
            <w:bookmarkStart w:id="0" w:name="_GoBack"/>
            <w:bookmarkEnd w:id="0"/>
            <w:r>
              <w:rPr>
                <w:sz w:val="22"/>
                <w:szCs w:val="22"/>
              </w:rPr>
              <w:t>ním D.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550B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Váš názor na rozdílné kvalifikační požadavky pro výkon profese asistenta pedagoga?</w:t>
            </w:r>
          </w:p>
          <w:p w:rsidR="00B411DB" w:rsidRPr="00C50B27" w:rsidRDefault="00550B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prosím výzkumný problém a stručně shrňte závěry výzkumu na základě formulovaných výzkumných otázek.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50AC8">
              <w:rPr>
                <w:sz w:val="22"/>
                <w:szCs w:val="22"/>
              </w:rPr>
              <w:t xml:space="preserve"> 9. 5. 2018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6AD" w:rsidRDefault="00E716AD">
      <w:r>
        <w:separator/>
      </w:r>
    </w:p>
  </w:endnote>
  <w:endnote w:type="continuationSeparator" w:id="0">
    <w:p w:rsidR="00E716AD" w:rsidRDefault="00E7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6AD" w:rsidRDefault="00E716AD">
      <w:r>
        <w:separator/>
      </w:r>
    </w:p>
  </w:footnote>
  <w:footnote w:type="continuationSeparator" w:id="0">
    <w:p w:rsidR="00E716AD" w:rsidRDefault="00E716A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1FF3"/>
    <w:multiLevelType w:val="hybridMultilevel"/>
    <w:tmpl w:val="C9AE92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709AB"/>
    <w:multiLevelType w:val="hybridMultilevel"/>
    <w:tmpl w:val="1FBCEA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36A"/>
    <w:rsid w:val="001546F9"/>
    <w:rsid w:val="00154F27"/>
    <w:rsid w:val="00350AC8"/>
    <w:rsid w:val="00362AB0"/>
    <w:rsid w:val="003F5DA2"/>
    <w:rsid w:val="00512982"/>
    <w:rsid w:val="00526D47"/>
    <w:rsid w:val="00550B47"/>
    <w:rsid w:val="0055255D"/>
    <w:rsid w:val="005C219A"/>
    <w:rsid w:val="006847E2"/>
    <w:rsid w:val="007553A2"/>
    <w:rsid w:val="008614B3"/>
    <w:rsid w:val="009A27D5"/>
    <w:rsid w:val="00A6536A"/>
    <w:rsid w:val="00B411DB"/>
    <w:rsid w:val="00BA3203"/>
    <w:rsid w:val="00C50B27"/>
    <w:rsid w:val="00CA7D64"/>
    <w:rsid w:val="00D05C79"/>
    <w:rsid w:val="00DC1BF5"/>
    <w:rsid w:val="00E709EA"/>
    <w:rsid w:val="00E716AD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98A50"/>
  <w15:chartTrackingRefBased/>
  <w15:docId w15:val="{38E03999-FD93-4078-A6DD-290B3D64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50AC8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550B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50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0</TotalTime>
  <Pages>2</Pages>
  <Words>396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2018-05-09T06:46:00Z</cp:lastPrinted>
  <dcterms:created xsi:type="dcterms:W3CDTF">2018-05-09T06:46:00Z</dcterms:created>
  <dcterms:modified xsi:type="dcterms:W3CDTF">2018-05-09T06:46:00Z</dcterms:modified>
</cp:coreProperties>
</file>