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A02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Hana Synková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A02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sociálního prostředí na vznik patologického hráčství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A02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A02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A02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05A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05A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105A9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105A9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A3D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05A97" w:rsidRDefault="00105A97" w:rsidP="00105A9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téma, aktuálnost</w:t>
            </w:r>
          </w:p>
          <w:p w:rsidR="00105A97" w:rsidRPr="00105A97" w:rsidRDefault="00105A97" w:rsidP="00105A9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přehledná, dobře členěná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A02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A0286" w:rsidRDefault="009A0286" w:rsidP="009A02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má formální nedostatky</w:t>
            </w:r>
          </w:p>
          <w:p w:rsidR="009A0286" w:rsidRDefault="009A0286" w:rsidP="009A02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výzkumné otázky č. 3 není přesně specifikováno, o jaké předchozí problémy hráčů se jedná</w:t>
            </w:r>
          </w:p>
          <w:p w:rsidR="009A0286" w:rsidRPr="00AA3DCA" w:rsidRDefault="009A0286" w:rsidP="00AA3D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Nepřesná formulace hypotéz</w:t>
            </w:r>
          </w:p>
          <w:p w:rsidR="009A0286" w:rsidRDefault="00AA3DCA" w:rsidP="009A02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Nedostatečné využití publikačních zdrojů</w:t>
            </w:r>
          </w:p>
          <w:p w:rsidR="00105A97" w:rsidRPr="009A0286" w:rsidRDefault="00105A97" w:rsidP="009A02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Malý výzkumný soubor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05A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 práci doporučuji k obhajobě a navrhuji hodnocení C.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05A97" w:rsidRPr="00105A97" w:rsidRDefault="00105A97" w:rsidP="00105A97">
            <w:pPr>
              <w:rPr>
                <w:b/>
                <w:sz w:val="22"/>
                <w:szCs w:val="22"/>
              </w:rPr>
            </w:pPr>
          </w:p>
          <w:p w:rsidR="00105A97" w:rsidRPr="00105A97" w:rsidRDefault="00105A97" w:rsidP="00105A9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5A97">
              <w:rPr>
                <w:sz w:val="22"/>
                <w:szCs w:val="22"/>
              </w:rPr>
              <w:t>Uveďte doporučení pro praxi.</w:t>
            </w:r>
          </w:p>
          <w:p w:rsidR="00B411DB" w:rsidRPr="00105A97" w:rsidRDefault="00105A97" w:rsidP="00362AB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5A97">
              <w:rPr>
                <w:sz w:val="22"/>
                <w:szCs w:val="22"/>
              </w:rPr>
              <w:t xml:space="preserve">Uveďte limity práce.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1CB9">
              <w:rPr>
                <w:sz w:val="22"/>
                <w:szCs w:val="22"/>
              </w:rPr>
              <w:t xml:space="preserve"> 14. 5. 2018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1CB9">
              <w:rPr>
                <w:sz w:val="22"/>
                <w:szCs w:val="22"/>
              </w:rPr>
              <w:t xml:space="preserve"> Irena </w:t>
            </w:r>
            <w:proofErr w:type="spellStart"/>
            <w:r w:rsidR="00671CB9">
              <w:rPr>
                <w:sz w:val="22"/>
                <w:szCs w:val="22"/>
              </w:rPr>
              <w:t>Balaban</w:t>
            </w:r>
            <w:proofErr w:type="spellEnd"/>
            <w:r w:rsidR="00671CB9">
              <w:rPr>
                <w:sz w:val="22"/>
                <w:szCs w:val="22"/>
              </w:rPr>
              <w:t xml:space="preserve"> Cakirpaloglu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16" w:rsidRDefault="00154916">
      <w:r>
        <w:separator/>
      </w:r>
    </w:p>
  </w:endnote>
  <w:endnote w:type="continuationSeparator" w:id="0">
    <w:p w:rsidR="00154916" w:rsidRDefault="0015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16" w:rsidRDefault="00154916">
      <w:r>
        <w:separator/>
      </w:r>
    </w:p>
  </w:footnote>
  <w:footnote w:type="continuationSeparator" w:id="0">
    <w:p w:rsidR="00154916" w:rsidRDefault="0015491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27A5"/>
    <w:multiLevelType w:val="hybridMultilevel"/>
    <w:tmpl w:val="09FE8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81514"/>
    <w:multiLevelType w:val="hybridMultilevel"/>
    <w:tmpl w:val="D6504530"/>
    <w:lvl w:ilvl="0" w:tplc="C8FE632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638070C"/>
    <w:multiLevelType w:val="hybridMultilevel"/>
    <w:tmpl w:val="AB509998"/>
    <w:lvl w:ilvl="0" w:tplc="F9745DB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4E"/>
    <w:rsid w:val="000E2C47"/>
    <w:rsid w:val="00105A97"/>
    <w:rsid w:val="00154916"/>
    <w:rsid w:val="00362AB0"/>
    <w:rsid w:val="003F5DA2"/>
    <w:rsid w:val="0043024E"/>
    <w:rsid w:val="00512982"/>
    <w:rsid w:val="00514664"/>
    <w:rsid w:val="00526D47"/>
    <w:rsid w:val="0055255D"/>
    <w:rsid w:val="005C219A"/>
    <w:rsid w:val="00671CB9"/>
    <w:rsid w:val="00674B59"/>
    <w:rsid w:val="006847E2"/>
    <w:rsid w:val="00730C1A"/>
    <w:rsid w:val="009A0286"/>
    <w:rsid w:val="00AA3DCA"/>
    <w:rsid w:val="00B411DB"/>
    <w:rsid w:val="00B62841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18B38"/>
  <w15:chartTrackingRefBased/>
  <w15:docId w15:val="{330FFCA9-99A3-4C32-8D45-CC7A435A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A0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3</cp:revision>
  <cp:lastPrinted>2012-04-25T08:21:00Z</cp:lastPrinted>
  <dcterms:created xsi:type="dcterms:W3CDTF">2018-05-14T15:47:00Z</dcterms:created>
  <dcterms:modified xsi:type="dcterms:W3CDTF">2018-05-15T12:18:00Z</dcterms:modified>
</cp:coreProperties>
</file>