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3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Skládalová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373F" w:rsidP="00362AB0">
            <w:pPr>
              <w:rPr>
                <w:sz w:val="22"/>
                <w:szCs w:val="22"/>
              </w:rPr>
            </w:pPr>
            <w:hyperlink r:id="rId7" w:history="1">
              <w:r w:rsidRPr="00BE373F">
                <w:rPr>
                  <w:sz w:val="22"/>
                  <w:szCs w:val="22"/>
                </w:rPr>
                <w:t xml:space="preserve">Žáci s vývojovými poruchami učení a jejich pozice ve třídě </w:t>
              </w:r>
            </w:hyperlink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E373F" w:rsidP="00BE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E373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15687" w:rsidRPr="00BE373F" w:rsidRDefault="00BE373F" w:rsidP="00615687">
            <w:pPr>
              <w:ind w:left="360"/>
              <w:rPr>
                <w:sz w:val="22"/>
                <w:szCs w:val="22"/>
              </w:rPr>
            </w:pPr>
            <w:r w:rsidRPr="00BE373F">
              <w:rPr>
                <w:sz w:val="22"/>
                <w:szCs w:val="22"/>
              </w:rPr>
              <w:t xml:space="preserve">Bakalářská práce obsahuje prvky plagiátorství.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BE373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E3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373F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D6F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E6" w:rsidRDefault="007A02E6">
      <w:r>
        <w:separator/>
      </w:r>
    </w:p>
  </w:endnote>
  <w:endnote w:type="continuationSeparator" w:id="1">
    <w:p w:rsidR="007A02E6" w:rsidRDefault="007A0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E6" w:rsidRDefault="007A02E6">
      <w:r>
        <w:separator/>
      </w:r>
    </w:p>
  </w:footnote>
  <w:footnote w:type="continuationSeparator" w:id="1">
    <w:p w:rsidR="007A02E6" w:rsidRDefault="007A02E6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758"/>
    <w:multiLevelType w:val="hybridMultilevel"/>
    <w:tmpl w:val="376CB7CE"/>
    <w:lvl w:ilvl="0" w:tplc="FC0C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687"/>
    <w:rsid w:val="000E2C47"/>
    <w:rsid w:val="002070CD"/>
    <w:rsid w:val="00362AB0"/>
    <w:rsid w:val="003F5DA2"/>
    <w:rsid w:val="00512982"/>
    <w:rsid w:val="00514664"/>
    <w:rsid w:val="00526D47"/>
    <w:rsid w:val="0055255D"/>
    <w:rsid w:val="005C219A"/>
    <w:rsid w:val="00615687"/>
    <w:rsid w:val="006847E2"/>
    <w:rsid w:val="006A1DFE"/>
    <w:rsid w:val="00730C1A"/>
    <w:rsid w:val="007A02E6"/>
    <w:rsid w:val="007D6F82"/>
    <w:rsid w:val="00B411DB"/>
    <w:rsid w:val="00BA3203"/>
    <w:rsid w:val="00BE373F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E3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moje-vyuka/index.html?pc_mode=view&amp;pc_windowid=5311&amp;pc_phase=action&amp;pc_pagenavigationalstate=H4sIAAAAAAAAAGNgYGBkYDE1NjQUZmQAsTmKSxJLUr1TK8E8EV1LIyNjY3MjA2MzC1MTczNLU1MLoAwDAON6aKo4AAAA&amp;pc_type=portlet&amp;pc_interactionstate=JBPNS_rO0ABXeIAAlwcmFjZUlkbm8AAAABAAU1MDA5NAAQcHJvaGxpemVuaUFjdGlvbgAAAAEAOmN6LnpjdS5zdGFnLnBvcnRsZXRzMTY4LnByb2hsaXplbmkucHJhY2UuUHJhY2VEZXRhaWxBY3Rpb24ABmRldGFpbAAAAAEACXByYWNlSW5mbwAHX19FT0ZfXw**&amp;pc_windowstate=normal&amp;pc_navigationalstate=JBPNS_rO0ABXctAAhzdGF0ZUtleQAAAAEAFC05MjIzMzcyMDM2ODU0NzY5NTU4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n/a</cp:lastModifiedBy>
  <cp:revision>2</cp:revision>
  <cp:lastPrinted>2012-04-25T08:21:00Z</cp:lastPrinted>
  <dcterms:created xsi:type="dcterms:W3CDTF">2018-05-10T12:07:00Z</dcterms:created>
  <dcterms:modified xsi:type="dcterms:W3CDTF">2018-05-10T12:07:00Z</dcterms:modified>
</cp:coreProperties>
</file>