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CD055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Monika Škrobová, </w:t>
            </w:r>
            <w:proofErr w:type="spellStart"/>
            <w:r>
              <w:rPr>
                <w:sz w:val="22"/>
                <w:szCs w:val="22"/>
              </w:rPr>
              <w:t>DiS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CD055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Návaznost zdravotnických a sociálních služeb v souvislosti s efektem zajištění potřeb seniorů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E5478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PhDr. Helena </w:t>
            </w:r>
            <w:proofErr w:type="spellStart"/>
            <w:r>
              <w:rPr>
                <w:sz w:val="22"/>
                <w:szCs w:val="22"/>
              </w:rPr>
              <w:t>Skarupská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Ph.D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E5478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CD055E" w:rsidRPr="00C50B27" w:rsidRDefault="00CD055E" w:rsidP="00CD05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CD055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Téma aktuální. V teoretické části překračuje autorka požadavky na bakalářskou práci, pracuje s adekvátní literaturou. V praktické části zvolila k řešení problému kvantitativní přístup. Cením, že vyhodnocení dotazníků je v příloze práce. Interpretace a shrnutí výsledků mohlo být podrobnější a v práci mi </w:t>
            </w:r>
            <w:r w:rsidR="008164D5">
              <w:rPr>
                <w:sz w:val="22"/>
                <w:szCs w:val="22"/>
              </w:rPr>
              <w:t>doporučení pro praxi.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8164D5" w:rsidRPr="008164D5" w:rsidRDefault="008164D5" w:rsidP="00362AB0">
            <w:pPr>
              <w:rPr>
                <w:sz w:val="22"/>
                <w:szCs w:val="22"/>
              </w:rPr>
            </w:pPr>
            <w:r w:rsidRPr="008164D5">
              <w:rPr>
                <w:sz w:val="22"/>
                <w:szCs w:val="22"/>
              </w:rPr>
              <w:t>Jaká závěry vyplývající z vašeho šetření pro praxi?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8164D5">
              <w:rPr>
                <w:sz w:val="22"/>
                <w:szCs w:val="22"/>
              </w:rPr>
              <w:t xml:space="preserve"> 10. května 2018</w:t>
            </w:r>
            <w:bookmarkStart w:id="0" w:name="_GoBack"/>
            <w:bookmarkEnd w:id="0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3502" w:rsidRDefault="00F63502">
      <w:r>
        <w:separator/>
      </w:r>
    </w:p>
  </w:endnote>
  <w:endnote w:type="continuationSeparator" w:id="0">
    <w:p w:rsidR="00F63502" w:rsidRDefault="00F63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3502" w:rsidRDefault="00F63502">
      <w:r>
        <w:separator/>
      </w:r>
    </w:p>
  </w:footnote>
  <w:footnote w:type="continuationSeparator" w:id="0">
    <w:p w:rsidR="00F63502" w:rsidRDefault="00F63502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78A"/>
    <w:rsid w:val="000E2C47"/>
    <w:rsid w:val="00362AB0"/>
    <w:rsid w:val="003F5DA2"/>
    <w:rsid w:val="00512982"/>
    <w:rsid w:val="00514664"/>
    <w:rsid w:val="00526D47"/>
    <w:rsid w:val="0055255D"/>
    <w:rsid w:val="005C219A"/>
    <w:rsid w:val="006847E2"/>
    <w:rsid w:val="00730C1A"/>
    <w:rsid w:val="008164D5"/>
    <w:rsid w:val="00B411DB"/>
    <w:rsid w:val="00BA3203"/>
    <w:rsid w:val="00C03D7D"/>
    <w:rsid w:val="00C50B27"/>
    <w:rsid w:val="00CD055E"/>
    <w:rsid w:val="00D5706D"/>
    <w:rsid w:val="00D62416"/>
    <w:rsid w:val="00DC1BF5"/>
    <w:rsid w:val="00E5478A"/>
    <w:rsid w:val="00E709EA"/>
    <w:rsid w:val="00F63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F7977F-54C8-496D-AF5B-AE2DF97DD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PRÁCE_2015.dot</Template>
  <TotalTime>0</TotalTime>
  <Pages>1</Pages>
  <Words>260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skarupska</dc:creator>
  <cp:keywords/>
  <cp:lastModifiedBy>skarupska</cp:lastModifiedBy>
  <cp:revision>2</cp:revision>
  <cp:lastPrinted>2012-04-25T09:21:00Z</cp:lastPrinted>
  <dcterms:created xsi:type="dcterms:W3CDTF">2018-05-10T09:47:00Z</dcterms:created>
  <dcterms:modified xsi:type="dcterms:W3CDTF">2018-05-10T09:47:00Z</dcterms:modified>
</cp:coreProperties>
</file>