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55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Petruchová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55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Efektivita programu mediální výchovy na kurzech Orientačních dnů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555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Romana Divošová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555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555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5554C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54C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5554C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54C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54C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F5554C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5554C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54C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54C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5554C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5554C" w:rsidRDefault="00B411DB" w:rsidP="00514664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5554C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5554C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5554C" w:rsidRDefault="00F5554C" w:rsidP="00F55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bakalářská práce se zabývá efektivitou programu mediální výchovy na kurzech Orientačních dnů.</w:t>
            </w:r>
          </w:p>
          <w:p w:rsidR="00F5554C" w:rsidRDefault="00F5554C" w:rsidP="00F55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rozdělena na část teoretickou, která nás blíže seznamuje s tématem mediální výchovy, jejich prevencí a typy mediálních rizik. Je  přehledně členěna do kapitol a podkapitol, které nabízejí vysvětlení pojmu Orientační dny (OD), zabývají se jak historií vzniku OD, tak i současným stavem, jsou zde popsány principy a cíle, tematické okruhy, kterými se pak žáci zabývají. Rovněž v práci najdeme seznam a vysvětlení forem negativních projevů, se kterými se můžeme setkat v souvislosti s užíváním médií. </w:t>
            </w:r>
          </w:p>
          <w:p w:rsidR="00F5554C" w:rsidRDefault="00F5554C" w:rsidP="00F55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popisuje metodiku provedeného výzkumu, kdy autorka zvolila kvantitativní šetření Každá otázka dotazníku je srozumitelně rozebrána a vyhodnocena.</w:t>
            </w:r>
          </w:p>
          <w:p w:rsidR="00F5554C" w:rsidRDefault="00F5554C" w:rsidP="00F55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Cílem bakalářské práce bylo prozkoumat efektivitu mediální výchovy na OD a její dopad na účastníky a rovněž co nového přináší do oblasti psychomotorických, afektivních a kognitivních dovedností. Cíl práce byl naplněn, pouze jedna zmíněná oblast, a to  psychomotorické dovednosti, se autorce nepodařilo zkoumat. Výsledky výzkumu jsou využitelné v praxi.</w:t>
            </w:r>
          </w:p>
          <w:p w:rsidR="00F5554C" w:rsidRDefault="00F5554C" w:rsidP="00F5554C">
            <w:pPr>
              <w:rPr>
                <w:sz w:val="22"/>
                <w:szCs w:val="22"/>
              </w:rPr>
            </w:pPr>
          </w:p>
          <w:p w:rsidR="00F5554C" w:rsidRPr="00C50B27" w:rsidRDefault="00F5554C" w:rsidP="00F55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Předloženou 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E4638" w:rsidRPr="003C5399" w:rsidRDefault="00DE4638" w:rsidP="00DE463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mediální výchova součástí RVP?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E4638" w:rsidRDefault="00DE4638" w:rsidP="00DE463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 činnosti se člení tematické okruhy mediální výchovy v RVP?</w:t>
            </w:r>
          </w:p>
          <w:p w:rsidR="00DE4638" w:rsidRDefault="00DE4638" w:rsidP="00DE4638">
            <w:pPr>
              <w:pStyle w:val="Odstavecseseznamem"/>
              <w:ind w:left="644"/>
              <w:rPr>
                <w:sz w:val="22"/>
                <w:szCs w:val="22"/>
              </w:rPr>
            </w:pPr>
          </w:p>
          <w:p w:rsidR="00DE4638" w:rsidRPr="003C5399" w:rsidRDefault="00DE4638" w:rsidP="00DE463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Vysvětli pojem Orientační dny.</w:t>
            </w:r>
          </w:p>
          <w:p w:rsidR="00DE4638" w:rsidRPr="00C50B27" w:rsidRDefault="00DE4638" w:rsidP="00DE4638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F5554C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5554C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554C">
              <w:rPr>
                <w:sz w:val="22"/>
                <w:szCs w:val="22"/>
              </w:rPr>
              <w:t>18.5.2018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F6" w:rsidRDefault="00843EF6">
      <w:r>
        <w:separator/>
      </w:r>
    </w:p>
  </w:endnote>
  <w:endnote w:type="continuationSeparator" w:id="0">
    <w:p w:rsidR="00843EF6" w:rsidRDefault="0084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F6" w:rsidRDefault="00843EF6">
      <w:r>
        <w:separator/>
      </w:r>
    </w:p>
  </w:footnote>
  <w:footnote w:type="continuationSeparator" w:id="0">
    <w:p w:rsidR="00843EF6" w:rsidRDefault="00843E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F06AB"/>
    <w:multiLevelType w:val="hybridMultilevel"/>
    <w:tmpl w:val="7DF25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12377"/>
    <w:multiLevelType w:val="hybridMultilevel"/>
    <w:tmpl w:val="2F14984C"/>
    <w:lvl w:ilvl="0" w:tplc="E86C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4C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43EF6"/>
    <w:rsid w:val="0084799A"/>
    <w:rsid w:val="00A80B40"/>
    <w:rsid w:val="00B411DB"/>
    <w:rsid w:val="00BA3203"/>
    <w:rsid w:val="00C03D7D"/>
    <w:rsid w:val="00C50B27"/>
    <w:rsid w:val="00D62416"/>
    <w:rsid w:val="00DC1BF5"/>
    <w:rsid w:val="00DE4638"/>
    <w:rsid w:val="00E709EA"/>
    <w:rsid w:val="00F5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30389-D66C-43F7-8CE6-5A1513F8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F555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5554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0</TotalTime>
  <Pages>2</Pages>
  <Words>426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Romana Divošová</dc:creator>
  <cp:keywords/>
  <cp:lastModifiedBy>Petra Cejnarová</cp:lastModifiedBy>
  <cp:revision>2</cp:revision>
  <cp:lastPrinted>2018-05-21T05:18:00Z</cp:lastPrinted>
  <dcterms:created xsi:type="dcterms:W3CDTF">2018-05-21T13:57:00Z</dcterms:created>
  <dcterms:modified xsi:type="dcterms:W3CDTF">2018-05-21T13:57:00Z</dcterms:modified>
</cp:coreProperties>
</file>