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7B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Tamara </w:t>
            </w:r>
            <w:proofErr w:type="spellStart"/>
            <w:r>
              <w:rPr>
                <w:sz w:val="22"/>
                <w:szCs w:val="22"/>
              </w:rPr>
              <w:t>Ročňáková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7B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terapeutické metody při práci se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07B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 Špaček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7B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7B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D75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D75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D75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D75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D75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D7523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80EE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80EE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E80EE5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80EE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80EE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E80EE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80EE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80EE5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E80EE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80EE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80EE5" w:rsidRDefault="00E80EE5" w:rsidP="00362AB0">
            <w:pPr>
              <w:rPr>
                <w:sz w:val="22"/>
                <w:szCs w:val="22"/>
              </w:rPr>
            </w:pPr>
            <w:r w:rsidRPr="00E80EE5"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80EE5" w:rsidRDefault="00E80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důležitost tématu v rámci studovaného oboru a profese studentky</w:t>
            </w:r>
          </w:p>
          <w:p w:rsidR="00E80EE5" w:rsidRDefault="00E80EE5" w:rsidP="00362AB0">
            <w:pPr>
              <w:rPr>
                <w:sz w:val="22"/>
                <w:szCs w:val="22"/>
              </w:rPr>
            </w:pPr>
          </w:p>
          <w:p w:rsidR="00E80EE5" w:rsidRDefault="00E80EE5" w:rsidP="00362AB0">
            <w:pPr>
              <w:rPr>
                <w:sz w:val="22"/>
                <w:szCs w:val="22"/>
              </w:rPr>
            </w:pPr>
            <w:r w:rsidRPr="00E80EE5"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E80EE5" w:rsidRDefault="00E80EE5" w:rsidP="00E80EE5">
            <w:pPr>
              <w:rPr>
                <w:sz w:val="22"/>
                <w:szCs w:val="22"/>
              </w:rPr>
            </w:pPr>
            <w:r w:rsidRPr="00E80E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gramatická a stylistická stránka práce (anglická verze abstraktu, často chybí mezery mezi větami)</w:t>
            </w:r>
          </w:p>
          <w:p w:rsidR="00E80EE5" w:rsidRDefault="00E80EE5" w:rsidP="00E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nižší odborná úroveň textu</w:t>
            </w:r>
          </w:p>
          <w:p w:rsidR="00E80EE5" w:rsidRDefault="00E80EE5" w:rsidP="00E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00018">
              <w:rPr>
                <w:sz w:val="22"/>
                <w:szCs w:val="22"/>
              </w:rPr>
              <w:t>klíčové prvky praktické části jako výzkumný problém, cíl výzkumu, výzkumné otázky jsou „schovány“ v textu</w:t>
            </w:r>
          </w:p>
          <w:p w:rsidR="00B00018" w:rsidRDefault="00B00018" w:rsidP="00E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otázka č. 5 příliš sugestivní vzhledem ke stanovenému tematickému okruhu – Vliv terapie na člověka</w:t>
            </w:r>
          </w:p>
          <w:p w:rsidR="00B00018" w:rsidRPr="00E80EE5" w:rsidRDefault="00623EE6" w:rsidP="00E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="00B00018">
              <w:rPr>
                <w:sz w:val="22"/>
                <w:szCs w:val="22"/>
              </w:rPr>
              <w:t xml:space="preserve">hrnutí výzkumu a závěr práce jsou příliš krátké na </w:t>
            </w:r>
            <w:r w:rsidR="00917F43">
              <w:rPr>
                <w:sz w:val="22"/>
                <w:szCs w:val="22"/>
              </w:rPr>
              <w:t>úroveň bakalářské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00018" w:rsidRPr="00C50B27" w:rsidRDefault="00B00018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752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752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5238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7EA4">
              <w:rPr>
                <w:sz w:val="22"/>
                <w:szCs w:val="22"/>
              </w:rPr>
              <w:t xml:space="preserve"> Roman Špaček,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2B" w:rsidRDefault="005B4C2B">
      <w:r>
        <w:separator/>
      </w:r>
    </w:p>
  </w:endnote>
  <w:endnote w:type="continuationSeparator" w:id="0">
    <w:p w:rsidR="005B4C2B" w:rsidRDefault="005B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2B" w:rsidRDefault="005B4C2B">
      <w:r>
        <w:separator/>
      </w:r>
    </w:p>
  </w:footnote>
  <w:footnote w:type="continuationSeparator" w:id="0">
    <w:p w:rsidR="005B4C2B" w:rsidRDefault="005B4C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47F7"/>
    <w:multiLevelType w:val="hybridMultilevel"/>
    <w:tmpl w:val="24D42F10"/>
    <w:lvl w:ilvl="0" w:tplc="02C8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31B9E"/>
    <w:multiLevelType w:val="hybridMultilevel"/>
    <w:tmpl w:val="0788455A"/>
    <w:lvl w:ilvl="0" w:tplc="7758D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0"/>
    <w:rsid w:val="00154F27"/>
    <w:rsid w:val="00307B9F"/>
    <w:rsid w:val="00362AB0"/>
    <w:rsid w:val="003A7EA4"/>
    <w:rsid w:val="003F5DA2"/>
    <w:rsid w:val="004F44DD"/>
    <w:rsid w:val="00512982"/>
    <w:rsid w:val="00526D47"/>
    <w:rsid w:val="0055255D"/>
    <w:rsid w:val="005B4C2B"/>
    <w:rsid w:val="005C219A"/>
    <w:rsid w:val="00623EE6"/>
    <w:rsid w:val="006847E2"/>
    <w:rsid w:val="007553A2"/>
    <w:rsid w:val="008614B3"/>
    <w:rsid w:val="00917F43"/>
    <w:rsid w:val="00983FB7"/>
    <w:rsid w:val="009A27D5"/>
    <w:rsid w:val="00B00018"/>
    <w:rsid w:val="00B411DB"/>
    <w:rsid w:val="00BA3203"/>
    <w:rsid w:val="00BE2960"/>
    <w:rsid w:val="00C50B27"/>
    <w:rsid w:val="00CA7D64"/>
    <w:rsid w:val="00D05C79"/>
    <w:rsid w:val="00D75238"/>
    <w:rsid w:val="00DC1BF5"/>
    <w:rsid w:val="00E709EA"/>
    <w:rsid w:val="00E80EE5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C595B-DAE2-4021-969D-A85A1BFE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0EE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7E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A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pace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kspacek</dc:creator>
  <cp:keywords/>
  <cp:lastModifiedBy>kspacek</cp:lastModifiedBy>
  <cp:revision>8</cp:revision>
  <cp:lastPrinted>2018-05-13T13:18:00Z</cp:lastPrinted>
  <dcterms:created xsi:type="dcterms:W3CDTF">2018-05-09T09:38:00Z</dcterms:created>
  <dcterms:modified xsi:type="dcterms:W3CDTF">2018-05-13T13:18:00Z</dcterms:modified>
</cp:coreProperties>
</file>