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Macalíková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1883" w:rsidP="00362AB0">
            <w:pPr>
              <w:rPr>
                <w:sz w:val="22"/>
                <w:szCs w:val="22"/>
              </w:rPr>
            </w:pPr>
            <w:r w:rsidRPr="00EA1883">
              <w:rPr>
                <w:sz w:val="22"/>
                <w:szCs w:val="22"/>
              </w:rPr>
              <w:t>Příčiny prvního užití pervitinu v období adolescence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1883" w:rsidP="00EA1883">
            <w:pPr>
              <w:tabs>
                <w:tab w:val="left" w:pos="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A73D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A73D4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B4FF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B4FF8" w:rsidP="00300D2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velice zajímavém tématu. Oceňuji přístup autorky k dané problematice a volbu výzkumné strategie. Autorka dělí práci standardně na teoretickou a empirickou část. Cílem bakalářské práce je zjistit příčiny užívání pervitinu. </w:t>
            </w:r>
          </w:p>
          <w:p w:rsidR="00B411DB" w:rsidRPr="00CB4FF8" w:rsidRDefault="00744204" w:rsidP="00300D28">
            <w:pPr>
              <w:jc w:val="both"/>
              <w:rPr>
                <w:b/>
                <w:sz w:val="22"/>
                <w:szCs w:val="22"/>
              </w:rPr>
            </w:pPr>
            <w:r w:rsidRPr="00CB4FF8">
              <w:rPr>
                <w:b/>
                <w:sz w:val="22"/>
                <w:szCs w:val="22"/>
              </w:rPr>
              <w:t>Silné stránky bakalářské práce:</w:t>
            </w:r>
          </w:p>
          <w:p w:rsidR="00CB4FF8" w:rsidRPr="00CC0D4B" w:rsidRDefault="00CB4FF8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profesionální přístup autorky k jeho zpracování.</w:t>
            </w:r>
          </w:p>
          <w:p w:rsidR="00CB4FF8" w:rsidRDefault="00CB4FF8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B4FF8">
              <w:rPr>
                <w:sz w:val="22"/>
                <w:szCs w:val="22"/>
              </w:rPr>
              <w:t>Oceňuji podrobný popis jednotlivých případů</w:t>
            </w:r>
            <w:r>
              <w:rPr>
                <w:sz w:val="22"/>
                <w:szCs w:val="22"/>
              </w:rPr>
              <w:t>.</w:t>
            </w:r>
          </w:p>
          <w:p w:rsidR="00CB4FF8" w:rsidRDefault="00CB4FF8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autorky o vyčerpávající zachycení zkoumané problematiky.</w:t>
            </w:r>
          </w:p>
          <w:p w:rsidR="00CB4FF8" w:rsidRPr="00CB4FF8" w:rsidRDefault="00CB4FF8" w:rsidP="00300D28">
            <w:pPr>
              <w:pStyle w:val="Odstavecseseznamem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výzkumné strategie a jasné definování výzkumných cílů.</w:t>
            </w:r>
          </w:p>
          <w:p w:rsidR="00CB4FF8" w:rsidRPr="00CB4FF8" w:rsidRDefault="00CB4FF8" w:rsidP="00300D28">
            <w:pPr>
              <w:jc w:val="both"/>
              <w:rPr>
                <w:b/>
                <w:sz w:val="22"/>
                <w:szCs w:val="22"/>
              </w:rPr>
            </w:pPr>
            <w:r w:rsidRPr="00CB4FF8">
              <w:rPr>
                <w:b/>
                <w:sz w:val="22"/>
                <w:szCs w:val="22"/>
              </w:rPr>
              <w:t>Slabé stránky bakalářské práce:</w:t>
            </w:r>
          </w:p>
          <w:p w:rsidR="00B411DB" w:rsidRPr="00643E66" w:rsidRDefault="00643E66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explicitního vymezení cíle teoretické části bakalářské práce.</w:t>
            </w:r>
          </w:p>
          <w:p w:rsidR="00E5556E" w:rsidRDefault="00E5556E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V teoretické části bakalářské práce není zcela akcentován vztah jednotlivých kapitol k tématu bakalářské práce</w:t>
            </w:r>
            <w:r>
              <w:rPr>
                <w:sz w:val="22"/>
                <w:szCs w:val="22"/>
              </w:rPr>
              <w:t>.</w:t>
            </w:r>
          </w:p>
          <w:p w:rsidR="00E5556E" w:rsidRDefault="00E5556E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a redundantní fragmentace textu teoretické části bakalářs</w:t>
            </w:r>
            <w:r w:rsidR="00643E66">
              <w:rPr>
                <w:sz w:val="22"/>
                <w:szCs w:val="22"/>
              </w:rPr>
              <w:t>ké práce (zejména podkapitol 1.2; 1.3; 2.3; 2.4</w:t>
            </w:r>
            <w:r>
              <w:rPr>
                <w:sz w:val="22"/>
                <w:szCs w:val="22"/>
              </w:rPr>
              <w:t>).</w:t>
            </w:r>
          </w:p>
          <w:p w:rsidR="00E5556E" w:rsidRDefault="00E5556E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gramatické, stylistické a formální nedostatky. Vzhledem k charakteru textu by bylo vhodné volit odborný jazyk. </w:t>
            </w:r>
          </w:p>
          <w:p w:rsidR="00B411DB" w:rsidRDefault="00744204" w:rsidP="00300D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rozhovorů je spíše povrchní a bylo by vhodné je zasadit do kontextu případové studie.</w:t>
            </w:r>
          </w:p>
          <w:p w:rsidR="00B411DB" w:rsidRDefault="00B411DB" w:rsidP="00300D28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A47158" w:rsidP="00300D28">
            <w:pPr>
              <w:jc w:val="both"/>
              <w:rPr>
                <w:sz w:val="22"/>
                <w:szCs w:val="22"/>
              </w:rPr>
            </w:pPr>
            <w:r w:rsidRPr="0038280C">
              <w:rPr>
                <w:sz w:val="22"/>
                <w:szCs w:val="22"/>
              </w:rPr>
              <w:t>Bakalářská práce splňuje poža</w:t>
            </w:r>
            <w:bookmarkStart w:id="0" w:name="_GoBack"/>
            <w:bookmarkEnd w:id="0"/>
            <w:r w:rsidRPr="0038280C">
              <w:rPr>
                <w:sz w:val="22"/>
                <w:szCs w:val="22"/>
              </w:rPr>
              <w:t>davky standardně kladeny na tento druh textu. Bakalářkou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442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postup, jakým jste zpracovávala (kódovala) rozhovory.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8628A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8628A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C8628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B2" w:rsidRDefault="00C97DB2">
      <w:r>
        <w:separator/>
      </w:r>
    </w:p>
  </w:endnote>
  <w:endnote w:type="continuationSeparator" w:id="0">
    <w:p w:rsidR="00C97DB2" w:rsidRDefault="00C9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B2" w:rsidRDefault="00C97DB2">
      <w:r>
        <w:separator/>
      </w:r>
    </w:p>
  </w:footnote>
  <w:footnote w:type="continuationSeparator" w:id="0">
    <w:p w:rsidR="00C97DB2" w:rsidRDefault="00C97D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36E97"/>
    <w:multiLevelType w:val="hybridMultilevel"/>
    <w:tmpl w:val="FFD2D8E6"/>
    <w:lvl w:ilvl="0" w:tplc="7D28D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0869"/>
    <w:multiLevelType w:val="hybridMultilevel"/>
    <w:tmpl w:val="98EABC74"/>
    <w:lvl w:ilvl="0" w:tplc="BAB4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F8"/>
    <w:rsid w:val="00154F27"/>
    <w:rsid w:val="00300D28"/>
    <w:rsid w:val="00362AB0"/>
    <w:rsid w:val="003F5DA2"/>
    <w:rsid w:val="004438C5"/>
    <w:rsid w:val="00504CAA"/>
    <w:rsid w:val="00512982"/>
    <w:rsid w:val="00526D47"/>
    <w:rsid w:val="0055255D"/>
    <w:rsid w:val="005C219A"/>
    <w:rsid w:val="00643E66"/>
    <w:rsid w:val="006847E2"/>
    <w:rsid w:val="00744204"/>
    <w:rsid w:val="007553A2"/>
    <w:rsid w:val="008614B3"/>
    <w:rsid w:val="009A27D5"/>
    <w:rsid w:val="00A47158"/>
    <w:rsid w:val="00A73D4A"/>
    <w:rsid w:val="00A75BAD"/>
    <w:rsid w:val="00B411DB"/>
    <w:rsid w:val="00BA3203"/>
    <w:rsid w:val="00C50B27"/>
    <w:rsid w:val="00C8628A"/>
    <w:rsid w:val="00C97DB2"/>
    <w:rsid w:val="00CA7D64"/>
    <w:rsid w:val="00CB4FF8"/>
    <w:rsid w:val="00D05C79"/>
    <w:rsid w:val="00DA29F8"/>
    <w:rsid w:val="00DC1BF5"/>
    <w:rsid w:val="00E5556E"/>
    <w:rsid w:val="00E709EA"/>
    <w:rsid w:val="00EA188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5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Downloads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38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7</cp:revision>
  <cp:lastPrinted>2012-04-25T08:21:00Z</cp:lastPrinted>
  <dcterms:created xsi:type="dcterms:W3CDTF">2018-05-14T16:34:00Z</dcterms:created>
  <dcterms:modified xsi:type="dcterms:W3CDTF">2018-05-14T19:02:00Z</dcterms:modified>
</cp:coreProperties>
</file>