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E30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Lukášová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E30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výchovy dětí matkami v mladší a střední dospělosti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358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2358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E30C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A7BD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A7BD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65189" w:rsidRPr="00B65189" w:rsidRDefault="004E30C0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</w:t>
            </w:r>
            <w:r w:rsidR="00B65189" w:rsidRPr="00B65189">
              <w:rPr>
                <w:sz w:val="22"/>
                <w:szCs w:val="22"/>
              </w:rPr>
              <w:t xml:space="preserve"> aktuálního tématu a přehledné zpracování </w:t>
            </w:r>
          </w:p>
          <w:p w:rsidR="00B65189" w:rsidRPr="002358EC" w:rsidRDefault="002358EC" w:rsidP="00B65189">
            <w:pPr>
              <w:numPr>
                <w:ilvl w:val="0"/>
                <w:numId w:val="4"/>
              </w:numPr>
              <w:jc w:val="both"/>
            </w:pPr>
            <w:r>
              <w:rPr>
                <w:sz w:val="22"/>
                <w:szCs w:val="22"/>
              </w:rPr>
              <w:t xml:space="preserve">cíle stanovené </w:t>
            </w:r>
            <w:r w:rsidR="004E30C0">
              <w:rPr>
                <w:sz w:val="22"/>
                <w:szCs w:val="22"/>
              </w:rPr>
              <w:t>v rámci kvantitativního výzkumu</w:t>
            </w:r>
          </w:p>
          <w:p w:rsidR="00B65189" w:rsidRDefault="00B65189" w:rsidP="00B65189">
            <w:pPr>
              <w:pStyle w:val="Odstavecseseznamem"/>
              <w:ind w:left="360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E30C0" w:rsidRDefault="004E30C0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terminologie užívaná zejména v úvodní části práce (maminky, miminka apod.)</w:t>
            </w:r>
          </w:p>
          <w:p w:rsidR="00B65189" w:rsidRDefault="00B65189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nedostatky (</w:t>
            </w:r>
            <w:r w:rsidR="002358EC">
              <w:rPr>
                <w:sz w:val="22"/>
                <w:szCs w:val="22"/>
              </w:rPr>
              <w:t>nedodržování aktuální citační normy, forma analýzy dat, grafy s nulovými hodnotami apod.</w:t>
            </w:r>
            <w:r>
              <w:rPr>
                <w:sz w:val="22"/>
                <w:szCs w:val="22"/>
              </w:rPr>
              <w:t>)</w:t>
            </w:r>
          </w:p>
          <w:p w:rsidR="002358EC" w:rsidRDefault="002358EC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hlubší propojení a rozpracování kapitol teoretické části práce</w:t>
            </w:r>
          </w:p>
          <w:p w:rsidR="00B65189" w:rsidRDefault="002358EC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 w:rsidRPr="002358EC">
              <w:rPr>
                <w:sz w:val="22"/>
                <w:szCs w:val="22"/>
              </w:rPr>
              <w:t>výzkumný vzorek</w:t>
            </w:r>
            <w:r>
              <w:rPr>
                <w:sz w:val="22"/>
                <w:szCs w:val="22"/>
              </w:rPr>
              <w:t xml:space="preserve"> </w:t>
            </w:r>
          </w:p>
          <w:p w:rsidR="002358EC" w:rsidRPr="003D2AFB" w:rsidRDefault="002358EC" w:rsidP="003D2AFB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zejména chybí relevantní interpretace dat</w:t>
            </w:r>
            <w:r w:rsidR="003D2AFB">
              <w:rPr>
                <w:sz w:val="22"/>
                <w:szCs w:val="22"/>
              </w:rPr>
              <w:t xml:space="preserve">, objevují se </w:t>
            </w:r>
            <w:r w:rsidRPr="003D2AFB">
              <w:rPr>
                <w:sz w:val="22"/>
                <w:szCs w:val="22"/>
              </w:rPr>
              <w:t>nepod</w:t>
            </w:r>
            <w:r w:rsidR="00723D04" w:rsidRPr="003D2AFB">
              <w:rPr>
                <w:sz w:val="22"/>
                <w:szCs w:val="22"/>
              </w:rPr>
              <w:t>ložené závěry o vlivu věku matek</w:t>
            </w:r>
            <w:r w:rsidRPr="003D2AFB">
              <w:rPr>
                <w:sz w:val="22"/>
                <w:szCs w:val="22"/>
              </w:rPr>
              <w:t xml:space="preserve"> na výchovu a vztah k dítěti</w:t>
            </w:r>
          </w:p>
          <w:p w:rsidR="002358EC" w:rsidRDefault="002358EC" w:rsidP="002358EC">
            <w:pPr>
              <w:rPr>
                <w:sz w:val="22"/>
                <w:szCs w:val="22"/>
              </w:rPr>
            </w:pPr>
          </w:p>
          <w:p w:rsidR="002358EC" w:rsidRPr="002358EC" w:rsidRDefault="002358EC" w:rsidP="002358EC">
            <w:pPr>
              <w:rPr>
                <w:sz w:val="22"/>
                <w:szCs w:val="22"/>
              </w:rPr>
            </w:pPr>
          </w:p>
          <w:p w:rsidR="00B411DB" w:rsidRPr="00C50B27" w:rsidRDefault="00B651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 w:rsidR="004E30C0">
              <w:rPr>
                <w:sz w:val="22"/>
                <w:szCs w:val="22"/>
              </w:rPr>
              <w:t xml:space="preserve"> s návrhem klasifikace stupněm C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6518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C156D" w:rsidRPr="00C50B27" w:rsidRDefault="004E30C0" w:rsidP="00B65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Objasněte, prosím, kritéria výběru výzkumného souboru.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C156D">
              <w:rPr>
                <w:sz w:val="22"/>
                <w:szCs w:val="22"/>
              </w:rPr>
              <w:t xml:space="preserve"> 6. 5. 2018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9E250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D2AFB">
              <w:rPr>
                <w:sz w:val="22"/>
                <w:szCs w:val="22"/>
              </w:rPr>
              <w:t xml:space="preserve"> </w:t>
            </w:r>
            <w:r w:rsidR="009E2500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B4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807" w:rsidRDefault="00275807">
      <w:r>
        <w:separator/>
      </w:r>
    </w:p>
  </w:endnote>
  <w:endnote w:type="continuationSeparator" w:id="0">
    <w:p w:rsidR="00275807" w:rsidRDefault="0027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807" w:rsidRDefault="00275807">
      <w:r>
        <w:separator/>
      </w:r>
    </w:p>
  </w:footnote>
  <w:footnote w:type="continuationSeparator" w:id="0">
    <w:p w:rsidR="00275807" w:rsidRDefault="0027580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0B87"/>
    <w:multiLevelType w:val="hybridMultilevel"/>
    <w:tmpl w:val="CC4C3EFA"/>
    <w:lvl w:ilvl="0" w:tplc="CB1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189"/>
    <w:rsid w:val="000E2C47"/>
    <w:rsid w:val="002358EC"/>
    <w:rsid w:val="00275807"/>
    <w:rsid w:val="00362AB0"/>
    <w:rsid w:val="003D2AFB"/>
    <w:rsid w:val="003F5DA2"/>
    <w:rsid w:val="004E30C0"/>
    <w:rsid w:val="004E6835"/>
    <w:rsid w:val="00512982"/>
    <w:rsid w:val="00514664"/>
    <w:rsid w:val="00526D47"/>
    <w:rsid w:val="0055255D"/>
    <w:rsid w:val="005C219A"/>
    <w:rsid w:val="006847E2"/>
    <w:rsid w:val="00723D04"/>
    <w:rsid w:val="00730C1A"/>
    <w:rsid w:val="007C156D"/>
    <w:rsid w:val="008915E8"/>
    <w:rsid w:val="008C0ABC"/>
    <w:rsid w:val="009E2500"/>
    <w:rsid w:val="00B411DB"/>
    <w:rsid w:val="00B43050"/>
    <w:rsid w:val="00B65189"/>
    <w:rsid w:val="00BA3203"/>
    <w:rsid w:val="00BA7BDD"/>
    <w:rsid w:val="00C03D7D"/>
    <w:rsid w:val="00C50B27"/>
    <w:rsid w:val="00D62416"/>
    <w:rsid w:val="00DC1BF5"/>
    <w:rsid w:val="00E709EA"/>
    <w:rsid w:val="00ED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057DC"/>
  <w15:docId w15:val="{F145C485-10A4-4C6C-82C5-77042565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5189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3D2A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3D2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27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5</cp:revision>
  <cp:lastPrinted>2018-05-09T12:34:00Z</cp:lastPrinted>
  <dcterms:created xsi:type="dcterms:W3CDTF">2018-05-08T17:17:00Z</dcterms:created>
  <dcterms:modified xsi:type="dcterms:W3CDTF">2018-05-09T12:34:00Z</dcterms:modified>
</cp:coreProperties>
</file>