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92D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Kristýna </w:t>
            </w:r>
            <w:proofErr w:type="spellStart"/>
            <w:r>
              <w:rPr>
                <w:sz w:val="22"/>
                <w:szCs w:val="22"/>
              </w:rPr>
              <w:t>Krůpová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92D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Aktivizace seniorů v terminální fázi života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92D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92D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92D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92D6A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92D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Překládaná bakalářská práce pojednává o velmi zajímavém a aktuálním tématu, kterému je potřeba se v sociální pedagogice věnovat. Oceňuji nápad autorky práce zaměřit se na vliv aktivizace u osob v terminální fázi života. Avšak způsob zpracování tématu obsahuje nedostatky. </w:t>
            </w:r>
          </w:p>
          <w:p w:rsidR="00D92D6A" w:rsidRDefault="00D92D6A" w:rsidP="00362AB0">
            <w:pPr>
              <w:rPr>
                <w:sz w:val="22"/>
                <w:szCs w:val="22"/>
              </w:rPr>
            </w:pPr>
            <w:r w:rsidRPr="00F029B5">
              <w:rPr>
                <w:b/>
                <w:sz w:val="22"/>
                <w:szCs w:val="22"/>
              </w:rPr>
              <w:t xml:space="preserve">Slabé </w:t>
            </w:r>
            <w:r w:rsidR="00F029B5" w:rsidRPr="00F029B5">
              <w:rPr>
                <w:b/>
                <w:sz w:val="22"/>
                <w:szCs w:val="22"/>
              </w:rPr>
              <w:t xml:space="preserve">a silné </w:t>
            </w:r>
            <w:r w:rsidRPr="00F029B5">
              <w:rPr>
                <w:b/>
                <w:sz w:val="22"/>
                <w:szCs w:val="22"/>
              </w:rPr>
              <w:t>stránky práce</w:t>
            </w:r>
            <w:r>
              <w:rPr>
                <w:sz w:val="22"/>
                <w:szCs w:val="22"/>
              </w:rPr>
              <w:t>:</w:t>
            </w:r>
          </w:p>
          <w:p w:rsidR="00D92D6A" w:rsidRDefault="00D92D6A" w:rsidP="00D92D6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neuvádí komplexní a ucelenou analýzu stěžejních pojmů. </w:t>
            </w:r>
          </w:p>
          <w:p w:rsidR="00D92D6A" w:rsidRDefault="00D92D6A" w:rsidP="00D92D6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Zároveň je text příliš členěn do odrážek a odstavců. Ocenila bych souvislý text, který na sebe navazuje.</w:t>
            </w:r>
          </w:p>
          <w:p w:rsidR="00D92D6A" w:rsidRDefault="00D92D6A" w:rsidP="00D92D6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Větší prostor mohl být věnován popisu terminální fáze života, což j</w:t>
            </w:r>
            <w:r w:rsidR="00F029B5">
              <w:rPr>
                <w:sz w:val="22"/>
                <w:szCs w:val="22"/>
              </w:rPr>
              <w:t>e stěžejní téma a zároveň hlubší analýze</w:t>
            </w:r>
            <w:r>
              <w:rPr>
                <w:sz w:val="22"/>
                <w:szCs w:val="22"/>
              </w:rPr>
              <w:t xml:space="preserve"> hosp</w:t>
            </w:r>
            <w:r w:rsidR="00F029B5">
              <w:rPr>
                <w:sz w:val="22"/>
                <w:szCs w:val="22"/>
              </w:rPr>
              <w:t>icového</w:t>
            </w:r>
            <w:r>
              <w:rPr>
                <w:sz w:val="22"/>
                <w:szCs w:val="22"/>
              </w:rPr>
              <w:t xml:space="preserve"> zařízení.</w:t>
            </w:r>
          </w:p>
          <w:p w:rsidR="00D92D6A" w:rsidRDefault="00D92D6A" w:rsidP="00D92D6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Právě v deskripci hospicového za</w:t>
            </w:r>
            <w:r w:rsidR="00EB42A9">
              <w:rPr>
                <w:sz w:val="22"/>
                <w:szCs w:val="22"/>
              </w:rPr>
              <w:t>řízení vidím prostor pro uvedení</w:t>
            </w:r>
            <w:r>
              <w:rPr>
                <w:sz w:val="22"/>
                <w:szCs w:val="22"/>
              </w:rPr>
              <w:t xml:space="preserve"> vztahu se studovaným oborem (v podobě uplatnění absolventů na pozici aktivizačního pracovníka nebo sociálního pracovníka), což mi v práci chybí.</w:t>
            </w:r>
            <w:bookmarkStart w:id="0" w:name="_GoBack"/>
            <w:bookmarkEnd w:id="0"/>
          </w:p>
          <w:p w:rsidR="00D92D6A" w:rsidRDefault="00D92D6A" w:rsidP="00D92D6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práce nejsou zcela naplněny, jelikož se v průběhu výzkumu nejednalo o realizaci celého aktivizačního programu, ale pouze jedné aktivity.</w:t>
            </w:r>
          </w:p>
          <w:p w:rsidR="00D92D6A" w:rsidRDefault="00D92D6A" w:rsidP="00D92D6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Techniku pozorování oceňuji, avšak její provedení a uvedenou analýzu považuji za vágní. </w:t>
            </w:r>
          </w:p>
          <w:p w:rsidR="00D92D6A" w:rsidRDefault="00D92D6A" w:rsidP="00D92D6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výsledků je velmi stručná a vlastně nemá příliš velkou výpovědní hodnotu.</w:t>
            </w:r>
          </w:p>
          <w:p w:rsidR="00D92D6A" w:rsidRDefault="00D92D6A" w:rsidP="00D92D6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volbu tématu a zainteresovanost autorky do této problematiky.</w:t>
            </w:r>
          </w:p>
          <w:p w:rsidR="00D92D6A" w:rsidRPr="00D92D6A" w:rsidRDefault="00D92D6A" w:rsidP="00F029B5">
            <w:pPr>
              <w:pStyle w:val="Odstavecseseznamem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029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D.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029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Definujte terminální fázi života.</w:t>
            </w:r>
          </w:p>
          <w:p w:rsidR="00F029B5" w:rsidRDefault="00F029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specifika aktivizace u osob v terminální fázi života, která vyplývají z Vašeho výzkumu.</w:t>
            </w:r>
          </w:p>
          <w:p w:rsidR="00F029B5" w:rsidRDefault="00F029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zvolit i jinou techniku sběru dat, příp. jakou?</w:t>
            </w:r>
          </w:p>
          <w:p w:rsidR="00F029B5" w:rsidRDefault="00F029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Kde spatřujete limity Vašeho výzkumu?</w:t>
            </w:r>
          </w:p>
          <w:p w:rsidR="00F029B5" w:rsidRDefault="00F029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vztah tématu se studovaným oborem?</w:t>
            </w:r>
          </w:p>
          <w:p w:rsidR="00F029B5" w:rsidRPr="00C50B27" w:rsidRDefault="00F029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v ČR nabízena stacionární hospicová péče?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92D6A">
              <w:rPr>
                <w:sz w:val="22"/>
                <w:szCs w:val="22"/>
              </w:rPr>
              <w:t xml:space="preserve"> 3. 5. 2018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F23" w:rsidRDefault="008B2F23">
      <w:r>
        <w:separator/>
      </w:r>
    </w:p>
  </w:endnote>
  <w:endnote w:type="continuationSeparator" w:id="0">
    <w:p w:rsidR="008B2F23" w:rsidRDefault="008B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F23" w:rsidRDefault="008B2F23">
      <w:r>
        <w:separator/>
      </w:r>
    </w:p>
  </w:footnote>
  <w:footnote w:type="continuationSeparator" w:id="0">
    <w:p w:rsidR="008B2F23" w:rsidRDefault="008B2F2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C38E2"/>
    <w:multiLevelType w:val="hybridMultilevel"/>
    <w:tmpl w:val="F32EF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0F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8760F"/>
    <w:rsid w:val="00791988"/>
    <w:rsid w:val="00802655"/>
    <w:rsid w:val="008B2F23"/>
    <w:rsid w:val="00B411DB"/>
    <w:rsid w:val="00BA3203"/>
    <w:rsid w:val="00C03D7D"/>
    <w:rsid w:val="00C50B27"/>
    <w:rsid w:val="00D62416"/>
    <w:rsid w:val="00D92D6A"/>
    <w:rsid w:val="00DC1BF5"/>
    <w:rsid w:val="00E709EA"/>
    <w:rsid w:val="00EB42A9"/>
    <w:rsid w:val="00F0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8F55A"/>
  <w15:chartTrackingRefBased/>
  <w15:docId w15:val="{E9F8C276-A61D-4A75-9E41-B687E05D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92D6A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029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02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4</cp:revision>
  <cp:lastPrinted>2018-05-03T09:28:00Z</cp:lastPrinted>
  <dcterms:created xsi:type="dcterms:W3CDTF">2018-05-03T09:24:00Z</dcterms:created>
  <dcterms:modified xsi:type="dcterms:W3CDTF">2018-05-03T09:28:00Z</dcterms:modified>
</cp:coreProperties>
</file>