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0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Kráľová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0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Začlenění </w:t>
            </w:r>
            <w:proofErr w:type="spellStart"/>
            <w:r>
              <w:rPr>
                <w:sz w:val="22"/>
                <w:szCs w:val="22"/>
              </w:rPr>
              <w:t>arteterapeutických</w:t>
            </w:r>
            <w:proofErr w:type="spellEnd"/>
            <w:r>
              <w:rPr>
                <w:sz w:val="22"/>
                <w:szCs w:val="22"/>
              </w:rPr>
              <w:t xml:space="preserve"> technik do vzdělávání dětí s poruchami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20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20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921B9" w:rsidRPr="0098173D" w:rsidRDefault="007921B9" w:rsidP="00362AB0">
            <w:pPr>
              <w:rPr>
                <w:b/>
                <w:sz w:val="22"/>
                <w:szCs w:val="22"/>
              </w:rPr>
            </w:pPr>
            <w:r w:rsidRPr="0098173D">
              <w:rPr>
                <w:b/>
                <w:sz w:val="22"/>
                <w:szCs w:val="22"/>
              </w:rPr>
              <w:t xml:space="preserve">Silné stránky: </w:t>
            </w:r>
          </w:p>
          <w:p w:rsidR="007921B9" w:rsidRDefault="007921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si zvolila zajímavé téma,</w:t>
            </w:r>
          </w:p>
          <w:p w:rsidR="00B411DB" w:rsidRPr="00C50B27" w:rsidRDefault="007921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8173D">
              <w:rPr>
                <w:sz w:val="22"/>
                <w:szCs w:val="22"/>
              </w:rPr>
              <w:t xml:space="preserve">aplikace </w:t>
            </w:r>
            <w:proofErr w:type="spellStart"/>
            <w:r w:rsidR="0098173D">
              <w:rPr>
                <w:sz w:val="22"/>
                <w:szCs w:val="22"/>
              </w:rPr>
              <w:t>arteterapeutických</w:t>
            </w:r>
            <w:proofErr w:type="spellEnd"/>
            <w:r w:rsidR="0098173D">
              <w:rPr>
                <w:sz w:val="22"/>
                <w:szCs w:val="22"/>
              </w:rPr>
              <w:t xml:space="preserve"> technik, </w:t>
            </w:r>
          </w:p>
          <w:p w:rsidR="00B411DB" w:rsidRPr="0098173D" w:rsidRDefault="00B411DB" w:rsidP="00362AB0">
            <w:pPr>
              <w:rPr>
                <w:b/>
                <w:sz w:val="22"/>
                <w:szCs w:val="22"/>
              </w:rPr>
            </w:pPr>
          </w:p>
          <w:p w:rsidR="00B411DB" w:rsidRPr="0098173D" w:rsidRDefault="00F209DF" w:rsidP="00362AB0">
            <w:pPr>
              <w:rPr>
                <w:b/>
                <w:sz w:val="22"/>
                <w:szCs w:val="22"/>
              </w:rPr>
            </w:pPr>
            <w:r w:rsidRPr="0098173D">
              <w:rPr>
                <w:b/>
                <w:sz w:val="22"/>
                <w:szCs w:val="22"/>
              </w:rPr>
              <w:t xml:space="preserve">Slabé stránky: </w:t>
            </w:r>
          </w:p>
          <w:p w:rsidR="00F209DF" w:rsidRDefault="00F209DF" w:rsidP="00F209D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bakalářské práce, </w:t>
            </w:r>
          </w:p>
          <w:p w:rsidR="00F209DF" w:rsidRDefault="00F209DF" w:rsidP="00F209D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F209DF" w:rsidRDefault="00F209DF" w:rsidP="00F209D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 – některé kapitoly jsou vystavěny na velmi nízkém počtu odborných zdrojů, zároveň je diskutabilní</w:t>
            </w:r>
            <w:r w:rsidR="001E4811">
              <w:rPr>
                <w:sz w:val="22"/>
                <w:szCs w:val="22"/>
              </w:rPr>
              <w:t xml:space="preserve"> způsob</w:t>
            </w:r>
            <w:r>
              <w:rPr>
                <w:sz w:val="22"/>
                <w:szCs w:val="22"/>
              </w:rPr>
              <w:t xml:space="preserve"> používání citační normy, </w:t>
            </w:r>
          </w:p>
          <w:p w:rsidR="00F209DF" w:rsidRDefault="00F209DF" w:rsidP="00F209D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a parafráze z metodologické literatury v designu výzkumu – bylo by vhodné pregnantněji popsat realizaci výzkumu, </w:t>
            </w:r>
          </w:p>
          <w:p w:rsidR="00F209DF" w:rsidRDefault="007921B9" w:rsidP="00F209D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praktické části popisuje jednotlivá </w:t>
            </w:r>
            <w:proofErr w:type="spellStart"/>
            <w:r>
              <w:rPr>
                <w:sz w:val="22"/>
                <w:szCs w:val="22"/>
              </w:rPr>
              <w:t>arteterapeutická</w:t>
            </w:r>
            <w:proofErr w:type="spellEnd"/>
            <w:r>
              <w:rPr>
                <w:sz w:val="22"/>
                <w:szCs w:val="22"/>
              </w:rPr>
              <w:t xml:space="preserve"> sezení, avšak absentuje interpretace – nedošlo k propojení výzkumných dat do uceleného popisu případu, </w:t>
            </w:r>
          </w:p>
          <w:p w:rsidR="007921B9" w:rsidRDefault="007921B9" w:rsidP="00F209D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propojení zkoumané problematiky se sociální pedagogik</w:t>
            </w:r>
            <w:r w:rsidR="00C157DA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, </w:t>
            </w:r>
          </w:p>
          <w:p w:rsidR="00B411DB" w:rsidRPr="0098173D" w:rsidRDefault="007921B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173D">
              <w:rPr>
                <w:sz w:val="22"/>
                <w:szCs w:val="22"/>
              </w:rPr>
              <w:t xml:space="preserve">nedostatečné zodpovězení výzkumných otázek.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8173D" w:rsidP="00981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Přesně popište design Vašeho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173D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4811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1B" w:rsidRDefault="00FA091B">
      <w:r>
        <w:separator/>
      </w:r>
    </w:p>
  </w:endnote>
  <w:endnote w:type="continuationSeparator" w:id="0">
    <w:p w:rsidR="00FA091B" w:rsidRDefault="00FA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1B" w:rsidRDefault="00FA091B">
      <w:r>
        <w:separator/>
      </w:r>
    </w:p>
  </w:footnote>
  <w:footnote w:type="continuationSeparator" w:id="0">
    <w:p w:rsidR="00FA091B" w:rsidRDefault="00FA09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62FA"/>
    <w:multiLevelType w:val="hybridMultilevel"/>
    <w:tmpl w:val="B512EE04"/>
    <w:lvl w:ilvl="0" w:tplc="F618C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DF"/>
    <w:rsid w:val="000E2C47"/>
    <w:rsid w:val="001E481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921B9"/>
    <w:rsid w:val="0098173D"/>
    <w:rsid w:val="00B411DB"/>
    <w:rsid w:val="00BA3203"/>
    <w:rsid w:val="00C03D7D"/>
    <w:rsid w:val="00C157DA"/>
    <w:rsid w:val="00C50B27"/>
    <w:rsid w:val="00D62416"/>
    <w:rsid w:val="00DC1BF5"/>
    <w:rsid w:val="00E709EA"/>
    <w:rsid w:val="00F209DF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24</TotalTime>
  <Pages>2</Pages>
  <Words>279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4</cp:revision>
  <cp:lastPrinted>2012-04-25T08:21:00Z</cp:lastPrinted>
  <dcterms:created xsi:type="dcterms:W3CDTF">2018-05-04T18:45:00Z</dcterms:created>
  <dcterms:modified xsi:type="dcterms:W3CDTF">2018-05-14T18:22:00Z</dcterms:modified>
</cp:coreProperties>
</file>