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B58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Kopeček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B58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rizikového chování středoškolské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957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4957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957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957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957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6847E2" w:rsidRPr="00C50B27" w:rsidRDefault="004957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F45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F45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957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4957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B58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58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9573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5F4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49573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957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4957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B58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65189" w:rsidRPr="00B65189" w:rsidRDefault="004E30C0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</w:t>
            </w:r>
            <w:r w:rsidR="00B65189" w:rsidRPr="00B65189">
              <w:rPr>
                <w:sz w:val="22"/>
                <w:szCs w:val="22"/>
              </w:rPr>
              <w:t xml:space="preserve"> aktuálního tématu </w:t>
            </w:r>
          </w:p>
          <w:p w:rsidR="00B65189" w:rsidRPr="001B586A" w:rsidRDefault="001B586A" w:rsidP="00B65189">
            <w:pPr>
              <w:numPr>
                <w:ilvl w:val="0"/>
                <w:numId w:val="4"/>
              </w:numPr>
              <w:jc w:val="both"/>
            </w:pPr>
            <w:r>
              <w:rPr>
                <w:sz w:val="22"/>
                <w:szCs w:val="22"/>
              </w:rPr>
              <w:t>teoretická část práce</w:t>
            </w:r>
          </w:p>
          <w:p w:rsidR="00495733" w:rsidRPr="002358EC" w:rsidRDefault="00495733" w:rsidP="00B65189">
            <w:pPr>
              <w:numPr>
                <w:ilvl w:val="0"/>
                <w:numId w:val="4"/>
              </w:numPr>
              <w:jc w:val="both"/>
            </w:pPr>
            <w:r>
              <w:rPr>
                <w:sz w:val="22"/>
                <w:szCs w:val="22"/>
              </w:rPr>
              <w:t>zaujetí autora analyzovanou problematikou</w:t>
            </w: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65189" w:rsidRDefault="00B65189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nedostatky (</w:t>
            </w:r>
            <w:r w:rsidR="002358EC">
              <w:rPr>
                <w:sz w:val="22"/>
                <w:szCs w:val="22"/>
              </w:rPr>
              <w:t>nedod</w:t>
            </w:r>
            <w:r w:rsidR="00495733">
              <w:rPr>
                <w:sz w:val="22"/>
                <w:szCs w:val="22"/>
              </w:rPr>
              <w:t>ržování citační normy apod.</w:t>
            </w:r>
            <w:r w:rsidR="001B586A">
              <w:rPr>
                <w:sz w:val="22"/>
                <w:szCs w:val="22"/>
              </w:rPr>
              <w:t>)</w:t>
            </w:r>
          </w:p>
          <w:p w:rsidR="001B586A" w:rsidRDefault="005F45A4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nepřehledná empirická část, výzkumný vzorek</w:t>
            </w:r>
            <w:r w:rsidR="00495733">
              <w:rPr>
                <w:sz w:val="22"/>
                <w:szCs w:val="22"/>
              </w:rPr>
              <w:t>, formulace cílů výzkumu</w:t>
            </w:r>
          </w:p>
          <w:p w:rsidR="00495733" w:rsidRDefault="001B586A" w:rsidP="003D2AFB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</w:t>
            </w:r>
            <w:r w:rsidR="002358EC">
              <w:rPr>
                <w:sz w:val="22"/>
                <w:szCs w:val="22"/>
              </w:rPr>
              <w:t xml:space="preserve"> relevantní interpretace dat</w:t>
            </w:r>
            <w:r w:rsidR="00495733">
              <w:rPr>
                <w:sz w:val="22"/>
                <w:szCs w:val="22"/>
              </w:rPr>
              <w:t xml:space="preserve"> a</w:t>
            </w:r>
            <w:r w:rsidR="003D2AFB">
              <w:rPr>
                <w:sz w:val="22"/>
                <w:szCs w:val="22"/>
              </w:rPr>
              <w:t xml:space="preserve"> </w:t>
            </w:r>
            <w:r w:rsidR="00495733">
              <w:rPr>
                <w:sz w:val="22"/>
                <w:szCs w:val="22"/>
              </w:rPr>
              <w:t>testování hypotéz</w:t>
            </w:r>
          </w:p>
          <w:p w:rsidR="002358EC" w:rsidRPr="003D2AFB" w:rsidRDefault="001B586A" w:rsidP="003D2AFB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 se pohybuje v příliš obecné rovině</w:t>
            </w:r>
          </w:p>
          <w:p w:rsidR="002358EC" w:rsidRDefault="002358EC" w:rsidP="002358EC">
            <w:pPr>
              <w:rPr>
                <w:sz w:val="22"/>
                <w:szCs w:val="22"/>
              </w:rPr>
            </w:pPr>
          </w:p>
          <w:p w:rsidR="002358EC" w:rsidRPr="002358EC" w:rsidRDefault="002358EC" w:rsidP="002358EC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1B586A">
              <w:rPr>
                <w:sz w:val="22"/>
                <w:szCs w:val="22"/>
              </w:rPr>
              <w:t xml:space="preserve"> s návrhem klasifikace stupněm D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F45A4" w:rsidRDefault="001B586A" w:rsidP="001B58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Vás </w:t>
            </w:r>
            <w:r w:rsidR="005F45A4">
              <w:rPr>
                <w:sz w:val="22"/>
                <w:szCs w:val="22"/>
              </w:rPr>
              <w:t xml:space="preserve">vedlo ke stanovení cílů výzkumu a </w:t>
            </w:r>
            <w:r>
              <w:rPr>
                <w:sz w:val="22"/>
                <w:szCs w:val="22"/>
              </w:rPr>
              <w:t xml:space="preserve">formulaci hypotéz? </w:t>
            </w:r>
          </w:p>
          <w:p w:rsidR="007C156D" w:rsidRPr="00C50B27" w:rsidRDefault="00495733" w:rsidP="001B58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objasněte </w:t>
            </w:r>
            <w:r w:rsidR="001B586A">
              <w:rPr>
                <w:sz w:val="22"/>
                <w:szCs w:val="22"/>
              </w:rPr>
              <w:t>Váš postup při</w:t>
            </w:r>
            <w:r w:rsidR="005F45A4">
              <w:rPr>
                <w:sz w:val="22"/>
                <w:szCs w:val="22"/>
              </w:rPr>
              <w:t xml:space="preserve"> výběru výzkumného vzorku a</w:t>
            </w:r>
            <w:r w:rsidR="001B586A">
              <w:rPr>
                <w:sz w:val="22"/>
                <w:szCs w:val="22"/>
              </w:rPr>
              <w:t xml:space="preserve"> testování hypotéz.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4957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 </w:t>
            </w:r>
          </w:p>
        </w:tc>
        <w:tc>
          <w:tcPr>
            <w:tcW w:w="506" w:type="dxa"/>
          </w:tcPr>
          <w:p w:rsidR="00B411DB" w:rsidRPr="00C50B27" w:rsidRDefault="004957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F45A4">
              <w:rPr>
                <w:sz w:val="22"/>
                <w:szCs w:val="22"/>
              </w:rPr>
              <w:t xml:space="preserve"> 9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5F45A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F45A4">
              <w:rPr>
                <w:sz w:val="22"/>
                <w:szCs w:val="22"/>
              </w:rPr>
              <w:t xml:space="preserve"> </w:t>
            </w:r>
            <w:r w:rsidR="00F17F6F">
              <w:rPr>
                <w:sz w:val="22"/>
                <w:szCs w:val="22"/>
              </w:rPr>
              <w:t xml:space="preserve">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B4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5D" w:rsidRDefault="00FD345D">
      <w:r>
        <w:separator/>
      </w:r>
    </w:p>
  </w:endnote>
  <w:endnote w:type="continuationSeparator" w:id="0">
    <w:p w:rsidR="00FD345D" w:rsidRDefault="00FD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5D" w:rsidRDefault="00FD345D">
      <w:r>
        <w:separator/>
      </w:r>
    </w:p>
  </w:footnote>
  <w:footnote w:type="continuationSeparator" w:id="0">
    <w:p w:rsidR="00FD345D" w:rsidRDefault="00FD34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5189"/>
    <w:rsid w:val="000E2C47"/>
    <w:rsid w:val="001B586A"/>
    <w:rsid w:val="002358EC"/>
    <w:rsid w:val="00275807"/>
    <w:rsid w:val="00362AB0"/>
    <w:rsid w:val="003D2AFB"/>
    <w:rsid w:val="003F5DA2"/>
    <w:rsid w:val="00495733"/>
    <w:rsid w:val="004E30C0"/>
    <w:rsid w:val="004E6835"/>
    <w:rsid w:val="00512982"/>
    <w:rsid w:val="00514664"/>
    <w:rsid w:val="00526D47"/>
    <w:rsid w:val="0055255D"/>
    <w:rsid w:val="005C219A"/>
    <w:rsid w:val="005F45A4"/>
    <w:rsid w:val="006847E2"/>
    <w:rsid w:val="00723D04"/>
    <w:rsid w:val="00730C1A"/>
    <w:rsid w:val="00782CBE"/>
    <w:rsid w:val="007C156D"/>
    <w:rsid w:val="00832E56"/>
    <w:rsid w:val="008915E8"/>
    <w:rsid w:val="008C0ABC"/>
    <w:rsid w:val="009E2500"/>
    <w:rsid w:val="00B411DB"/>
    <w:rsid w:val="00B43050"/>
    <w:rsid w:val="00B436D2"/>
    <w:rsid w:val="00B65189"/>
    <w:rsid w:val="00BA3203"/>
    <w:rsid w:val="00BA7BDD"/>
    <w:rsid w:val="00C03D7D"/>
    <w:rsid w:val="00C42AEF"/>
    <w:rsid w:val="00C50B27"/>
    <w:rsid w:val="00D62416"/>
    <w:rsid w:val="00DC1BF5"/>
    <w:rsid w:val="00E709EA"/>
    <w:rsid w:val="00ED2CB2"/>
    <w:rsid w:val="00F17F6F"/>
    <w:rsid w:val="00FD12A1"/>
    <w:rsid w:val="00FD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B7A40"/>
  <w15:docId w15:val="{29E02D13-EE84-4271-9BE4-906E92C3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3D2A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3D2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2018-05-14T10:59:00Z</cp:lastPrinted>
  <dcterms:created xsi:type="dcterms:W3CDTF">2018-05-14T10:59:00Z</dcterms:created>
  <dcterms:modified xsi:type="dcterms:W3CDTF">2018-05-14T10:59:00Z</dcterms:modified>
</cp:coreProperties>
</file>