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54D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Kateřina </w:t>
            </w:r>
            <w:proofErr w:type="spellStart"/>
            <w:r>
              <w:rPr>
                <w:sz w:val="22"/>
                <w:szCs w:val="22"/>
              </w:rPr>
              <w:t>Kašná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54D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 finanční gramotnosti žáků 1.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54D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C0A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54D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068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068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C3E28" w:rsidRDefault="00B411DB" w:rsidP="00362AB0">
            <w:pPr>
              <w:rPr>
                <w:sz w:val="22"/>
                <w:szCs w:val="22"/>
              </w:rPr>
            </w:pPr>
          </w:p>
          <w:p w:rsidR="00B65189" w:rsidRPr="00BC3E28" w:rsidRDefault="00B65189" w:rsidP="00B65189">
            <w:pPr>
              <w:jc w:val="both"/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Silné stránky:</w:t>
            </w:r>
          </w:p>
          <w:p w:rsidR="00BC3E28" w:rsidRPr="00BC3E28" w:rsidRDefault="00F54DE0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</w:t>
            </w:r>
          </w:p>
          <w:p w:rsidR="0017734B" w:rsidRPr="00BC3E28" w:rsidRDefault="00F54DE0" w:rsidP="0017734B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základní</w:t>
            </w:r>
            <w:r w:rsidR="0017734B" w:rsidRPr="00BC3E28">
              <w:rPr>
                <w:rFonts w:eastAsia="Calibri"/>
                <w:sz w:val="22"/>
                <w:szCs w:val="22"/>
              </w:rPr>
              <w:t xml:space="preserve"> přehled vybrané problematiky v teoretické části práce</w:t>
            </w:r>
          </w:p>
          <w:p w:rsidR="0017734B" w:rsidRPr="00006802" w:rsidRDefault="0017734B" w:rsidP="000068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 xml:space="preserve">realizace </w:t>
            </w:r>
            <w:r w:rsidR="00006802">
              <w:rPr>
                <w:sz w:val="22"/>
                <w:szCs w:val="22"/>
              </w:rPr>
              <w:t xml:space="preserve">pilotního šetření, </w:t>
            </w:r>
            <w:r w:rsidR="00F54DE0" w:rsidRPr="00006802">
              <w:rPr>
                <w:sz w:val="22"/>
                <w:szCs w:val="22"/>
              </w:rPr>
              <w:t>jasné vymezení výzkumných cílů</w:t>
            </w:r>
          </w:p>
          <w:p w:rsidR="00F54DE0" w:rsidRDefault="00F54DE0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formulovány limity výzkumu</w:t>
            </w:r>
          </w:p>
          <w:p w:rsidR="00B65189" w:rsidRDefault="0017734B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diskuze a doporučení pro praxi v rámci empirické části práce</w:t>
            </w:r>
          </w:p>
          <w:p w:rsidR="00BC3E28" w:rsidRPr="00BC3E28" w:rsidRDefault="00F54DE0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</w:t>
            </w:r>
            <w:r w:rsidR="00BC3E28">
              <w:rPr>
                <w:sz w:val="22"/>
                <w:szCs w:val="22"/>
              </w:rPr>
              <w:t xml:space="preserve"> zájem autorky o vybrané téma</w:t>
            </w:r>
          </w:p>
          <w:p w:rsidR="0017734B" w:rsidRPr="00BC3E28" w:rsidRDefault="0017734B" w:rsidP="0017734B">
            <w:pPr>
              <w:pStyle w:val="Odstavecseseznamem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65189" w:rsidRDefault="0017734B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</w:t>
            </w:r>
            <w:r w:rsidR="00B65189">
              <w:rPr>
                <w:sz w:val="22"/>
                <w:szCs w:val="22"/>
              </w:rPr>
              <w:t xml:space="preserve">formální nedostatky </w:t>
            </w:r>
            <w:r>
              <w:rPr>
                <w:sz w:val="22"/>
                <w:szCs w:val="22"/>
              </w:rPr>
              <w:t xml:space="preserve"> </w:t>
            </w:r>
          </w:p>
          <w:p w:rsidR="00B65189" w:rsidRDefault="00B65189" w:rsidP="0017734B">
            <w:pPr>
              <w:ind w:left="714"/>
              <w:rPr>
                <w:sz w:val="22"/>
                <w:szCs w:val="22"/>
              </w:rPr>
            </w:pPr>
          </w:p>
          <w:p w:rsidR="00B65189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17734B">
              <w:rPr>
                <w:sz w:val="22"/>
                <w:szCs w:val="22"/>
              </w:rPr>
              <w:t xml:space="preserve"> s návrhem klasifikace stupněm A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C156D" w:rsidRPr="00F54DE0" w:rsidRDefault="00B411DB" w:rsidP="00B6518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4DE0">
              <w:rPr>
                <w:sz w:val="22"/>
                <w:szCs w:val="22"/>
              </w:rPr>
              <w:t xml:space="preserve"> 10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0482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A25" w:rsidRDefault="00194A25">
      <w:r>
        <w:separator/>
      </w:r>
    </w:p>
  </w:endnote>
  <w:endnote w:type="continuationSeparator" w:id="0">
    <w:p w:rsidR="00194A25" w:rsidRDefault="0019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A25" w:rsidRDefault="00194A25">
      <w:r>
        <w:separator/>
      </w:r>
    </w:p>
  </w:footnote>
  <w:footnote w:type="continuationSeparator" w:id="0">
    <w:p w:rsidR="00194A25" w:rsidRDefault="00194A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06802"/>
    <w:rsid w:val="00030482"/>
    <w:rsid w:val="000E2C47"/>
    <w:rsid w:val="00146AC3"/>
    <w:rsid w:val="0017734B"/>
    <w:rsid w:val="00194A25"/>
    <w:rsid w:val="002C773A"/>
    <w:rsid w:val="00362AB0"/>
    <w:rsid w:val="003F5DA2"/>
    <w:rsid w:val="00512982"/>
    <w:rsid w:val="00514664"/>
    <w:rsid w:val="00526D47"/>
    <w:rsid w:val="0055255D"/>
    <w:rsid w:val="005C219A"/>
    <w:rsid w:val="006847E2"/>
    <w:rsid w:val="00717811"/>
    <w:rsid w:val="00730C1A"/>
    <w:rsid w:val="007C156D"/>
    <w:rsid w:val="008C0ABC"/>
    <w:rsid w:val="00B411DB"/>
    <w:rsid w:val="00B65189"/>
    <w:rsid w:val="00BA3203"/>
    <w:rsid w:val="00BB4761"/>
    <w:rsid w:val="00BC3E28"/>
    <w:rsid w:val="00C03D7D"/>
    <w:rsid w:val="00C50B27"/>
    <w:rsid w:val="00D62416"/>
    <w:rsid w:val="00DC1BF5"/>
    <w:rsid w:val="00E709EA"/>
    <w:rsid w:val="00ED2CB2"/>
    <w:rsid w:val="00F5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48686"/>
  <w15:docId w15:val="{AF854D9A-5CDA-426A-B2C2-CF75CF8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030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030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2018-05-14T11:50:00Z</cp:lastPrinted>
  <dcterms:created xsi:type="dcterms:W3CDTF">2018-05-14T11:50:00Z</dcterms:created>
  <dcterms:modified xsi:type="dcterms:W3CDTF">2018-05-14T11:50:00Z</dcterms:modified>
</cp:coreProperties>
</file>