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03D7D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C03D7D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1773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Alena Grygarová 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17734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Partnerské vztahy bez společného bydlení z pohledu studentů sociální pedagogiky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Mgr. Eva Šalenová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8C0ABC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kombinovaná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8C0ABC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BC3E28" w:rsidRDefault="00B411DB" w:rsidP="00362AB0">
            <w:pPr>
              <w:rPr>
                <w:sz w:val="22"/>
                <w:szCs w:val="22"/>
              </w:rPr>
            </w:pPr>
          </w:p>
          <w:p w:rsidR="00B65189" w:rsidRPr="00BC3E28" w:rsidRDefault="00B65189" w:rsidP="00B65189">
            <w:pPr>
              <w:jc w:val="both"/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Silné stránky:</w:t>
            </w:r>
          </w:p>
          <w:p w:rsidR="00BC3E28" w:rsidRPr="00BC3E28" w:rsidRDefault="00BC3E28" w:rsidP="00BC3E28">
            <w:pPr>
              <w:numPr>
                <w:ilvl w:val="0"/>
                <w:numId w:val="2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kladně hodnotím aktuálnost tématu a přehledné zpracování</w:t>
            </w:r>
          </w:p>
          <w:p w:rsidR="0017734B" w:rsidRPr="00BC3E28" w:rsidRDefault="0017734B" w:rsidP="0017734B">
            <w:pPr>
              <w:numPr>
                <w:ilvl w:val="0"/>
                <w:numId w:val="2"/>
              </w:numPr>
              <w:jc w:val="both"/>
              <w:rPr>
                <w:rFonts w:eastAsia="Calibri"/>
                <w:sz w:val="22"/>
                <w:szCs w:val="22"/>
              </w:rPr>
            </w:pPr>
            <w:r w:rsidRPr="00BC3E28">
              <w:rPr>
                <w:rFonts w:eastAsia="Calibri"/>
                <w:sz w:val="22"/>
                <w:szCs w:val="22"/>
              </w:rPr>
              <w:t>ucelený přehled vybrané problematiky v teoretické části práce</w:t>
            </w:r>
          </w:p>
          <w:p w:rsidR="0017734B" w:rsidRPr="00BC3E28" w:rsidRDefault="0017734B" w:rsidP="00B65189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realizace předvýzkumu</w:t>
            </w:r>
          </w:p>
          <w:p w:rsidR="00B65189" w:rsidRDefault="0017734B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BC3E28">
              <w:rPr>
                <w:sz w:val="22"/>
                <w:szCs w:val="22"/>
              </w:rPr>
              <w:t>diskuze a doporučení pro praxi v rámci empirické části práce</w:t>
            </w:r>
          </w:p>
          <w:p w:rsidR="00BC3E28" w:rsidRPr="00BC3E28" w:rsidRDefault="00BC3E28" w:rsidP="0017734B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 textu je patrný zájem autorky o vybrané téma</w:t>
            </w:r>
          </w:p>
          <w:p w:rsidR="0017734B" w:rsidRPr="00BC3E28" w:rsidRDefault="0017734B" w:rsidP="0017734B">
            <w:pPr>
              <w:pStyle w:val="Odstavecseseznamem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</w:p>
          <w:p w:rsidR="00B65189" w:rsidRDefault="00B65189" w:rsidP="00B65189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Slabé stránky:</w:t>
            </w:r>
          </w:p>
          <w:p w:rsidR="00B65189" w:rsidRDefault="0017734B" w:rsidP="00B65189">
            <w:pPr>
              <w:numPr>
                <w:ilvl w:val="0"/>
                <w:numId w:val="2"/>
              </w:numPr>
              <w:ind w:left="714" w:hanging="35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drobné </w:t>
            </w:r>
            <w:r w:rsidR="00B65189">
              <w:rPr>
                <w:sz w:val="22"/>
                <w:szCs w:val="22"/>
              </w:rPr>
              <w:t xml:space="preserve">formální nedostatky </w:t>
            </w:r>
            <w:r>
              <w:rPr>
                <w:sz w:val="22"/>
                <w:szCs w:val="22"/>
              </w:rPr>
              <w:t xml:space="preserve"> </w:t>
            </w:r>
          </w:p>
          <w:p w:rsidR="00B65189" w:rsidRDefault="00B65189" w:rsidP="0017734B">
            <w:pPr>
              <w:ind w:left="714"/>
              <w:rPr>
                <w:sz w:val="22"/>
                <w:szCs w:val="22"/>
              </w:rPr>
            </w:pPr>
          </w:p>
          <w:p w:rsidR="00B65189" w:rsidRDefault="00B65189" w:rsidP="00B65189">
            <w:pPr>
              <w:rPr>
                <w:sz w:val="22"/>
                <w:szCs w:val="22"/>
              </w:rPr>
            </w:pPr>
          </w:p>
          <w:p w:rsidR="00B411DB" w:rsidRPr="00C50B27" w:rsidRDefault="00B65189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Bakalářskou práci </w:t>
            </w:r>
            <w:r>
              <w:rPr>
                <w:b/>
                <w:sz w:val="22"/>
                <w:szCs w:val="22"/>
              </w:rPr>
              <w:t>doporučuji k obhajobě</w:t>
            </w:r>
            <w:r w:rsidR="0017734B">
              <w:rPr>
                <w:sz w:val="22"/>
                <w:szCs w:val="22"/>
              </w:rPr>
              <w:t xml:space="preserve"> s návrhem klasifikace stupněm A</w:t>
            </w:r>
            <w:r>
              <w:rPr>
                <w:sz w:val="22"/>
                <w:szCs w:val="22"/>
              </w:rPr>
              <w:t>.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B65189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Default="00B65189" w:rsidP="00B65189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Která zjištění</w:t>
            </w:r>
            <w:r w:rsidR="0017734B">
              <w:rPr>
                <w:sz w:val="22"/>
                <w:szCs w:val="22"/>
              </w:rPr>
              <w:t xml:space="preserve"> výzkumu</w:t>
            </w:r>
            <w:r>
              <w:rPr>
                <w:sz w:val="22"/>
                <w:szCs w:val="22"/>
              </w:rPr>
              <w:t xml:space="preserve"> hodnotíte jako nejvíce překvapivá?</w:t>
            </w:r>
          </w:p>
          <w:p w:rsidR="007C156D" w:rsidRPr="00C50B27" w:rsidRDefault="007C156D" w:rsidP="00B65189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17734B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7C156D">
              <w:rPr>
                <w:sz w:val="22"/>
                <w:szCs w:val="22"/>
              </w:rPr>
              <w:t xml:space="preserve"> 6. 5. 2018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374F55">
              <w:rPr>
                <w:sz w:val="22"/>
                <w:szCs w:val="22"/>
              </w:rPr>
              <w:t xml:space="preserve"> Šalenová v. r. </w:t>
            </w:r>
            <w:bookmarkStart w:id="0" w:name="_GoBack"/>
            <w:bookmarkEnd w:id="0"/>
          </w:p>
        </w:tc>
      </w:tr>
    </w:tbl>
    <w:p w:rsidR="006847E2" w:rsidRDefault="006847E2"/>
    <w:sectPr w:rsidR="006847E2" w:rsidSect="0071781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639D" w:rsidRDefault="007D639D">
      <w:r>
        <w:separator/>
      </w:r>
    </w:p>
  </w:endnote>
  <w:endnote w:type="continuationSeparator" w:id="0">
    <w:p w:rsidR="007D639D" w:rsidRDefault="007D63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639D" w:rsidRDefault="007D639D">
      <w:r>
        <w:separator/>
      </w:r>
    </w:p>
  </w:footnote>
  <w:footnote w:type="continuationSeparator" w:id="0">
    <w:p w:rsidR="007D639D" w:rsidRDefault="007D639D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8020B"/>
    <w:multiLevelType w:val="hybridMultilevel"/>
    <w:tmpl w:val="64D47FD4"/>
    <w:lvl w:ilvl="0" w:tplc="3C8C26D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DA11FD"/>
    <w:multiLevelType w:val="hybridMultilevel"/>
    <w:tmpl w:val="2B12D9FA"/>
    <w:lvl w:ilvl="0" w:tplc="708E705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42188D"/>
    <w:multiLevelType w:val="multilevel"/>
    <w:tmpl w:val="2C42188D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DE0B87"/>
    <w:multiLevelType w:val="hybridMultilevel"/>
    <w:tmpl w:val="CC4C3EFA"/>
    <w:lvl w:ilvl="0" w:tplc="CB1449A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5189"/>
    <w:rsid w:val="000E2C47"/>
    <w:rsid w:val="0017734B"/>
    <w:rsid w:val="002C773A"/>
    <w:rsid w:val="00362AB0"/>
    <w:rsid w:val="00374F55"/>
    <w:rsid w:val="003F5DA2"/>
    <w:rsid w:val="00512982"/>
    <w:rsid w:val="00514664"/>
    <w:rsid w:val="00526D47"/>
    <w:rsid w:val="0055255D"/>
    <w:rsid w:val="005C219A"/>
    <w:rsid w:val="006847E2"/>
    <w:rsid w:val="00717811"/>
    <w:rsid w:val="00730C1A"/>
    <w:rsid w:val="007C156D"/>
    <w:rsid w:val="007D639D"/>
    <w:rsid w:val="008C0ABC"/>
    <w:rsid w:val="00B411DB"/>
    <w:rsid w:val="00B65189"/>
    <w:rsid w:val="00BA3203"/>
    <w:rsid w:val="00BC3E28"/>
    <w:rsid w:val="00C03D7D"/>
    <w:rsid w:val="00C50B27"/>
    <w:rsid w:val="00D62416"/>
    <w:rsid w:val="00DC1BF5"/>
    <w:rsid w:val="00E709EA"/>
    <w:rsid w:val="00ED2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7988B9"/>
  <w15:docId w15:val="{027E311C-79F4-4BF6-B2A9-6BCCB6DAA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B65189"/>
    <w:pPr>
      <w:ind w:left="720"/>
      <w:contextualSpacing/>
    </w:pPr>
  </w:style>
  <w:style w:type="paragraph" w:styleId="Textbubliny">
    <w:name w:val="Balloon Text"/>
    <w:basedOn w:val="Normln"/>
    <w:link w:val="TextbublinyChar"/>
    <w:semiHidden/>
    <w:unhideWhenUsed/>
    <w:rsid w:val="00374F5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semiHidden/>
    <w:rsid w:val="00374F5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ternet\AppData\Local\Temp\POSUDEK%20VEDOUC&#205;HO%20BAKAL&#193;&#344;SK&#201;%20PR&#193;CE_2015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BAKALÁŘSKÉ PRÁCE_2015</Template>
  <TotalTime>4</TotalTime>
  <Pages>1</Pages>
  <Words>266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creator>Internet</dc:creator>
  <cp:lastModifiedBy>Eva Šalenová</cp:lastModifiedBy>
  <cp:revision>4</cp:revision>
  <cp:lastPrinted>2018-05-07T12:06:00Z</cp:lastPrinted>
  <dcterms:created xsi:type="dcterms:W3CDTF">2018-05-06T21:10:00Z</dcterms:created>
  <dcterms:modified xsi:type="dcterms:W3CDTF">2018-05-07T12:06:00Z</dcterms:modified>
</cp:coreProperties>
</file>