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2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Běhávková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2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agresora a jeho postavení v třídním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62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62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2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562B8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562B8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62B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562B8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62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</w:t>
            </w:r>
            <w:r w:rsidR="00D06B04">
              <w:rPr>
                <w:sz w:val="22"/>
                <w:szCs w:val="22"/>
              </w:rPr>
              <w:t>řská práce pojednává o zajímavém</w:t>
            </w:r>
            <w:r>
              <w:rPr>
                <w:sz w:val="22"/>
                <w:szCs w:val="22"/>
              </w:rPr>
              <w:t xml:space="preserve"> tématu, které se vztahu</w:t>
            </w:r>
            <w:r w:rsidR="00D06B04">
              <w:rPr>
                <w:sz w:val="22"/>
                <w:szCs w:val="22"/>
              </w:rPr>
              <w:t>je</w:t>
            </w:r>
            <w:r>
              <w:rPr>
                <w:sz w:val="22"/>
                <w:szCs w:val="22"/>
              </w:rPr>
              <w:t xml:space="preserve"> ke šk</w:t>
            </w:r>
            <w:r w:rsidR="00D06B04">
              <w:rPr>
                <w:sz w:val="22"/>
                <w:szCs w:val="22"/>
              </w:rPr>
              <w:t>olnímu prostředí a může významně</w:t>
            </w:r>
            <w:r>
              <w:rPr>
                <w:sz w:val="22"/>
                <w:szCs w:val="22"/>
              </w:rPr>
              <w:t xml:space="preserve"> přispět k práci s klimatem školy i práci učitelů s třídním kolektivem. Domnívám se, že téma má velmi úzký vztah k sociální pedagogice. Ovšem v </w:t>
            </w:r>
            <w:r w:rsidR="00D06B04">
              <w:rPr>
                <w:sz w:val="22"/>
                <w:szCs w:val="22"/>
              </w:rPr>
              <w:t>teoretickém</w:t>
            </w:r>
            <w:r>
              <w:rPr>
                <w:sz w:val="22"/>
                <w:szCs w:val="22"/>
              </w:rPr>
              <w:t xml:space="preserve"> i praktické</w:t>
            </w:r>
            <w:r w:rsidR="00D06B0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zpracování nacházím nedostatky.</w:t>
            </w:r>
          </w:p>
          <w:p w:rsidR="00B411DB" w:rsidRDefault="00562B87" w:rsidP="00362AB0">
            <w:pPr>
              <w:rPr>
                <w:sz w:val="22"/>
                <w:szCs w:val="22"/>
              </w:rPr>
            </w:pPr>
            <w:r w:rsidRPr="00D06B04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562B87" w:rsidRDefault="00562B87" w:rsidP="00562B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bych ocenila představení cíle práce (jak teoretické, tak také praktické části).</w:t>
            </w:r>
          </w:p>
          <w:p w:rsidR="00562B87" w:rsidRDefault="00562B87" w:rsidP="00562B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mohl být souvislejší, více na sebe navazovat.</w:t>
            </w:r>
          </w:p>
          <w:p w:rsidR="00562B87" w:rsidRDefault="00562B87" w:rsidP="00562B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Podle mého názoru na sebe příliš teoretická a praktická část nenavazuje. Oceňuji, že se autorka věnovala klimatu školy a třídy, což s tématem významně souvisí, ale v praktické části se již klimatu nijak nevěnuje.</w:t>
            </w:r>
          </w:p>
          <w:p w:rsidR="00562B87" w:rsidRDefault="00562B87" w:rsidP="00562B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Dále se příliš neztotožňuji s termínem „nejagresivnější projev.“ </w:t>
            </w:r>
          </w:p>
          <w:p w:rsidR="00562B87" w:rsidRDefault="00562B87" w:rsidP="00562B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zbytečně formulovala mnoho cílů a výzkumných otázek, které zároveň otevírají nová témata, který nejsou v teoretické části důkladně analyzována (např. konflikt v třídním kolektivu, sociální status, aj.).</w:t>
            </w:r>
          </w:p>
          <w:p w:rsidR="00562B87" w:rsidRPr="00562B87" w:rsidRDefault="00D06B04" w:rsidP="00562B8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Učitelé měli za úkol vybrat dív</w:t>
            </w:r>
            <w:r w:rsidR="00562B87">
              <w:rPr>
                <w:sz w:val="22"/>
                <w:szCs w:val="22"/>
              </w:rPr>
              <w:t>ky a chlapce s nejagresivnějšími projevy, kter</w:t>
            </w:r>
            <w:r>
              <w:rPr>
                <w:sz w:val="22"/>
                <w:szCs w:val="22"/>
              </w:rPr>
              <w:t>é jsou vymezeny na základě psych</w:t>
            </w:r>
            <w:r w:rsidR="00562B87">
              <w:rPr>
                <w:sz w:val="22"/>
                <w:szCs w:val="22"/>
              </w:rPr>
              <w:t xml:space="preserve">iatrické klasifikace. </w:t>
            </w:r>
            <w:r w:rsidR="00562B87" w:rsidRPr="00562B87">
              <w:rPr>
                <w:b/>
                <w:sz w:val="22"/>
                <w:szCs w:val="22"/>
              </w:rPr>
              <w:t>Domníváte se, že žáci v pubescenci s těmito projevy skutečně můžeme označit na agresivní?</w:t>
            </w:r>
          </w:p>
          <w:p w:rsidR="00562B87" w:rsidRPr="00562B87" w:rsidRDefault="00D06B04" w:rsidP="00562B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prezentované v subkapitole 6. 1 mají spíše obecnější charakter. Adekvátní intepretace na základě výzkumných otázek v práci chybí.</w:t>
            </w:r>
          </w:p>
          <w:p w:rsidR="00B411DB" w:rsidRDefault="00562B87" w:rsidP="00362AB0">
            <w:pPr>
              <w:rPr>
                <w:sz w:val="22"/>
                <w:szCs w:val="22"/>
              </w:rPr>
            </w:pPr>
            <w:r w:rsidRPr="00D06B04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562B87" w:rsidRDefault="00562B87" w:rsidP="00562B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volbu tématu.</w:t>
            </w:r>
          </w:p>
          <w:p w:rsidR="00562B87" w:rsidRDefault="00D06B04" w:rsidP="00562B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Výzkumnou stra</w:t>
            </w:r>
            <w:r w:rsidR="00562B87">
              <w:rPr>
                <w:sz w:val="22"/>
                <w:szCs w:val="22"/>
              </w:rPr>
              <w:t>tegii považuji za vhodně zvolenou.</w:t>
            </w:r>
          </w:p>
          <w:p w:rsidR="00562B87" w:rsidRDefault="00D06B04" w:rsidP="00562B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oceňuji využití sociometrického šetření.</w:t>
            </w:r>
          </w:p>
          <w:p w:rsidR="00D06B04" w:rsidRDefault="00D06B04" w:rsidP="00D06B04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D06B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06B04" w:rsidRDefault="00D06B04" w:rsidP="00362AB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D06B0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06B04" w:rsidRDefault="00D06B04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Bylo by možné najít třídu, kde se s agresivními projevy učitelé nesetkávají (třídy z Vašeho výzkumu).</w:t>
            </w:r>
          </w:p>
          <w:p w:rsidR="00B411DB" w:rsidRPr="00D06B04" w:rsidRDefault="00D06B04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Jaký je vztah klimatu školy s výsledky Vašeho výzkumu?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62B87">
              <w:rPr>
                <w:sz w:val="22"/>
                <w:szCs w:val="22"/>
              </w:rPr>
              <w:t xml:space="preserve"> 8. 5. 2018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F9" w:rsidRDefault="001546F9">
      <w:r>
        <w:separator/>
      </w:r>
    </w:p>
  </w:endnote>
  <w:endnote w:type="continuationSeparator" w:id="0">
    <w:p w:rsidR="001546F9" w:rsidRDefault="0015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F9" w:rsidRDefault="001546F9">
      <w:r>
        <w:separator/>
      </w:r>
    </w:p>
  </w:footnote>
  <w:footnote w:type="continuationSeparator" w:id="0">
    <w:p w:rsidR="001546F9" w:rsidRDefault="001546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0640"/>
    <w:multiLevelType w:val="hybridMultilevel"/>
    <w:tmpl w:val="07780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556A6"/>
    <w:multiLevelType w:val="hybridMultilevel"/>
    <w:tmpl w:val="AFEA2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6A"/>
    <w:rsid w:val="001546F9"/>
    <w:rsid w:val="00154F27"/>
    <w:rsid w:val="00362AB0"/>
    <w:rsid w:val="003F5DA2"/>
    <w:rsid w:val="00512982"/>
    <w:rsid w:val="00526D47"/>
    <w:rsid w:val="0055255D"/>
    <w:rsid w:val="00562B87"/>
    <w:rsid w:val="005C219A"/>
    <w:rsid w:val="006847E2"/>
    <w:rsid w:val="007553A2"/>
    <w:rsid w:val="008614B3"/>
    <w:rsid w:val="009A27D5"/>
    <w:rsid w:val="00A6536A"/>
    <w:rsid w:val="00B411DB"/>
    <w:rsid w:val="00BA3203"/>
    <w:rsid w:val="00C50B27"/>
    <w:rsid w:val="00CA7D64"/>
    <w:rsid w:val="00D05C79"/>
    <w:rsid w:val="00D06B04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03999-FD93-4078-A6DD-290B3D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2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414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2018-05-08T09:27:00Z</dcterms:created>
  <dcterms:modified xsi:type="dcterms:W3CDTF">2018-05-08T09:27:00Z</dcterms:modified>
</cp:coreProperties>
</file>