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4B6A72" w:rsidRDefault="00DA250C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Michal </w:t>
            </w:r>
            <w:proofErr w:type="spellStart"/>
            <w:r>
              <w:rPr>
                <w:b/>
                <w:sz w:val="22"/>
                <w:szCs w:val="22"/>
              </w:rPr>
              <w:t>Balajka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A250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Úloha policistů v prevenci sociálně patologických jevů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4B6A7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A250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A250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D3FB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D3FB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D3FB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D3FB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D3FB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DD3FB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D3FB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D3FB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D3FB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D3FB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D3FB4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D3FB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D3FB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62569F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</w:t>
            </w:r>
            <w:r w:rsidR="00B411DB" w:rsidRPr="00C50B27">
              <w:rPr>
                <w:b/>
                <w:sz w:val="22"/>
                <w:szCs w:val="22"/>
              </w:rPr>
              <w:t>:</w:t>
            </w:r>
          </w:p>
          <w:p w:rsidR="004B6A72" w:rsidRDefault="00DA250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-Autor zvolil </w:t>
            </w:r>
            <w:r w:rsidR="004B6A72" w:rsidRPr="004B6A72">
              <w:rPr>
                <w:sz w:val="22"/>
                <w:szCs w:val="22"/>
              </w:rPr>
              <w:t>aktuální námět s jasným vztahem ke studovanému oboru</w:t>
            </w:r>
          </w:p>
          <w:p w:rsidR="004B6A72" w:rsidRDefault="004B6A7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0849A3">
              <w:rPr>
                <w:sz w:val="22"/>
                <w:szCs w:val="22"/>
              </w:rPr>
              <w:t>Převažuje l</w:t>
            </w:r>
            <w:r>
              <w:rPr>
                <w:sz w:val="22"/>
                <w:szCs w:val="22"/>
              </w:rPr>
              <w:t>ogické uspořádání kapitol teoretické části-Práce je podložena dostatečným množstvím odborných zdrojů včetně cizojazyčné literatury</w:t>
            </w:r>
          </w:p>
          <w:p w:rsidR="00897FDE" w:rsidRDefault="00897F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-Precizní formulace výzkumných cílů</w:t>
            </w:r>
            <w:r w:rsidR="0050749C">
              <w:rPr>
                <w:sz w:val="22"/>
                <w:szCs w:val="22"/>
              </w:rPr>
              <w:t xml:space="preserve">, </w:t>
            </w:r>
            <w:r w:rsidR="00DD3FB4">
              <w:rPr>
                <w:sz w:val="22"/>
                <w:szCs w:val="22"/>
              </w:rPr>
              <w:t xml:space="preserve">převažuje </w:t>
            </w:r>
            <w:r w:rsidR="0050749C">
              <w:rPr>
                <w:sz w:val="22"/>
                <w:szCs w:val="22"/>
              </w:rPr>
              <w:t>srozumitelně popsaná metodologie</w:t>
            </w:r>
            <w:r w:rsidR="00413037">
              <w:rPr>
                <w:sz w:val="22"/>
                <w:szCs w:val="22"/>
              </w:rPr>
              <w:t>, dobře promyšlená konstrukce dotazníku</w:t>
            </w:r>
          </w:p>
          <w:p w:rsidR="004B6A72" w:rsidRPr="004B6A72" w:rsidRDefault="00B460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-Výsledky zajímavého výzkumu autor </w:t>
            </w:r>
            <w:r w:rsidR="00DD3FB4">
              <w:rPr>
                <w:sz w:val="22"/>
                <w:szCs w:val="22"/>
              </w:rPr>
              <w:t xml:space="preserve">sice v nedostatečné míře, ale </w:t>
            </w:r>
            <w:r w:rsidR="00F654FF">
              <w:rPr>
                <w:sz w:val="22"/>
                <w:szCs w:val="22"/>
              </w:rPr>
              <w:t xml:space="preserve">převážně </w:t>
            </w:r>
            <w:r>
              <w:rPr>
                <w:sz w:val="22"/>
                <w:szCs w:val="22"/>
              </w:rPr>
              <w:t>vhodně interpretuje</w:t>
            </w:r>
          </w:p>
          <w:p w:rsidR="0062569F" w:rsidRPr="004B6A72" w:rsidRDefault="0062569F" w:rsidP="00362AB0">
            <w:pPr>
              <w:rPr>
                <w:sz w:val="22"/>
                <w:szCs w:val="22"/>
              </w:rPr>
            </w:pPr>
          </w:p>
          <w:p w:rsidR="0062569F" w:rsidRDefault="0062569F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DA250C" w:rsidRDefault="00DA250C" w:rsidP="00DA250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A250C">
              <w:rPr>
                <w:sz w:val="22"/>
                <w:szCs w:val="22"/>
              </w:rPr>
              <w:t>Drobné nedostatky formálního druhu, např. s. 13</w:t>
            </w:r>
            <w:r w:rsidR="000849A3">
              <w:rPr>
                <w:sz w:val="22"/>
                <w:szCs w:val="22"/>
              </w:rPr>
              <w:t>, 14</w:t>
            </w:r>
          </w:p>
          <w:p w:rsidR="00897FDE" w:rsidRDefault="00897FDE" w:rsidP="00897FD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897FDE">
              <w:rPr>
                <w:sz w:val="22"/>
                <w:szCs w:val="22"/>
              </w:rPr>
              <w:t>odkapitolka Postoje a přístupy (míněno v práci policie vůči projevům rizikového jednání) by byla účelnější v kapitole 3</w:t>
            </w:r>
          </w:p>
          <w:p w:rsidR="00B46007" w:rsidRPr="00897FDE" w:rsidRDefault="00B46007" w:rsidP="00897FD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 nás zaplavuje poměrně značným množstvím hypotéz, které nebyly jasně formulovány,</w:t>
            </w:r>
            <w:r w:rsidR="008769ED">
              <w:rPr>
                <w:sz w:val="22"/>
                <w:szCs w:val="22"/>
              </w:rPr>
              <w:t xml:space="preserve"> tím se výsledky stávají </w:t>
            </w:r>
            <w:r>
              <w:rPr>
                <w:sz w:val="22"/>
                <w:szCs w:val="22"/>
              </w:rPr>
              <w:t>méně přehlednými</w:t>
            </w:r>
            <w:r w:rsidR="00F654FF">
              <w:rPr>
                <w:sz w:val="22"/>
                <w:szCs w:val="22"/>
              </w:rPr>
              <w:t xml:space="preserve">, nedozvídáme se také, jaké literární zdroje </w:t>
            </w:r>
            <w:r w:rsidR="008769ED">
              <w:rPr>
                <w:sz w:val="22"/>
                <w:szCs w:val="22"/>
              </w:rPr>
              <w:t>inspirovaly autora k těmto předpokladům</w:t>
            </w:r>
            <w:bookmarkStart w:id="0" w:name="_GoBack"/>
            <w:bookmarkEnd w:id="0"/>
          </w:p>
          <w:p w:rsidR="00B411DB" w:rsidRPr="00DD3FB4" w:rsidRDefault="00DD3FB4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Statistické zpracování dat bohužel není vyváženo odpovídajícími interpretacemi v závěru (z pohledu sociálního pedagoga), diskuse výsledků je pouze naznačena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DD3FB4">
              <w:rPr>
                <w:b/>
                <w:sz w:val="22"/>
                <w:szCs w:val="22"/>
              </w:rPr>
              <w:t xml:space="preserve"> </w:t>
            </w:r>
            <w:r w:rsidR="00DD3FB4" w:rsidRPr="00DD3FB4">
              <w:rPr>
                <w:sz w:val="22"/>
                <w:szCs w:val="22"/>
              </w:rPr>
              <w:t>Jaká Doporučení pro praxi lze na základě výsledků Vašeho výzkumu formulovat?</w:t>
            </w:r>
          </w:p>
          <w:p w:rsidR="00DD3FB4" w:rsidRPr="00C50B27" w:rsidRDefault="00DD3FB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byste vysvětlil vztah námětu ke studovanému oboru?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DD3FB4" w:rsidRDefault="00DD3FB4" w:rsidP="00C50B27">
            <w:pPr>
              <w:jc w:val="center"/>
              <w:rPr>
                <w:b/>
                <w:sz w:val="22"/>
                <w:szCs w:val="22"/>
              </w:rPr>
            </w:pPr>
            <w:r w:rsidRPr="00DD3FB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D3FB4">
              <w:rPr>
                <w:sz w:val="22"/>
                <w:szCs w:val="22"/>
              </w:rPr>
              <w:t xml:space="preserve"> </w:t>
            </w:r>
            <w:proofErr w:type="gramStart"/>
            <w:r w:rsidR="00DD3FB4">
              <w:rPr>
                <w:sz w:val="22"/>
                <w:szCs w:val="22"/>
              </w:rPr>
              <w:t>4.5.2018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D3FB4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A15" w:rsidRDefault="006F3A15">
      <w:r>
        <w:separator/>
      </w:r>
    </w:p>
  </w:endnote>
  <w:endnote w:type="continuationSeparator" w:id="0">
    <w:p w:rsidR="006F3A15" w:rsidRDefault="006F3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A15" w:rsidRDefault="006F3A15">
      <w:r>
        <w:separator/>
      </w:r>
    </w:p>
  </w:footnote>
  <w:footnote w:type="continuationSeparator" w:id="0">
    <w:p w:rsidR="006F3A15" w:rsidRDefault="006F3A1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61376"/>
    <w:multiLevelType w:val="hybridMultilevel"/>
    <w:tmpl w:val="A006B484"/>
    <w:lvl w:ilvl="0" w:tplc="78DAA7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69F"/>
    <w:rsid w:val="000849A3"/>
    <w:rsid w:val="000E2C47"/>
    <w:rsid w:val="00337890"/>
    <w:rsid w:val="00362AB0"/>
    <w:rsid w:val="003F5DA2"/>
    <w:rsid w:val="00413037"/>
    <w:rsid w:val="004B6A72"/>
    <w:rsid w:val="0050749C"/>
    <w:rsid w:val="00512982"/>
    <w:rsid w:val="00514664"/>
    <w:rsid w:val="00526D47"/>
    <w:rsid w:val="0055255D"/>
    <w:rsid w:val="005C219A"/>
    <w:rsid w:val="0062569F"/>
    <w:rsid w:val="006847E2"/>
    <w:rsid w:val="006A3691"/>
    <w:rsid w:val="006F3A15"/>
    <w:rsid w:val="00730C1A"/>
    <w:rsid w:val="0073474E"/>
    <w:rsid w:val="008769ED"/>
    <w:rsid w:val="00897FDE"/>
    <w:rsid w:val="00B04F8C"/>
    <w:rsid w:val="00B411DB"/>
    <w:rsid w:val="00B46007"/>
    <w:rsid w:val="00BA3203"/>
    <w:rsid w:val="00C03D7D"/>
    <w:rsid w:val="00C50B27"/>
    <w:rsid w:val="00D62416"/>
    <w:rsid w:val="00DA250C"/>
    <w:rsid w:val="00DC1BF5"/>
    <w:rsid w:val="00DD3FB4"/>
    <w:rsid w:val="00E37497"/>
    <w:rsid w:val="00E709EA"/>
    <w:rsid w:val="00F6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AB5463"/>
  <w15:chartTrackingRefBased/>
  <w15:docId w15:val="{BD92E46D-E350-467A-B295-51D46ED0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A2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1</Pages>
  <Words>316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2</cp:revision>
  <cp:lastPrinted>2012-04-25T08:21:00Z</cp:lastPrinted>
  <dcterms:created xsi:type="dcterms:W3CDTF">2018-05-10T11:50:00Z</dcterms:created>
  <dcterms:modified xsi:type="dcterms:W3CDTF">2018-05-10T11:50:00Z</dcterms:modified>
</cp:coreProperties>
</file>