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C21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217B4">
              <w:rPr>
                <w:sz w:val="22"/>
                <w:szCs w:val="22"/>
              </w:rPr>
              <w:t>Eva Kiliánová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17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Paliativní péče očima onkologických pacientů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1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91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217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91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910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Default="005C219A" w:rsidP="00C50B27">
            <w:pPr>
              <w:jc w:val="center"/>
              <w:rPr>
                <w:sz w:val="22"/>
                <w:szCs w:val="22"/>
              </w:rPr>
            </w:pP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61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1F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61F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21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21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C21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6601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6601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869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21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E1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21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</w:t>
            </w:r>
            <w:r w:rsidR="00C217B4">
              <w:rPr>
                <w:sz w:val="22"/>
                <w:szCs w:val="22"/>
              </w:rPr>
              <w:t xml:space="preserve">aktuálního tématu </w:t>
            </w:r>
            <w:r>
              <w:rPr>
                <w:sz w:val="22"/>
                <w:szCs w:val="22"/>
              </w:rPr>
              <w:t>a zpracování teoretické části práce</w:t>
            </w:r>
          </w:p>
          <w:p w:rsidR="00C217B4" w:rsidRDefault="00C217B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citlivý přístup k vybrané problematice</w:t>
            </w:r>
          </w:p>
          <w:p w:rsidR="00C217B4" w:rsidRPr="00C217B4" w:rsidRDefault="00C217B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17B4">
              <w:rPr>
                <w:sz w:val="22"/>
                <w:szCs w:val="22"/>
              </w:rPr>
              <w:t>adekvátní nastavení kvalitativního šetření (</w:t>
            </w:r>
            <w:proofErr w:type="spellStart"/>
            <w:r w:rsidRPr="00C217B4">
              <w:rPr>
                <w:sz w:val="22"/>
                <w:szCs w:val="22"/>
              </w:rPr>
              <w:t>polostrukturovan</w:t>
            </w:r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217B4">
              <w:rPr>
                <w:sz w:val="22"/>
                <w:szCs w:val="22"/>
              </w:rPr>
              <w:t>rozhovor</w:t>
            </w:r>
            <w:r w:rsidR="00C61F11">
              <w:rPr>
                <w:sz w:val="22"/>
                <w:szCs w:val="22"/>
              </w:rPr>
              <w:t>y</w:t>
            </w:r>
            <w:r w:rsidRPr="00C217B4">
              <w:rPr>
                <w:sz w:val="22"/>
                <w:szCs w:val="22"/>
              </w:rPr>
              <w:t>)</w:t>
            </w:r>
          </w:p>
          <w:p w:rsidR="00C217B4" w:rsidRPr="00C217B4" w:rsidRDefault="00C217B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17B4">
              <w:rPr>
                <w:sz w:val="22"/>
                <w:szCs w:val="22"/>
              </w:rPr>
              <w:t>transkripce ukázkového rozhovoru v příloze</w:t>
            </w:r>
          </w:p>
          <w:p w:rsidR="00A91A3B" w:rsidRP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zřejmý </w:t>
            </w:r>
            <w:r w:rsidR="00C217B4">
              <w:rPr>
                <w:sz w:val="22"/>
                <w:szCs w:val="22"/>
              </w:rPr>
              <w:t>zájem autorky</w:t>
            </w:r>
            <w:r>
              <w:rPr>
                <w:sz w:val="22"/>
                <w:szCs w:val="22"/>
              </w:rPr>
              <w:t xml:space="preserve"> o </w:t>
            </w:r>
            <w:r w:rsidR="00C217B4">
              <w:rPr>
                <w:sz w:val="22"/>
                <w:szCs w:val="22"/>
              </w:rPr>
              <w:t>vybrané téma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910A4" w:rsidRDefault="00E910A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četnost přímých citací v teoretické části práce</w:t>
            </w:r>
          </w:p>
          <w:p w:rsidR="00A91A3B" w:rsidRDefault="00C217B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tendence kvantifikovat některá dílčí zjištění kvalitativního výzkumu</w:t>
            </w:r>
            <w:r w:rsidR="00C61F11">
              <w:rPr>
                <w:sz w:val="22"/>
                <w:szCs w:val="22"/>
              </w:rPr>
              <w:t xml:space="preserve"> (v rámci </w:t>
            </w:r>
            <w:r w:rsidR="00886975">
              <w:rPr>
                <w:sz w:val="22"/>
                <w:szCs w:val="22"/>
              </w:rPr>
              <w:t xml:space="preserve">interpretace dat, </w:t>
            </w:r>
            <w:r w:rsidR="00C61F11">
              <w:rPr>
                <w:sz w:val="22"/>
                <w:szCs w:val="22"/>
              </w:rPr>
              <w:t xml:space="preserve">diskuze a závěru uváděn procentuální podíl informantů, </w:t>
            </w:r>
            <w:r w:rsidR="00886975">
              <w:rPr>
                <w:sz w:val="22"/>
                <w:szCs w:val="22"/>
              </w:rPr>
              <w:t xml:space="preserve">od str. 72 dále, str. </w:t>
            </w:r>
            <w:r w:rsidR="00C61F11">
              <w:rPr>
                <w:sz w:val="22"/>
                <w:szCs w:val="22"/>
              </w:rPr>
              <w:t>98, str. 104 a dále</w:t>
            </w:r>
            <w:r>
              <w:rPr>
                <w:sz w:val="22"/>
                <w:szCs w:val="22"/>
              </w:rPr>
              <w:t>)</w:t>
            </w:r>
          </w:p>
          <w:p w:rsidR="00A91A3B" w:rsidRDefault="00C217B4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</w:t>
            </w:r>
          </w:p>
          <w:p w:rsidR="00A91A3B" w:rsidRDefault="00A91A3B" w:rsidP="002E1E2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</w:t>
            </w:r>
            <w:r w:rsidR="00E910A4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91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motivovalo k výběru tématu diplomové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601E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601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6F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CD" w:rsidRDefault="00540CCD">
      <w:r>
        <w:separator/>
      </w:r>
    </w:p>
  </w:endnote>
  <w:endnote w:type="continuationSeparator" w:id="0">
    <w:p w:rsidR="00540CCD" w:rsidRDefault="0054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CD" w:rsidRDefault="00540CCD">
      <w:r>
        <w:separator/>
      </w:r>
    </w:p>
  </w:footnote>
  <w:footnote w:type="continuationSeparator" w:id="0">
    <w:p w:rsidR="00540CCD" w:rsidRDefault="00540C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2E1E2E"/>
    <w:rsid w:val="00362AB0"/>
    <w:rsid w:val="003F5DA2"/>
    <w:rsid w:val="00512982"/>
    <w:rsid w:val="00526D47"/>
    <w:rsid w:val="00540CCD"/>
    <w:rsid w:val="0055255D"/>
    <w:rsid w:val="005C219A"/>
    <w:rsid w:val="006847E2"/>
    <w:rsid w:val="006F248F"/>
    <w:rsid w:val="00730850"/>
    <w:rsid w:val="008614B3"/>
    <w:rsid w:val="0086601E"/>
    <w:rsid w:val="00886975"/>
    <w:rsid w:val="009B2248"/>
    <w:rsid w:val="009F7292"/>
    <w:rsid w:val="00A53F60"/>
    <w:rsid w:val="00A91A3B"/>
    <w:rsid w:val="00AF1740"/>
    <w:rsid w:val="00B411DB"/>
    <w:rsid w:val="00BA3203"/>
    <w:rsid w:val="00C217B4"/>
    <w:rsid w:val="00C50B27"/>
    <w:rsid w:val="00C61F11"/>
    <w:rsid w:val="00CD36DC"/>
    <w:rsid w:val="00CE0A8B"/>
    <w:rsid w:val="00DC1BF5"/>
    <w:rsid w:val="00E67C85"/>
    <w:rsid w:val="00E709EA"/>
    <w:rsid w:val="00E910A4"/>
    <w:rsid w:val="00E957F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6F55B"/>
  <w15:docId w15:val="{2C74019B-6560-4EAB-A924-4AB5EE7F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660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6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2018-05-02T11:50:00Z</cp:lastPrinted>
  <dcterms:created xsi:type="dcterms:W3CDTF">2018-05-02T11:50:00Z</dcterms:created>
  <dcterms:modified xsi:type="dcterms:W3CDTF">2018-05-02T11:50:00Z</dcterms:modified>
</cp:coreProperties>
</file>