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3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Marta Vlachynská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3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Partnerský přistup ve výchově dětí v současné rodině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C3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</w:t>
            </w:r>
            <w:r w:rsidR="00D93B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3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3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63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A63D2B" w:rsidRPr="00C50B27" w:rsidRDefault="00A63D2B" w:rsidP="00A63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63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8404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78404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840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F3BD0" w:rsidRDefault="003F3BD0" w:rsidP="00D93B15">
            <w:pPr>
              <w:jc w:val="both"/>
            </w:pPr>
            <w:r>
              <w:t xml:space="preserve">Diplomová práce zpracovává zajímavé a aktuální téma. Jak teoretická část, tak i praktická část je dobře členěná a přehledná, zároveň autorka dodržuje dobrou stylistickou a gramatickou úroveň psaní. Chválím zejména využití zahraničních odborných zdrojů, čímž autorka prokázala dobrou orientaci v relevantních zdrojích. U praktické části, jako pozitivní vidím využití standardizovaného dotazníku. Z popisu výzkumného souboru není jasné, proč autorka vybrala pouze rodiče dětí ve věku 3- 18 let, co bylo podnětem, že se </w:t>
            </w:r>
            <w:r w:rsidR="00D93B15">
              <w:t xml:space="preserve">zaměřila pouze na tuto skupinu? </w:t>
            </w:r>
            <w:r>
              <w:t xml:space="preserve">Dále mi není jasné ze zpracování dat, kdo konkrétně vyplňoval dotazník, zda oba rodiče společně nebo jen jeden z rodičů. Domnívám se, že výsledky mezi partnery navzájem mohou být také odlišné. </w:t>
            </w:r>
          </w:p>
          <w:p w:rsidR="00B411DB" w:rsidRPr="003A349B" w:rsidRDefault="003F3BD0" w:rsidP="00D93B15">
            <w:pPr>
              <w:jc w:val="both"/>
            </w:pPr>
            <w:r>
              <w:t>Je zároveň velká škoda, že autorka diplomo</w:t>
            </w:r>
            <w:bookmarkStart w:id="0" w:name="_GoBack"/>
            <w:bookmarkEnd w:id="0"/>
            <w:r>
              <w:t>vé práce zůstala pouze u popisné statistiky, ale dále se dalším porovnáním již nezabývá, např. porovnání partnerského přístupu ve výchově z hlediska věku, v</w:t>
            </w:r>
            <w:r w:rsidR="003A349B">
              <w:t>zdělání či manželského statusu.</w:t>
            </w:r>
          </w:p>
          <w:p w:rsidR="00B411DB" w:rsidRPr="00C50B27" w:rsidRDefault="00B411DB" w:rsidP="00D93B15">
            <w:pPr>
              <w:jc w:val="both"/>
              <w:rPr>
                <w:sz w:val="22"/>
                <w:szCs w:val="22"/>
              </w:rPr>
            </w:pPr>
          </w:p>
          <w:p w:rsidR="00B411DB" w:rsidRDefault="00D93B15" w:rsidP="00D93B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doporučují k obhajobě a navrhuji hodnocení B.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93B15" w:rsidRDefault="003A349B" w:rsidP="00D93B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93B15">
              <w:rPr>
                <w:sz w:val="22"/>
                <w:szCs w:val="22"/>
              </w:rPr>
              <w:t>Zdůvodněte výběr výzkumného souboru?</w:t>
            </w:r>
          </w:p>
          <w:p w:rsidR="00B411DB" w:rsidRPr="00D93B15" w:rsidRDefault="003A349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93B15">
              <w:rPr>
                <w:sz w:val="22"/>
                <w:szCs w:val="22"/>
              </w:rPr>
              <w:t xml:space="preserve">Jaký praktický přinos má diplomová práce v práci sociálního pedagoga?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63D2B">
              <w:rPr>
                <w:sz w:val="22"/>
                <w:szCs w:val="22"/>
              </w:rPr>
              <w:t xml:space="preserve"> 29. 4. 2018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63D2B">
              <w:rPr>
                <w:sz w:val="22"/>
                <w:szCs w:val="22"/>
              </w:rPr>
              <w:t xml:space="preserve"> Irena </w:t>
            </w:r>
            <w:proofErr w:type="spellStart"/>
            <w:r w:rsidR="00A63D2B">
              <w:rPr>
                <w:sz w:val="22"/>
                <w:szCs w:val="22"/>
              </w:rPr>
              <w:t>Balaban</w:t>
            </w:r>
            <w:proofErr w:type="spellEnd"/>
            <w:r w:rsidR="00A63D2B">
              <w:rPr>
                <w:sz w:val="22"/>
                <w:szCs w:val="22"/>
              </w:rPr>
              <w:t xml:space="preserve"> </w:t>
            </w:r>
            <w:proofErr w:type="spellStart"/>
            <w:r w:rsidR="00A63D2B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23" w:rsidRDefault="00642B23">
      <w:r>
        <w:separator/>
      </w:r>
    </w:p>
  </w:endnote>
  <w:endnote w:type="continuationSeparator" w:id="0">
    <w:p w:rsidR="00642B23" w:rsidRDefault="0064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23" w:rsidRDefault="00642B23">
      <w:r>
        <w:separator/>
      </w:r>
    </w:p>
  </w:footnote>
  <w:footnote w:type="continuationSeparator" w:id="0">
    <w:p w:rsidR="00642B23" w:rsidRDefault="00642B2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490"/>
    <w:multiLevelType w:val="hybridMultilevel"/>
    <w:tmpl w:val="CB2A8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62"/>
    <w:rsid w:val="00137A15"/>
    <w:rsid w:val="001C43FB"/>
    <w:rsid w:val="00362AB0"/>
    <w:rsid w:val="003A349B"/>
    <w:rsid w:val="003F3BD0"/>
    <w:rsid w:val="003F5DA2"/>
    <w:rsid w:val="00512982"/>
    <w:rsid w:val="00526D47"/>
    <w:rsid w:val="0055255D"/>
    <w:rsid w:val="005C219A"/>
    <w:rsid w:val="00642B23"/>
    <w:rsid w:val="006847E2"/>
    <w:rsid w:val="0078404B"/>
    <w:rsid w:val="007C6BFC"/>
    <w:rsid w:val="00857B62"/>
    <w:rsid w:val="008614B3"/>
    <w:rsid w:val="009B2248"/>
    <w:rsid w:val="00A63D2B"/>
    <w:rsid w:val="00AC3557"/>
    <w:rsid w:val="00AF1740"/>
    <w:rsid w:val="00B16276"/>
    <w:rsid w:val="00B411DB"/>
    <w:rsid w:val="00BA3203"/>
    <w:rsid w:val="00BF6A7C"/>
    <w:rsid w:val="00C50B27"/>
    <w:rsid w:val="00CE0A8B"/>
    <w:rsid w:val="00D93B15"/>
    <w:rsid w:val="00DC1BF5"/>
    <w:rsid w:val="00E67C85"/>
    <w:rsid w:val="00E709EA"/>
    <w:rsid w:val="00F1326B"/>
    <w:rsid w:val="00F2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4A9DB"/>
  <w15:chartTrackingRefBased/>
  <w15:docId w15:val="{6358FDC2-14CF-4BD9-BAB7-8ACF40E5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OPONENTA%20DIPLOMOV&#201;%20PR&#193;CE_2015%20(6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(6)</Template>
  <TotalTime>44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8</cp:revision>
  <cp:lastPrinted>2012-04-25T08:21:00Z</cp:lastPrinted>
  <dcterms:created xsi:type="dcterms:W3CDTF">2018-04-29T18:40:00Z</dcterms:created>
  <dcterms:modified xsi:type="dcterms:W3CDTF">2018-05-02T20:57:00Z</dcterms:modified>
</cp:coreProperties>
</file>