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D55FAF" w:rsidRPr="00C50B27" w:rsidTr="00C50B27">
        <w:tc>
          <w:tcPr>
            <w:tcW w:w="2808" w:type="dxa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55FAF" w:rsidRPr="00382E76" w:rsidRDefault="00D55FAF" w:rsidP="00D55FAF">
            <w:pPr>
              <w:rPr>
                <w:b/>
              </w:rPr>
            </w:pPr>
            <w:r>
              <w:rPr>
                <w:b/>
              </w:rPr>
              <w:t>Bc. Alena Vaculíková, DiS.</w:t>
            </w:r>
          </w:p>
        </w:tc>
      </w:tr>
      <w:tr w:rsidR="00D55FAF" w:rsidRPr="00C50B27" w:rsidTr="00C50B27">
        <w:tc>
          <w:tcPr>
            <w:tcW w:w="2808" w:type="dxa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55FAF" w:rsidRPr="00382E76" w:rsidRDefault="00D55FAF" w:rsidP="00D55FAF">
            <w:pPr>
              <w:rPr>
                <w:b/>
              </w:rPr>
            </w:pPr>
            <w:r>
              <w:rPr>
                <w:b/>
              </w:rPr>
              <w:t>Kvalita života seniorů využívajících služby sociální péče</w:t>
            </w:r>
          </w:p>
        </w:tc>
      </w:tr>
      <w:tr w:rsidR="00D55FAF" w:rsidRPr="00C50B27" w:rsidTr="00C50B27">
        <w:tc>
          <w:tcPr>
            <w:tcW w:w="2808" w:type="dxa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55FAF" w:rsidRDefault="00D55FAF" w:rsidP="00D55FAF">
            <w:r>
              <w:t>PhDr. Zuzana Hrnčiříková, Ph.D.</w:t>
            </w:r>
          </w:p>
        </w:tc>
      </w:tr>
      <w:tr w:rsidR="00D55FAF" w:rsidRPr="00C50B27" w:rsidTr="00C50B27">
        <w:tc>
          <w:tcPr>
            <w:tcW w:w="2808" w:type="dxa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55FAF" w:rsidRDefault="00D55FAF" w:rsidP="00D55FAF">
            <w:r>
              <w:t>Sociální pedagogika</w:t>
            </w:r>
          </w:p>
        </w:tc>
      </w:tr>
      <w:tr w:rsidR="00D55FAF" w:rsidRPr="00C50B27" w:rsidTr="00C50B27">
        <w:tc>
          <w:tcPr>
            <w:tcW w:w="2808" w:type="dxa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55FAF" w:rsidRDefault="00D55FAF" w:rsidP="00D55FAF">
            <w:r>
              <w:t xml:space="preserve">kombinovaná </w:t>
            </w:r>
          </w:p>
        </w:tc>
      </w:tr>
      <w:tr w:rsidR="00D55FAF" w:rsidRPr="00C50B27" w:rsidTr="00C50B27">
        <w:tc>
          <w:tcPr>
            <w:tcW w:w="2808" w:type="dxa"/>
            <w:vAlign w:val="center"/>
          </w:tcPr>
          <w:p w:rsidR="00D55FAF" w:rsidRPr="00C50B27" w:rsidRDefault="00D55FAF" w:rsidP="00D55FA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55FAF" w:rsidRPr="00C50B27" w:rsidRDefault="00D55FAF" w:rsidP="00D55FAF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55FAF" w:rsidRPr="00C50B27" w:rsidRDefault="00D55FAF" w:rsidP="00D55FAF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55FAF" w:rsidRPr="00C50B27" w:rsidTr="00C50B27">
        <w:tc>
          <w:tcPr>
            <w:tcW w:w="9828" w:type="dxa"/>
            <w:gridSpan w:val="9"/>
            <w:shd w:val="clear" w:color="auto" w:fill="A6A6A6"/>
          </w:tcPr>
          <w:p w:rsidR="00D55FAF" w:rsidRPr="00C50B27" w:rsidRDefault="00D55FAF" w:rsidP="00D55FAF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C50B2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  <w:r w:rsidRPr="00C50B27">
              <w:rPr>
                <w:sz w:val="22"/>
                <w:szCs w:val="22"/>
              </w:rPr>
              <w:t xml:space="preserve">mulace cílů práce 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B411DB">
        <w:tc>
          <w:tcPr>
            <w:tcW w:w="9828" w:type="dxa"/>
            <w:gridSpan w:val="9"/>
            <w:shd w:val="clear" w:color="auto" w:fill="A6A6A6"/>
          </w:tcPr>
          <w:p w:rsidR="00D55FAF" w:rsidRPr="00B411DB" w:rsidRDefault="00D55FAF" w:rsidP="00D55FA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9828" w:type="dxa"/>
            <w:gridSpan w:val="9"/>
          </w:tcPr>
          <w:p w:rsidR="00D55FAF" w:rsidRPr="00733138" w:rsidRDefault="00D55FAF" w:rsidP="00D55FAF">
            <w:pPr>
              <w:rPr>
                <w:b/>
              </w:rPr>
            </w:pPr>
            <w:r w:rsidRPr="00733138">
              <w:rPr>
                <w:b/>
              </w:rPr>
              <w:t>Odůvodnění hodnocení práce (silné a slabé stránky práce):</w:t>
            </w:r>
          </w:p>
          <w:p w:rsidR="00D55FAF" w:rsidRPr="00C1276E" w:rsidRDefault="00D55FAF" w:rsidP="00D55FAF">
            <w:pPr>
              <w:numPr>
                <w:ilvl w:val="0"/>
                <w:numId w:val="1"/>
              </w:numPr>
              <w:jc w:val="both"/>
            </w:pPr>
            <w:r>
              <w:t xml:space="preserve">Předložená diplomová </w:t>
            </w:r>
            <w:r w:rsidRPr="00E3073C">
              <w:t>práce představuje konzistentní celek, jak jednotlivé části práce, tak i dílčí kapitoly na sebe logicky navazují. Text je psán čtivým jazykem, bez většího počtu překlepů a gramatických chyb.</w:t>
            </w:r>
          </w:p>
          <w:p w:rsidR="00D55FAF" w:rsidRDefault="00D55FAF" w:rsidP="00D55FAF">
            <w:pPr>
              <w:numPr>
                <w:ilvl w:val="0"/>
                <w:numId w:val="1"/>
              </w:numPr>
              <w:jc w:val="both"/>
            </w:pPr>
            <w:r w:rsidRPr="00E3073C">
              <w:t xml:space="preserve">V teoretické části autorka </w:t>
            </w:r>
            <w:r>
              <w:t xml:space="preserve">ne příliš </w:t>
            </w:r>
            <w:r w:rsidRPr="00E3073C">
              <w:t xml:space="preserve">zdařile konceptualizuje pojmy z </w:t>
            </w:r>
            <w:r>
              <w:t>v</w:t>
            </w:r>
            <w:r w:rsidRPr="00E3073C">
              <w:t>ýzkumn</w:t>
            </w:r>
            <w:r>
              <w:t>ých</w:t>
            </w:r>
            <w:r w:rsidRPr="00E3073C">
              <w:t xml:space="preserve"> otáz</w:t>
            </w:r>
            <w:r>
              <w:t>e</w:t>
            </w:r>
            <w:r w:rsidRPr="00E3073C">
              <w:t>k.</w:t>
            </w:r>
          </w:p>
          <w:p w:rsidR="00D55FAF" w:rsidRDefault="00D55FAF" w:rsidP="00D55FAF">
            <w:pPr>
              <w:numPr>
                <w:ilvl w:val="0"/>
                <w:numId w:val="1"/>
              </w:numPr>
              <w:jc w:val="both"/>
            </w:pPr>
            <w:r>
              <w:t xml:space="preserve">Poněkud nedoceněna zůstala </w:t>
            </w:r>
            <w:r w:rsidRPr="006C5BF0">
              <w:t>prác</w:t>
            </w:r>
            <w:r>
              <w:t>e</w:t>
            </w:r>
            <w:r w:rsidRPr="006C5BF0">
              <w:t xml:space="preserve"> s konceptem kvality života</w:t>
            </w:r>
            <w:r>
              <w:t>, zejména pokud jde o</w:t>
            </w:r>
            <w:r w:rsidRPr="006C5BF0">
              <w:t xml:space="preserve"> rozlišení objektivního a subjektivního přístupu k hodnocení kvality života seniorů a následnou návaznost na koncept potřeb.</w:t>
            </w:r>
          </w:p>
          <w:p w:rsidR="00D55FAF" w:rsidRDefault="00D55FAF" w:rsidP="00D55FAF">
            <w:pPr>
              <w:numPr>
                <w:ilvl w:val="0"/>
                <w:numId w:val="1"/>
              </w:numPr>
              <w:jc w:val="both"/>
            </w:pPr>
            <w:r>
              <w:t>Empirická část je zpracována na velmi dobré úrovni. Je třeba ocenit práci s hypotézami.</w:t>
            </w:r>
          </w:p>
          <w:p w:rsidR="00D55FAF" w:rsidRDefault="00D55FAF" w:rsidP="00D55FAF">
            <w:pPr>
              <w:numPr>
                <w:ilvl w:val="0"/>
                <w:numId w:val="1"/>
              </w:numPr>
              <w:jc w:val="both"/>
            </w:pPr>
            <w:r>
              <w:t xml:space="preserve">Kladně hodnotím Shrnutí výzkumu, kde autorka komparuje výsledky svého výzkumu u respondentů využívajících pečovatelskou službu (žijících ve svém domácím prostředí) a respondentů žijících v Domově pro seniory. </w:t>
            </w:r>
          </w:p>
          <w:p w:rsidR="00D55FAF" w:rsidRPr="00C1276E" w:rsidRDefault="00D55FAF" w:rsidP="00D55FAF">
            <w:pPr>
              <w:numPr>
                <w:ilvl w:val="0"/>
                <w:numId w:val="1"/>
              </w:numPr>
              <w:jc w:val="both"/>
            </w:pPr>
            <w:r>
              <w:t xml:space="preserve">Autorka využívá zdroje relevantní zdroje, aktuálnost některých zdrojů je však diskutabilní.  </w:t>
            </w:r>
          </w:p>
          <w:p w:rsidR="00D55FAF" w:rsidRPr="00C1276E" w:rsidRDefault="00D55FAF" w:rsidP="00D55FAF"/>
          <w:p w:rsidR="00D55FAF" w:rsidRDefault="00D55FAF" w:rsidP="00D55FAF">
            <w:r>
              <w:rPr>
                <w:b/>
              </w:rPr>
              <w:t>Diplomová práce je doporučena k obhajobě.</w:t>
            </w:r>
          </w:p>
        </w:tc>
      </w:tr>
      <w:tr w:rsidR="00D55FAF" w:rsidRPr="00C50B27" w:rsidTr="00C50B27">
        <w:tc>
          <w:tcPr>
            <w:tcW w:w="9828" w:type="dxa"/>
            <w:gridSpan w:val="9"/>
          </w:tcPr>
          <w:p w:rsidR="00D55FAF" w:rsidRPr="00733138" w:rsidRDefault="00D55FAF" w:rsidP="00D55FAF">
            <w:pPr>
              <w:rPr>
                <w:b/>
              </w:rPr>
            </w:pPr>
            <w:r w:rsidRPr="00733138">
              <w:rPr>
                <w:b/>
              </w:rPr>
              <w:t>Otázky k obhajobě:</w:t>
            </w:r>
          </w:p>
          <w:p w:rsidR="00D55FAF" w:rsidRDefault="00D55FAF" w:rsidP="00D55FAF">
            <w:r>
              <w:t>V čem Vy spatřujete přínos poskytovaní sociální služby pro kvalitu života klienta v seniorském věku?</w:t>
            </w:r>
          </w:p>
          <w:p w:rsidR="00D55FAF" w:rsidRDefault="00D55FAF" w:rsidP="00D55FAF"/>
        </w:tc>
      </w:tr>
      <w:tr w:rsidR="00D55FAF" w:rsidRPr="00C50B27" w:rsidTr="00C50B27">
        <w:tc>
          <w:tcPr>
            <w:tcW w:w="6791" w:type="dxa"/>
            <w:gridSpan w:val="3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55FAF" w:rsidRPr="00C50B27" w:rsidRDefault="00D55FAF" w:rsidP="00D55FAF">
            <w:pPr>
              <w:jc w:val="center"/>
              <w:rPr>
                <w:sz w:val="22"/>
                <w:szCs w:val="22"/>
              </w:rPr>
            </w:pPr>
          </w:p>
        </w:tc>
      </w:tr>
      <w:tr w:rsidR="00D55FAF" w:rsidRPr="00C50B27" w:rsidTr="00C50B27">
        <w:tc>
          <w:tcPr>
            <w:tcW w:w="4068" w:type="dxa"/>
            <w:gridSpan w:val="2"/>
            <w:vAlign w:val="center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D55FAF" w:rsidRPr="00C50B27" w:rsidRDefault="00D55FAF" w:rsidP="00D55FA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E102D">
              <w:rPr>
                <w:sz w:val="22"/>
                <w:szCs w:val="22"/>
              </w:rPr>
              <w:t xml:space="preserve"> </w:t>
            </w:r>
            <w:r w:rsidR="002E102D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E0" w:rsidRDefault="003428E0">
      <w:r>
        <w:separator/>
      </w:r>
    </w:p>
  </w:endnote>
  <w:endnote w:type="continuationSeparator" w:id="0">
    <w:p w:rsidR="003428E0" w:rsidRDefault="0034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E0" w:rsidRDefault="003428E0">
      <w:r>
        <w:separator/>
      </w:r>
    </w:p>
  </w:footnote>
  <w:footnote w:type="continuationSeparator" w:id="0">
    <w:p w:rsidR="003428E0" w:rsidRDefault="003428E0">
      <w:r>
        <w:continuationSeparator/>
      </w:r>
    </w:p>
  </w:footnote>
  <w:footnote w:id="1">
    <w:p w:rsidR="00D55FAF" w:rsidRDefault="00D55FA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7284F"/>
    <w:multiLevelType w:val="hybridMultilevel"/>
    <w:tmpl w:val="21541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F"/>
    <w:rsid w:val="0006351E"/>
    <w:rsid w:val="002E102D"/>
    <w:rsid w:val="003428E0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F1740"/>
    <w:rsid w:val="00B411DB"/>
    <w:rsid w:val="00BA3203"/>
    <w:rsid w:val="00C50B27"/>
    <w:rsid w:val="00CE0A8B"/>
    <w:rsid w:val="00D55FAF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20CDE"/>
  <w15:chartTrackingRefBased/>
  <w15:docId w15:val="{A7B18509-5AF6-4A8D-B00A-240B5298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oponent\Spr&#225;vn&#233;%20formul&#225;&#345;e\Vacul&#237;kov&#225;_Alena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Vaculíková_Alena_O</Template>
  <TotalTime>4</TotalTime>
  <Pages>1</Pages>
  <Words>348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2018-04-26T08:07:00Z</dcterms:created>
  <dcterms:modified xsi:type="dcterms:W3CDTF">2018-05-04T08:15:00Z</dcterms:modified>
</cp:coreProperties>
</file>