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 w:rsidR="00711926">
              <w:rPr>
                <w:sz w:val="22"/>
                <w:szCs w:val="22"/>
              </w:rPr>
              <w:t>Elška</w:t>
            </w:r>
            <w:proofErr w:type="spellEnd"/>
            <w:r w:rsidR="00711926">
              <w:rPr>
                <w:sz w:val="22"/>
                <w:szCs w:val="22"/>
              </w:rPr>
              <w:t xml:space="preserve"> </w:t>
            </w:r>
            <w:proofErr w:type="spellStart"/>
            <w:r w:rsidR="00711926">
              <w:rPr>
                <w:sz w:val="22"/>
                <w:szCs w:val="22"/>
              </w:rPr>
              <w:t>Švehláková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1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s lidmi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1192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kobinovaná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Pr="00C50B27" w:rsidRDefault="00711926" w:rsidP="00711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nezvládla práci s citační normou, odkazuje ne všude, kde odkazy musí být. Jinak teoretická část vychází z adekvátních zdrojů. V praktické části zůstala na půl cesty, u zakotvené teorie ji chybí paradigmatický model, což by mělo být u diplomové práce automatické, u shrnutí nejsou odpovědi na výzkumné otázky, jen na hlavní a doporučení pro praxi chybí úplně.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11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měl vypadat paradigmatický model ve vašem šetření?</w:t>
            </w:r>
          </w:p>
          <w:p w:rsidR="00711926" w:rsidRPr="00C50B27" w:rsidRDefault="00711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jsou doporučení pro praxi na základě vašeho </w:t>
            </w:r>
            <w:proofErr w:type="gramStart"/>
            <w:r>
              <w:rPr>
                <w:sz w:val="22"/>
                <w:szCs w:val="22"/>
              </w:rPr>
              <w:t>šetření ?</w:t>
            </w:r>
            <w:proofErr w:type="gramEnd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1926">
              <w:rPr>
                <w:sz w:val="22"/>
                <w:szCs w:val="22"/>
              </w:rPr>
              <w:t xml:space="preserve"> 30. dubna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E1" w:rsidRDefault="00730BE1">
      <w:r>
        <w:separator/>
      </w:r>
    </w:p>
  </w:endnote>
  <w:endnote w:type="continuationSeparator" w:id="0">
    <w:p w:rsidR="00730BE1" w:rsidRDefault="0073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E1" w:rsidRDefault="00730BE1">
      <w:r>
        <w:separator/>
      </w:r>
    </w:p>
  </w:footnote>
  <w:footnote w:type="continuationSeparator" w:id="0">
    <w:p w:rsidR="00730BE1" w:rsidRDefault="00730B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F5DA2"/>
    <w:rsid w:val="00512982"/>
    <w:rsid w:val="00526D47"/>
    <w:rsid w:val="0055255D"/>
    <w:rsid w:val="005C219A"/>
    <w:rsid w:val="006847E2"/>
    <w:rsid w:val="00711926"/>
    <w:rsid w:val="00714243"/>
    <w:rsid w:val="00730BE1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2018-04-30T14:29:00Z</dcterms:created>
  <dcterms:modified xsi:type="dcterms:W3CDTF">2018-04-30T14:29:00Z</dcterms:modified>
</cp:coreProperties>
</file>