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E95F29" w:rsidRPr="00C50B27" w:rsidTr="00C50B27">
        <w:tc>
          <w:tcPr>
            <w:tcW w:w="2808" w:type="dxa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E95F29" w:rsidRPr="00C717F7" w:rsidRDefault="00E95F29" w:rsidP="00E95F29">
            <w:pPr>
              <w:rPr>
                <w:b/>
              </w:rPr>
            </w:pPr>
            <w:r w:rsidRPr="00C717F7">
              <w:rPr>
                <w:b/>
              </w:rPr>
              <w:t>Bc. Lucie Šantavá</w:t>
            </w:r>
          </w:p>
        </w:tc>
      </w:tr>
      <w:tr w:rsidR="00E95F29" w:rsidRPr="00C50B27" w:rsidTr="00C50B27">
        <w:tc>
          <w:tcPr>
            <w:tcW w:w="2808" w:type="dxa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E95F29" w:rsidRPr="00C717F7" w:rsidRDefault="00E95F29" w:rsidP="00E95F29">
            <w:pPr>
              <w:rPr>
                <w:b/>
              </w:rPr>
            </w:pPr>
            <w:r>
              <w:rPr>
                <w:b/>
              </w:rPr>
              <w:t>Motivace sociálních pracovníků k jejich profesi</w:t>
            </w:r>
          </w:p>
        </w:tc>
      </w:tr>
      <w:tr w:rsidR="00E95F29" w:rsidRPr="00C50B27" w:rsidTr="00C50B27">
        <w:tc>
          <w:tcPr>
            <w:tcW w:w="2808" w:type="dxa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E95F29" w:rsidRDefault="00E95F29" w:rsidP="00E95F29">
            <w:r>
              <w:t>PhDr. Zuzana Hrnčiříková, Ph.D.</w:t>
            </w:r>
          </w:p>
        </w:tc>
      </w:tr>
      <w:tr w:rsidR="00E95F29" w:rsidRPr="00C50B27" w:rsidTr="00C50B27">
        <w:tc>
          <w:tcPr>
            <w:tcW w:w="2808" w:type="dxa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95F29" w:rsidRDefault="00E95F29" w:rsidP="00E95F29">
            <w:r>
              <w:t>Sociální pedagogika</w:t>
            </w:r>
          </w:p>
        </w:tc>
      </w:tr>
      <w:tr w:rsidR="00E95F29" w:rsidRPr="00C50B27" w:rsidTr="00C50B27">
        <w:tc>
          <w:tcPr>
            <w:tcW w:w="2808" w:type="dxa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95F29" w:rsidRDefault="00E95F29" w:rsidP="00E95F29">
            <w:r>
              <w:t xml:space="preserve">kombinovaná  </w:t>
            </w:r>
          </w:p>
        </w:tc>
      </w:tr>
      <w:tr w:rsidR="00E95F29" w:rsidRPr="00C50B27" w:rsidTr="00C50B27">
        <w:tc>
          <w:tcPr>
            <w:tcW w:w="2808" w:type="dxa"/>
            <w:vAlign w:val="center"/>
          </w:tcPr>
          <w:p w:rsidR="00E95F29" w:rsidRPr="00C50B27" w:rsidRDefault="00E95F29" w:rsidP="00E95F2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95F29" w:rsidRPr="00C50B27" w:rsidRDefault="00E95F29" w:rsidP="00E95F2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95F29" w:rsidRPr="00C50B27" w:rsidRDefault="00E95F29" w:rsidP="00E95F2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95F29" w:rsidRPr="00C50B27" w:rsidTr="00C50B27">
        <w:tc>
          <w:tcPr>
            <w:tcW w:w="9828" w:type="dxa"/>
            <w:gridSpan w:val="9"/>
            <w:shd w:val="clear" w:color="auto" w:fill="A6A6A6"/>
          </w:tcPr>
          <w:p w:rsidR="00E95F29" w:rsidRPr="00C50B27" w:rsidRDefault="00E95F29" w:rsidP="00E95F2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B411DB">
        <w:tc>
          <w:tcPr>
            <w:tcW w:w="9828" w:type="dxa"/>
            <w:gridSpan w:val="9"/>
            <w:shd w:val="clear" w:color="auto" w:fill="A6A6A6"/>
          </w:tcPr>
          <w:p w:rsidR="00E95F29" w:rsidRPr="00B411DB" w:rsidRDefault="00E95F29" w:rsidP="00E95F2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9828" w:type="dxa"/>
            <w:gridSpan w:val="9"/>
          </w:tcPr>
          <w:p w:rsidR="00E95F29" w:rsidRPr="00C50B27" w:rsidRDefault="00E95F29" w:rsidP="00E95F2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95F29" w:rsidRDefault="00E95F29" w:rsidP="00E95F29">
            <w:pPr>
              <w:numPr>
                <w:ilvl w:val="0"/>
                <w:numId w:val="1"/>
              </w:numPr>
              <w:jc w:val="both"/>
            </w:pPr>
            <w:r>
              <w:t xml:space="preserve">Diplomová práce se zabývá tématem motivace sociálních pracovníků. </w:t>
            </w:r>
          </w:p>
          <w:p w:rsidR="00E95F29" w:rsidRDefault="00E95F29" w:rsidP="00E95F29">
            <w:pPr>
              <w:numPr>
                <w:ilvl w:val="0"/>
                <w:numId w:val="1"/>
              </w:numPr>
              <w:jc w:val="both"/>
            </w:pPr>
            <w:r>
              <w:t>T</w:t>
            </w:r>
            <w:r w:rsidRPr="00C717F7">
              <w:t xml:space="preserve">éma </w:t>
            </w:r>
            <w:r>
              <w:t xml:space="preserve">je </w:t>
            </w:r>
            <w:r w:rsidRPr="00C717F7">
              <w:t>zpracov</w:t>
            </w:r>
            <w:r>
              <w:t>áno</w:t>
            </w:r>
            <w:r w:rsidRPr="00C717F7">
              <w:t xml:space="preserve"> formou empirického kvalitativního šetření, jemuž předchází  soubor teoretických poznatků rozčleněných do </w:t>
            </w:r>
            <w:r>
              <w:t>3</w:t>
            </w:r>
            <w:r w:rsidRPr="00C717F7">
              <w:t xml:space="preserve"> kapitol</w:t>
            </w:r>
            <w:r>
              <w:t xml:space="preserve"> teoretické části.</w:t>
            </w:r>
            <w:r w:rsidRPr="00C717F7">
              <w:t xml:space="preserve"> Zvolená struktura je zdařilá a téměř dostačující.</w:t>
            </w:r>
          </w:p>
          <w:p w:rsidR="00E95F29" w:rsidRDefault="00E95F29" w:rsidP="00E95F29">
            <w:pPr>
              <w:numPr>
                <w:ilvl w:val="0"/>
                <w:numId w:val="1"/>
              </w:numPr>
              <w:jc w:val="both"/>
            </w:pPr>
            <w:r>
              <w:t xml:space="preserve">Za poměrně zdařilé lze považovat realizované kvalitativní šetření na vzorku šesti respondentek. </w:t>
            </w:r>
          </w:p>
          <w:p w:rsidR="00E95F29" w:rsidRPr="00BA3203" w:rsidRDefault="00E95F29" w:rsidP="00E95F29">
            <w:pPr>
              <w:numPr>
                <w:ilvl w:val="0"/>
                <w:numId w:val="1"/>
              </w:numPr>
              <w:jc w:val="both"/>
            </w:pPr>
            <w:r>
              <w:t>Autorka si šetření pečlivě připravila a také data pečlivě kategorizovala. Závěr šetření je uzavřen v rozsáhlém shrnutí, ve kterém se diplomantka snaží také o propojení teoretických poznatků z první části práce.</w:t>
            </w:r>
          </w:p>
          <w:p w:rsidR="00E95F29" w:rsidRDefault="00E95F29" w:rsidP="00E95F29">
            <w:pPr>
              <w:numPr>
                <w:ilvl w:val="0"/>
                <w:numId w:val="1"/>
              </w:numPr>
            </w:pPr>
            <w:r>
              <w:t>Určitě by bylo vhodné získané poznatky doplnit o reflexi, co z nich plyne pro diskuzi o motivaci sociální pracovníků, případně pracovníků v sociálních službách.</w:t>
            </w:r>
          </w:p>
          <w:p w:rsidR="00E95F29" w:rsidRPr="00BA3203" w:rsidRDefault="00E95F29" w:rsidP="00E95F29"/>
          <w:p w:rsidR="00E95F29" w:rsidRPr="00BA3203" w:rsidRDefault="00E95F29" w:rsidP="00E95F29"/>
          <w:p w:rsidR="00E95F29" w:rsidRPr="00E95F29" w:rsidRDefault="00E95F29" w:rsidP="00E95F29">
            <w:r>
              <w:rPr>
                <w:b/>
              </w:rPr>
              <w:t>Diplomová práce je doporučena k obhajobě</w:t>
            </w:r>
            <w:r>
              <w:t xml:space="preserve">. </w:t>
            </w:r>
          </w:p>
        </w:tc>
      </w:tr>
      <w:tr w:rsidR="00E95F29" w:rsidRPr="00C50B27" w:rsidTr="00C50B27">
        <w:tc>
          <w:tcPr>
            <w:tcW w:w="9828" w:type="dxa"/>
            <w:gridSpan w:val="9"/>
          </w:tcPr>
          <w:p w:rsidR="005B55C3" w:rsidRDefault="00E95F29" w:rsidP="00E95F2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95F29" w:rsidRPr="005B55C3" w:rsidRDefault="005B55C3" w:rsidP="00E95F29">
            <w:pPr>
              <w:rPr>
                <w:b/>
                <w:sz w:val="22"/>
                <w:szCs w:val="22"/>
              </w:rPr>
            </w:pPr>
            <w:r w:rsidRPr="005B55C3">
              <w:rPr>
                <w:sz w:val="22"/>
                <w:szCs w:val="22"/>
              </w:rPr>
              <w:t>Zamyslete se nad momenty, které Vás nejvíce překvapily při provádění výzkumu (ve vztahu k výpovědím respondentů).</w:t>
            </w:r>
          </w:p>
          <w:p w:rsidR="00E95F29" w:rsidRPr="00C50B27" w:rsidRDefault="00E95F29" w:rsidP="00E95F29">
            <w:pPr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6791" w:type="dxa"/>
            <w:gridSpan w:val="3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E95F29" w:rsidRPr="00C50B27" w:rsidRDefault="00E95F29" w:rsidP="00E95F29">
            <w:pPr>
              <w:jc w:val="center"/>
              <w:rPr>
                <w:sz w:val="22"/>
                <w:szCs w:val="22"/>
              </w:rPr>
            </w:pPr>
          </w:p>
        </w:tc>
      </w:tr>
      <w:tr w:rsidR="00E95F29" w:rsidRPr="00C50B27" w:rsidTr="00C50B27">
        <w:tc>
          <w:tcPr>
            <w:tcW w:w="4068" w:type="dxa"/>
            <w:gridSpan w:val="2"/>
            <w:vAlign w:val="center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E95F29" w:rsidRPr="00C50B27" w:rsidRDefault="00E95F29" w:rsidP="00E95F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64BD">
              <w:rPr>
                <w:sz w:val="22"/>
                <w:szCs w:val="22"/>
              </w:rPr>
              <w:t xml:space="preserve"> </w:t>
            </w:r>
            <w:r w:rsidR="008264BD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35" w:rsidRDefault="00F33335">
      <w:r>
        <w:separator/>
      </w:r>
    </w:p>
  </w:endnote>
  <w:endnote w:type="continuationSeparator" w:id="0">
    <w:p w:rsidR="00F33335" w:rsidRDefault="00F3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35" w:rsidRDefault="00F33335">
      <w:r>
        <w:separator/>
      </w:r>
    </w:p>
  </w:footnote>
  <w:footnote w:type="continuationSeparator" w:id="0">
    <w:p w:rsidR="00F33335" w:rsidRDefault="00F33335">
      <w:r>
        <w:continuationSeparator/>
      </w:r>
    </w:p>
  </w:footnote>
  <w:footnote w:id="1">
    <w:p w:rsidR="00E95F29" w:rsidRDefault="00E95F2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634"/>
    <w:multiLevelType w:val="hybridMultilevel"/>
    <w:tmpl w:val="585C4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512982"/>
    <w:rsid w:val="00514664"/>
    <w:rsid w:val="00526D47"/>
    <w:rsid w:val="0055255D"/>
    <w:rsid w:val="005B55C3"/>
    <w:rsid w:val="005C219A"/>
    <w:rsid w:val="006847E2"/>
    <w:rsid w:val="0070056B"/>
    <w:rsid w:val="008264BD"/>
    <w:rsid w:val="00B411DB"/>
    <w:rsid w:val="00BA1C0C"/>
    <w:rsid w:val="00BA3203"/>
    <w:rsid w:val="00C50B27"/>
    <w:rsid w:val="00DC1BF5"/>
    <w:rsid w:val="00E709EA"/>
    <w:rsid w:val="00E83040"/>
    <w:rsid w:val="00E95F29"/>
    <w:rsid w:val="00F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C71E7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9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2018-05-02T15:27:00Z</dcterms:created>
  <dcterms:modified xsi:type="dcterms:W3CDTF">2018-05-04T08:13:00Z</dcterms:modified>
</cp:coreProperties>
</file>