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C4B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Markéta Suchánková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C4B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výchovy na utváření kulturní identity se zaměřením na média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C4B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C4B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C4B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F5C7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0213C" w:rsidRDefault="00A021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Přestože považuji téma MDP za velmi podnětné, disponuje její teoretická i praktická část celou řadou nedostatků, které považuji za natolik zásadní, že nedoporučuji tuto práci k obhajobě a hodnotím ji známkou F.  </w:t>
            </w:r>
          </w:p>
          <w:p w:rsidR="00A0213C" w:rsidRDefault="00A0213C" w:rsidP="00362AB0">
            <w:pPr>
              <w:rPr>
                <w:sz w:val="22"/>
                <w:szCs w:val="22"/>
              </w:rPr>
            </w:pPr>
          </w:p>
          <w:p w:rsidR="00A0213C" w:rsidRDefault="00A021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Mezi slabé stránky práce zejména patří: </w:t>
            </w:r>
          </w:p>
          <w:p w:rsidR="00B411DB" w:rsidRDefault="006867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̶  MDP pracuje s celou řadou kategorických tvrzení, které nejsou podložena ani argumentačně, ani odbornou literaturou (viz např. hned úvodní str. 9 či str. 16).</w:t>
            </w:r>
          </w:p>
          <w:p w:rsidR="00686750" w:rsidRDefault="006867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̶  Cíl práce</w:t>
            </w:r>
            <w:r w:rsidR="00A0213C">
              <w:rPr>
                <w:sz w:val="22"/>
                <w:szCs w:val="22"/>
              </w:rPr>
              <w:t>, tak jak je nastaven</w:t>
            </w:r>
            <w:r>
              <w:rPr>
                <w:sz w:val="22"/>
                <w:szCs w:val="22"/>
              </w:rPr>
              <w:t xml:space="preserve"> - „nastínit kulturní identitu současné generace dětí ve vztahu k rodině, škole a k médiím“ – považuji za problematický</w:t>
            </w:r>
            <w:r w:rsidR="00A0213C">
              <w:rPr>
                <w:sz w:val="22"/>
                <w:szCs w:val="22"/>
              </w:rPr>
              <w:t xml:space="preserve"> ze dvou důvodů. Za prvé, je nesmírně široký. Z</w:t>
            </w:r>
            <w:r>
              <w:rPr>
                <w:sz w:val="22"/>
                <w:szCs w:val="22"/>
              </w:rPr>
              <w:t>a druhé, pokouší se vztáhnout něco tak heterogenního</w:t>
            </w:r>
            <w:r w:rsidR="0070451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jako je kulturní identita</w:t>
            </w:r>
            <w:r w:rsidR="0070451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hned ke třem různým institucím, což </w:t>
            </w:r>
            <w:r w:rsidR="0070451F">
              <w:rPr>
                <w:sz w:val="22"/>
                <w:szCs w:val="22"/>
              </w:rPr>
              <w:t>v důsledku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vede k povrchnosti a nevaliditě realizovaného šetření.</w:t>
            </w:r>
          </w:p>
          <w:p w:rsidR="00686750" w:rsidRDefault="006867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̶  Práce má velmi průměrnou stylistiku. Často pracuje s neadekvátními termíny a obraty, které způsobují, že mnoho autorčiných vět a tvrzení je neurčitých.</w:t>
            </w:r>
          </w:p>
          <w:p w:rsidR="00686750" w:rsidRDefault="006867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̶  </w:t>
            </w:r>
            <w:r w:rsidR="00A0213C">
              <w:rPr>
                <w:sz w:val="22"/>
                <w:szCs w:val="22"/>
              </w:rPr>
              <w:t>I když je t</w:t>
            </w:r>
            <w:r>
              <w:rPr>
                <w:sz w:val="22"/>
                <w:szCs w:val="22"/>
              </w:rPr>
              <w:t xml:space="preserve">eoretická část </w:t>
            </w:r>
            <w:r w:rsidR="00A0213C">
              <w:rPr>
                <w:sz w:val="22"/>
                <w:szCs w:val="22"/>
              </w:rPr>
              <w:t xml:space="preserve">MDP </w:t>
            </w:r>
            <w:r>
              <w:rPr>
                <w:sz w:val="22"/>
                <w:szCs w:val="22"/>
              </w:rPr>
              <w:t xml:space="preserve">velmi obsáhlá, </w:t>
            </w:r>
            <w:r w:rsidR="00A0213C">
              <w:rPr>
                <w:sz w:val="22"/>
                <w:szCs w:val="22"/>
              </w:rPr>
              <w:t>budí dojem výrazné nepřehlednosti</w:t>
            </w:r>
            <w:r>
              <w:rPr>
                <w:sz w:val="22"/>
                <w:szCs w:val="22"/>
              </w:rPr>
              <w:t>. Není z ní patrná logika výstavby argumentace ve vztahu ke zkoumanému problému MDP.</w:t>
            </w:r>
            <w:r w:rsidR="00A021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</w:t>
            </w:r>
            <w:r w:rsidR="00A0213C">
              <w:rPr>
                <w:sz w:val="22"/>
                <w:szCs w:val="22"/>
              </w:rPr>
              <w:t xml:space="preserve"> případě teoretické části </w:t>
            </w:r>
            <w:r>
              <w:rPr>
                <w:sz w:val="22"/>
                <w:szCs w:val="22"/>
              </w:rPr>
              <w:t xml:space="preserve">není </w:t>
            </w:r>
            <w:r w:rsidR="00A0213C">
              <w:rPr>
                <w:sz w:val="22"/>
                <w:szCs w:val="22"/>
              </w:rPr>
              <w:t xml:space="preserve">kupříkladu </w:t>
            </w:r>
            <w:r>
              <w:rPr>
                <w:sz w:val="22"/>
                <w:szCs w:val="22"/>
              </w:rPr>
              <w:t>jasná funkce his</w:t>
            </w:r>
            <w:r w:rsidR="00A0213C">
              <w:rPr>
                <w:sz w:val="22"/>
                <w:szCs w:val="22"/>
              </w:rPr>
              <w:t>torického exkurzu do Platónova či</w:t>
            </w:r>
            <w:r>
              <w:rPr>
                <w:sz w:val="22"/>
                <w:szCs w:val="22"/>
              </w:rPr>
              <w:t xml:space="preserve"> Komenského pojetí výchovy pro zaměření práce (</w:t>
            </w:r>
            <w:r w:rsidR="0070451F">
              <w:rPr>
                <w:sz w:val="22"/>
                <w:szCs w:val="22"/>
              </w:rPr>
              <w:t xml:space="preserve">tj. </w:t>
            </w:r>
            <w:r>
              <w:rPr>
                <w:sz w:val="22"/>
                <w:szCs w:val="22"/>
              </w:rPr>
              <w:t>pro naplnění jejího výzkumného cíle). Podobně je tomu i u dalších pasáží teoretické části práce (</w:t>
            </w:r>
            <w:r w:rsidR="00A0213C">
              <w:rPr>
                <w:sz w:val="22"/>
                <w:szCs w:val="22"/>
              </w:rPr>
              <w:t xml:space="preserve">viz </w:t>
            </w:r>
            <w:r>
              <w:rPr>
                <w:sz w:val="22"/>
                <w:szCs w:val="22"/>
              </w:rPr>
              <w:t>např. str. 24).</w:t>
            </w:r>
          </w:p>
          <w:p w:rsidR="00686750" w:rsidRPr="00C50B27" w:rsidRDefault="006867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̶  Autorka mnohdy </w:t>
            </w:r>
            <w:r w:rsidR="00A0213C">
              <w:rPr>
                <w:sz w:val="22"/>
                <w:szCs w:val="22"/>
              </w:rPr>
              <w:t xml:space="preserve">cituje </w:t>
            </w:r>
            <w:r w:rsidR="0070451F">
              <w:rPr>
                <w:sz w:val="22"/>
                <w:szCs w:val="22"/>
              </w:rPr>
              <w:t>jednu</w:t>
            </w:r>
            <w:r>
              <w:rPr>
                <w:sz w:val="22"/>
                <w:szCs w:val="22"/>
              </w:rPr>
              <w:t xml:space="preserve"> publikaci různými způsoby (exemplárně viz Urban a kol. 2011 versus Urban et al., 2011 na str. 41).</w:t>
            </w:r>
          </w:p>
          <w:p w:rsidR="00BF5C7D" w:rsidRDefault="00BF5C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̶  Výzkumný vzorek je velmi úsporný, na dolní hranici pož</w:t>
            </w:r>
            <w:r w:rsidR="00A0213C">
              <w:rPr>
                <w:sz w:val="22"/>
                <w:szCs w:val="22"/>
              </w:rPr>
              <w:t>adavků pro magisterské studium.</w:t>
            </w:r>
          </w:p>
          <w:p w:rsidR="00BF5C7D" w:rsidRDefault="00BF5C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̶  Metodologická část práce postrádá popis některých fází kvalitativního výzkumu, zejména samotného průběhu rozhovorů (jejich délky aj.), nemluvě o tom, jak byly rozhovory ovlivněny tím, že autorka děti znala.</w:t>
            </w:r>
          </w:p>
          <w:p w:rsidR="00F1326B" w:rsidRPr="00C50B27" w:rsidRDefault="00BF5C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̶  Otázky položené v rozhovorech s informanty nejsou vůbec spojeny s problematikou identity dítěte – míří na spokojenost s životem v daném městě, na vztah k cizincům a cizímu jazyku</w:t>
            </w:r>
            <w:r w:rsidR="00A021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respektive k médiím.</w:t>
            </w:r>
            <w:r w:rsidR="00A0213C">
              <w:rPr>
                <w:sz w:val="22"/>
                <w:szCs w:val="22"/>
              </w:rPr>
              <w:t xml:space="preserve"> Díky </w:t>
            </w:r>
            <w:r w:rsidR="00A0213C">
              <w:rPr>
                <w:sz w:val="22"/>
                <w:szCs w:val="22"/>
              </w:rPr>
              <w:lastRenderedPageBreak/>
              <w:t>tomu autorka nedospívá (ani nemůže) k žádným relevantním zjištěním ohledně kulturní identity zkoumaných dětí.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FD43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autorka metodologicky postupovala, aby zajistila co nejvyšší validitu svého výzkumného vzorku?</w:t>
            </w:r>
          </w:p>
          <w:p w:rsidR="00FD4333" w:rsidRPr="00C50B27" w:rsidRDefault="00FD4333" w:rsidP="00FD4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autorčiny otázky z interview souvisí s identitou zkoumaných dětí (tzn. s jejich SELF, Sebepojetím, Jáství, způsobem sebedefinice a sebevymezování)?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0213C">
              <w:rPr>
                <w:sz w:val="22"/>
                <w:szCs w:val="22"/>
              </w:rPr>
              <w:t xml:space="preserve"> 30. 04. 2018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0213C">
              <w:rPr>
                <w:sz w:val="22"/>
                <w:szCs w:val="22"/>
              </w:rPr>
              <w:t xml:space="preserve"> Mgr. Jan Kalenda,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ED1" w:rsidRDefault="00AC7ED1">
      <w:r>
        <w:separator/>
      </w:r>
    </w:p>
  </w:endnote>
  <w:endnote w:type="continuationSeparator" w:id="0">
    <w:p w:rsidR="00AC7ED1" w:rsidRDefault="00AC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ED1" w:rsidRDefault="00AC7ED1">
      <w:r>
        <w:separator/>
      </w:r>
    </w:p>
  </w:footnote>
  <w:footnote w:type="continuationSeparator" w:id="0">
    <w:p w:rsidR="00AC7ED1" w:rsidRDefault="00AC7ED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1NTc2NTa1MDYAEko6SsGpxcWZ+XkgBca1AOfxQ/8sAAAA"/>
  </w:docVars>
  <w:rsids>
    <w:rsidRoot w:val="00C823C0"/>
    <w:rsid w:val="002B766C"/>
    <w:rsid w:val="002D76F6"/>
    <w:rsid w:val="00362AB0"/>
    <w:rsid w:val="003F5DA2"/>
    <w:rsid w:val="00512982"/>
    <w:rsid w:val="00526D47"/>
    <w:rsid w:val="0055255D"/>
    <w:rsid w:val="005C219A"/>
    <w:rsid w:val="006847E2"/>
    <w:rsid w:val="00686750"/>
    <w:rsid w:val="0070451F"/>
    <w:rsid w:val="00714468"/>
    <w:rsid w:val="008614B3"/>
    <w:rsid w:val="00956A78"/>
    <w:rsid w:val="009B2248"/>
    <w:rsid w:val="00A0213C"/>
    <w:rsid w:val="00A118EE"/>
    <w:rsid w:val="00AC7ED1"/>
    <w:rsid w:val="00AF1740"/>
    <w:rsid w:val="00B411DB"/>
    <w:rsid w:val="00BA3203"/>
    <w:rsid w:val="00BF5C7D"/>
    <w:rsid w:val="00C50B27"/>
    <w:rsid w:val="00C823C0"/>
    <w:rsid w:val="00CC4B67"/>
    <w:rsid w:val="00CE0A8B"/>
    <w:rsid w:val="00DC1BF5"/>
    <w:rsid w:val="00E554A7"/>
    <w:rsid w:val="00E67C85"/>
    <w:rsid w:val="00E7015E"/>
    <w:rsid w:val="00E709EA"/>
    <w:rsid w:val="00F1326B"/>
    <w:rsid w:val="00FD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823FA"/>
  <w15:chartTrackingRefBased/>
  <w15:docId w15:val="{F495473C-4158-474E-86F3-7B97E89E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2B76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B7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AppData\Local\Microsoft\Windows\Temporary%20Internet%20Files\Content.Outlook\PYC5K9KX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66</TotalTime>
  <Pages>1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 Kalenda</dc:creator>
  <cp:keywords/>
  <cp:lastModifiedBy>Jan Kalenda</cp:lastModifiedBy>
  <cp:revision>11</cp:revision>
  <cp:lastPrinted>2018-05-02T13:18:00Z</cp:lastPrinted>
  <dcterms:created xsi:type="dcterms:W3CDTF">2018-04-27T13:20:00Z</dcterms:created>
  <dcterms:modified xsi:type="dcterms:W3CDTF">2018-05-02T13:18:00Z</dcterms:modified>
</cp:coreProperties>
</file>