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EF3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F3679">
              <w:rPr>
                <w:sz w:val="22"/>
                <w:szCs w:val="22"/>
              </w:rPr>
              <w:t>Helena Suchá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F36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středoškolských pedagogických pra</w:t>
            </w:r>
            <w:r w:rsidR="000F6BAB">
              <w:rPr>
                <w:sz w:val="22"/>
                <w:szCs w:val="22"/>
              </w:rPr>
              <w:t>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63E1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B3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D36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F3679" w:rsidP="00920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3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9F7292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54A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EF367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F367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EF367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E1E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EF3679" w:rsidP="00EF3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1E2E" w:rsidRDefault="002E1E2E" w:rsidP="00362AB0">
            <w:pPr>
              <w:rPr>
                <w:sz w:val="22"/>
                <w:szCs w:val="22"/>
              </w:rPr>
            </w:pPr>
          </w:p>
          <w:p w:rsidR="00A91A3B" w:rsidRPr="00A91A3B" w:rsidRDefault="00A91A3B" w:rsidP="00362AB0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EF3679" w:rsidRDefault="001C5432" w:rsidP="00F63E1A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výběr </w:t>
            </w:r>
            <w:r w:rsidR="00EF3679">
              <w:rPr>
                <w:sz w:val="22"/>
                <w:szCs w:val="22"/>
              </w:rPr>
              <w:t xml:space="preserve">aktuálního tématu </w:t>
            </w:r>
          </w:p>
          <w:p w:rsidR="001C5432" w:rsidRDefault="001C5432" w:rsidP="00F63E1A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91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F3679" w:rsidRDefault="00EF3679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četnost přímých citací v teoretické části práce </w:t>
            </w:r>
          </w:p>
          <w:p w:rsidR="00A91A3B" w:rsidRPr="00EF3679" w:rsidRDefault="00EF3679" w:rsidP="00A91A3B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F3679">
              <w:rPr>
                <w:b/>
                <w:sz w:val="20"/>
                <w:szCs w:val="20"/>
              </w:rPr>
              <w:t>při kontrole plagiátorství prokázána významná shoda textu empirické části s jinou diplomovou prací</w:t>
            </w:r>
          </w:p>
          <w:p w:rsidR="00B411DB" w:rsidRPr="00EF3679" w:rsidRDefault="00DB3365" w:rsidP="00362AB0">
            <w:pPr>
              <w:rPr>
                <w:sz w:val="20"/>
                <w:szCs w:val="20"/>
              </w:rPr>
            </w:pPr>
            <w:r w:rsidRPr="00EF3679">
              <w:rPr>
                <w:sz w:val="20"/>
                <w:szCs w:val="20"/>
              </w:rPr>
              <w:t xml:space="preserve"> </w:t>
            </w:r>
          </w:p>
          <w:p w:rsidR="00CD36DC" w:rsidRPr="00C50B27" w:rsidRDefault="00CD36DC" w:rsidP="00EF367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F3679" w:rsidP="00EF3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formulovat vlastní komentář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EF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EF367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3E1A">
              <w:rPr>
                <w:sz w:val="22"/>
                <w:szCs w:val="22"/>
              </w:rPr>
              <w:t xml:space="preserve"> </w:t>
            </w:r>
            <w:r w:rsidR="00EF3679">
              <w:rPr>
                <w:sz w:val="22"/>
                <w:szCs w:val="22"/>
              </w:rPr>
              <w:t>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F367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46212">
              <w:rPr>
                <w:sz w:val="22"/>
                <w:szCs w:val="22"/>
              </w:rPr>
              <w:t xml:space="preserve"> </w:t>
            </w:r>
            <w:r w:rsidR="000F6BAB">
              <w:rPr>
                <w:sz w:val="22"/>
                <w:szCs w:val="22"/>
              </w:rPr>
              <w:t xml:space="preserve">Šalenová v. r. </w:t>
            </w:r>
            <w:bookmarkStart w:id="0" w:name="_GoBack"/>
            <w:bookmarkEnd w:id="0"/>
            <w:r w:rsidR="0054621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 w:rsidSect="00B41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B7" w:rsidRDefault="008929B7">
      <w:r>
        <w:separator/>
      </w:r>
    </w:p>
  </w:endnote>
  <w:endnote w:type="continuationSeparator" w:id="0">
    <w:p w:rsidR="008929B7" w:rsidRDefault="0089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B7" w:rsidRDefault="008929B7">
      <w:r>
        <w:separator/>
      </w:r>
    </w:p>
  </w:footnote>
  <w:footnote w:type="continuationSeparator" w:id="0">
    <w:p w:rsidR="008929B7" w:rsidRDefault="008929B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A3B"/>
    <w:rsid w:val="000B21D6"/>
    <w:rsid w:val="000F6BAB"/>
    <w:rsid w:val="001C5432"/>
    <w:rsid w:val="002E1E2E"/>
    <w:rsid w:val="00362AB0"/>
    <w:rsid w:val="003A1014"/>
    <w:rsid w:val="003F5DA2"/>
    <w:rsid w:val="004654A3"/>
    <w:rsid w:val="00512982"/>
    <w:rsid w:val="00526D47"/>
    <w:rsid w:val="00546212"/>
    <w:rsid w:val="0055255D"/>
    <w:rsid w:val="005C219A"/>
    <w:rsid w:val="006847E2"/>
    <w:rsid w:val="0073516A"/>
    <w:rsid w:val="00852877"/>
    <w:rsid w:val="008614B3"/>
    <w:rsid w:val="008929B7"/>
    <w:rsid w:val="00920173"/>
    <w:rsid w:val="009B2248"/>
    <w:rsid w:val="009F7292"/>
    <w:rsid w:val="00A91A3B"/>
    <w:rsid w:val="00AF1740"/>
    <w:rsid w:val="00B411DB"/>
    <w:rsid w:val="00B41D01"/>
    <w:rsid w:val="00BA3203"/>
    <w:rsid w:val="00C50B27"/>
    <w:rsid w:val="00CD36DC"/>
    <w:rsid w:val="00CE0A8B"/>
    <w:rsid w:val="00DB3365"/>
    <w:rsid w:val="00DC1BF5"/>
    <w:rsid w:val="00E67C85"/>
    <w:rsid w:val="00E709EA"/>
    <w:rsid w:val="00E732E7"/>
    <w:rsid w:val="00E957FD"/>
    <w:rsid w:val="00EF3679"/>
    <w:rsid w:val="00F1326B"/>
    <w:rsid w:val="00F63E1A"/>
    <w:rsid w:val="00F6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27105"/>
  <w15:docId w15:val="{47A1BC2F-0422-46AD-ADA1-7DC1756E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5462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46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2018-05-02T12:06:00Z</cp:lastPrinted>
  <dcterms:created xsi:type="dcterms:W3CDTF">2018-05-02T12:06:00Z</dcterms:created>
  <dcterms:modified xsi:type="dcterms:W3CDTF">2018-05-02T12:06:00Z</dcterms:modified>
</cp:coreProperties>
</file>