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234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Irena Sedláčková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234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Připravenost škol na krizové situace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234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Zlatica </w:t>
            </w:r>
            <w:proofErr w:type="spellStart"/>
            <w:r>
              <w:rPr>
                <w:sz w:val="22"/>
                <w:szCs w:val="22"/>
              </w:rPr>
              <w:t>Dorková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234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234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619CB" w:rsidRDefault="00F23458" w:rsidP="00C619CB">
            <w:pPr>
              <w:jc w:val="both"/>
              <w:rPr>
                <w:sz w:val="22"/>
                <w:szCs w:val="22"/>
              </w:rPr>
            </w:pPr>
            <w:r w:rsidRPr="00025DBC">
              <w:rPr>
                <w:sz w:val="22"/>
                <w:szCs w:val="22"/>
              </w:rPr>
              <w:t>Student</w:t>
            </w:r>
            <w:r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</w:t>
            </w:r>
            <w:r w:rsidRPr="00025DBC">
              <w:rPr>
                <w:sz w:val="22"/>
                <w:szCs w:val="22"/>
              </w:rPr>
              <w:t>si pro zpracování DP vybral</w:t>
            </w: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téma, které je v české odborné literatuře opomíjeno, výbě</w:t>
            </w:r>
            <w:r>
              <w:rPr>
                <w:sz w:val="22"/>
                <w:szCs w:val="22"/>
              </w:rPr>
              <w:t xml:space="preserve">r tématu DP hodnotím pozitivně, stejně tak využitelnost výsledků výzkumu v praxi. </w:t>
            </w:r>
            <w:r w:rsidR="00C619CB">
              <w:rPr>
                <w:sz w:val="22"/>
                <w:szCs w:val="22"/>
              </w:rPr>
              <w:t xml:space="preserve">V DP můžeme zaznamenat odborné zkušenosti studentky, které sama získala při práci s posttraumatickou podporou obětem trestných činů, svědkům a jejich rodinám. </w:t>
            </w:r>
            <w:r w:rsidR="00A14329">
              <w:rPr>
                <w:sz w:val="22"/>
                <w:szCs w:val="22"/>
              </w:rPr>
              <w:t>Práci doporučuji k obhajobě.</w:t>
            </w:r>
          </w:p>
          <w:p w:rsidR="00A14329" w:rsidRPr="00A14329" w:rsidRDefault="008A49F9" w:rsidP="00C619C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Mezi s</w:t>
            </w:r>
            <w:r w:rsidR="00A14329" w:rsidRPr="00A14329">
              <w:rPr>
                <w:b/>
                <w:sz w:val="22"/>
                <w:szCs w:val="22"/>
              </w:rPr>
              <w:t>ilné stránky</w:t>
            </w:r>
            <w:r>
              <w:rPr>
                <w:b/>
                <w:sz w:val="22"/>
                <w:szCs w:val="22"/>
              </w:rPr>
              <w:t xml:space="preserve"> předložené práce patří</w:t>
            </w:r>
            <w:r w:rsidR="00A14329" w:rsidRPr="00A14329">
              <w:rPr>
                <w:b/>
                <w:sz w:val="22"/>
                <w:szCs w:val="22"/>
              </w:rPr>
              <w:t>:</w:t>
            </w:r>
          </w:p>
          <w:p w:rsidR="00A14329" w:rsidRDefault="00A14329" w:rsidP="008A49F9">
            <w:pPr>
              <w:numPr>
                <w:ilvl w:val="0"/>
                <w:numId w:val="4"/>
              </w:num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doporučených formálních náležitostí závěrečné práce.</w:t>
            </w:r>
          </w:p>
          <w:p w:rsidR="008A49F9" w:rsidRDefault="008A49F9" w:rsidP="008A49F9">
            <w:pPr>
              <w:numPr>
                <w:ilvl w:val="0"/>
                <w:numId w:val="4"/>
              </w:num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po stylistické a gramatické stránce bezproblémová, </w:t>
            </w:r>
            <w:r w:rsidR="001F3EDB">
              <w:rPr>
                <w:sz w:val="22"/>
                <w:szCs w:val="22"/>
              </w:rPr>
              <w:t xml:space="preserve">v textu se vyskytují </w:t>
            </w:r>
            <w:r>
              <w:rPr>
                <w:sz w:val="22"/>
                <w:szCs w:val="22"/>
              </w:rPr>
              <w:t xml:space="preserve">občasné chyby </w:t>
            </w:r>
            <w:r w:rsidR="001F3EDB">
              <w:rPr>
                <w:sz w:val="22"/>
                <w:szCs w:val="22"/>
              </w:rPr>
              <w:t xml:space="preserve">/ překlepy, které však kvalitu práce výrazně nesnižují. </w:t>
            </w:r>
          </w:p>
          <w:p w:rsidR="008A49F9" w:rsidRDefault="008A49F9" w:rsidP="008A49F9">
            <w:pPr>
              <w:numPr>
                <w:ilvl w:val="0"/>
                <w:numId w:val="4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A14329">
              <w:rPr>
                <w:sz w:val="22"/>
                <w:szCs w:val="22"/>
              </w:rPr>
              <w:t xml:space="preserve">Při psaní teoretické části vycházela studentka z dostupných tuzemských a zahraničních odborných publikací. </w:t>
            </w:r>
          </w:p>
          <w:p w:rsidR="00A14329" w:rsidRDefault="00A14329" w:rsidP="008A49F9">
            <w:pPr>
              <w:numPr>
                <w:ilvl w:val="0"/>
                <w:numId w:val="4"/>
              </w:num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Originálnost</w:t>
            </w:r>
            <w:r>
              <w:rPr>
                <w:sz w:val="22"/>
                <w:szCs w:val="22"/>
              </w:rPr>
              <w:t xml:space="preserve"> teoretické části spočívá v tom, že obsahuje souhrnný přehled z oblasti pomoci v krizových situacích. Zvláště hodnotná je kapitola 5 Škola a neštěstí – co pomáhá, která uvádí publikace, postupy a metody krizové intervence s dětmi ve školách, a to jak z pohledu tuzemské, ale i zahraniční praxe. Je to důležité zejména z důvodu zvyšujícího se počtu neštěstí ve školách – např. napadení, ozbrojené útoky, úrazy apod.</w:t>
            </w:r>
            <w:r w:rsidR="008A49F9">
              <w:rPr>
                <w:sz w:val="22"/>
                <w:szCs w:val="22"/>
              </w:rPr>
              <w:t xml:space="preserve"> Studentka</w:t>
            </w:r>
            <w:r w:rsidR="008A49F9">
              <w:rPr>
                <w:sz w:val="22"/>
                <w:szCs w:val="22"/>
              </w:rPr>
              <w:t xml:space="preserve"> v teoretické části prokazuje velmi dobrou znalost studované problematiky.</w:t>
            </w:r>
          </w:p>
          <w:p w:rsidR="008A49F9" w:rsidRPr="00546AFF" w:rsidRDefault="00A14329" w:rsidP="00546AFF">
            <w:pPr>
              <w:numPr>
                <w:ilvl w:val="0"/>
                <w:numId w:val="4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A14329">
              <w:rPr>
                <w:sz w:val="22"/>
                <w:szCs w:val="22"/>
              </w:rPr>
              <w:t>Jednotlivé kapitoly jsou proporcionální a odpovídají zadání DP.</w:t>
            </w:r>
            <w:r w:rsidR="00546AFF" w:rsidRPr="0018756D">
              <w:rPr>
                <w:sz w:val="22"/>
                <w:szCs w:val="22"/>
              </w:rPr>
              <w:t xml:space="preserve"> </w:t>
            </w:r>
            <w:r w:rsidR="00546AFF" w:rsidRPr="0018756D">
              <w:rPr>
                <w:sz w:val="22"/>
                <w:szCs w:val="22"/>
              </w:rPr>
              <w:t xml:space="preserve">Studentka prokázala schopnost utvářet </w:t>
            </w:r>
            <w:r w:rsidR="00546AFF">
              <w:rPr>
                <w:sz w:val="22"/>
                <w:szCs w:val="22"/>
              </w:rPr>
              <w:t>odborný</w:t>
            </w:r>
            <w:r w:rsidR="00546AFF" w:rsidRPr="0018756D">
              <w:rPr>
                <w:sz w:val="22"/>
                <w:szCs w:val="22"/>
              </w:rPr>
              <w:t xml:space="preserve"> text. </w:t>
            </w:r>
          </w:p>
          <w:p w:rsidR="0018756D" w:rsidRPr="00546AFF" w:rsidRDefault="008A49F9" w:rsidP="00546AFF">
            <w:pPr>
              <w:numPr>
                <w:ilvl w:val="0"/>
                <w:numId w:val="4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8A49F9">
              <w:rPr>
                <w:sz w:val="22"/>
                <w:szCs w:val="22"/>
              </w:rPr>
              <w:t>Praktická část je zaměřena kvantitativně, kdy studentka prostřednictvím dotazníku zkoumala, jaká je připravenost základních a středních škol v Olomouckém kraji na krizové situace.</w:t>
            </w:r>
            <w:r w:rsidR="0018756D">
              <w:rPr>
                <w:sz w:val="22"/>
                <w:szCs w:val="22"/>
              </w:rPr>
              <w:t xml:space="preserve"> </w:t>
            </w:r>
            <w:r w:rsidR="0018756D" w:rsidRPr="0018756D">
              <w:rPr>
                <w:sz w:val="22"/>
                <w:szCs w:val="22"/>
              </w:rPr>
              <w:t>Studentce se podařilo naplnit stanovené cíle</w:t>
            </w:r>
            <w:r w:rsidR="00352579">
              <w:rPr>
                <w:sz w:val="22"/>
                <w:szCs w:val="22"/>
              </w:rPr>
              <w:t xml:space="preserve"> a d</w:t>
            </w:r>
            <w:r w:rsidRPr="008A49F9">
              <w:rPr>
                <w:sz w:val="22"/>
                <w:szCs w:val="22"/>
              </w:rPr>
              <w:t xml:space="preserve">održela doporučený metodologický postup. Předvýzkum provedla na 10 respondentech. Získala celkem 180 vyplněných dotazníků. </w:t>
            </w:r>
            <w:r w:rsidR="00352579">
              <w:rPr>
                <w:sz w:val="22"/>
                <w:szCs w:val="22"/>
              </w:rPr>
              <w:t>Studentka dokázala objektivně a</w:t>
            </w:r>
            <w:r w:rsidR="0018756D" w:rsidRPr="0018756D">
              <w:rPr>
                <w:sz w:val="22"/>
                <w:szCs w:val="22"/>
              </w:rPr>
              <w:t xml:space="preserve"> </w:t>
            </w:r>
            <w:r w:rsidR="00352579">
              <w:rPr>
                <w:sz w:val="22"/>
                <w:szCs w:val="22"/>
              </w:rPr>
              <w:t xml:space="preserve">i </w:t>
            </w:r>
            <w:r w:rsidR="0018756D" w:rsidRPr="0018756D">
              <w:rPr>
                <w:sz w:val="22"/>
                <w:szCs w:val="22"/>
              </w:rPr>
              <w:t>s</w:t>
            </w:r>
            <w:r w:rsidR="00352579">
              <w:rPr>
                <w:sz w:val="22"/>
                <w:szCs w:val="22"/>
              </w:rPr>
              <w:t> </w:t>
            </w:r>
            <w:r w:rsidR="0018756D" w:rsidRPr="0018756D">
              <w:rPr>
                <w:sz w:val="22"/>
                <w:szCs w:val="22"/>
              </w:rPr>
              <w:t>patřič</w:t>
            </w:r>
            <w:r w:rsidR="00352579">
              <w:rPr>
                <w:sz w:val="22"/>
                <w:szCs w:val="22"/>
              </w:rPr>
              <w:t xml:space="preserve">ným odborným náhledem </w:t>
            </w:r>
            <w:r w:rsidR="0018756D" w:rsidRPr="0018756D">
              <w:rPr>
                <w:sz w:val="22"/>
                <w:szCs w:val="22"/>
              </w:rPr>
              <w:t>zhodnotit a formulovat závěry, ke kterým v práci dospěla.</w:t>
            </w:r>
            <w:r w:rsidR="0018756D" w:rsidRPr="0018756D">
              <w:rPr>
                <w:sz w:val="20"/>
                <w:szCs w:val="20"/>
              </w:rPr>
              <w:t xml:space="preserve"> </w:t>
            </w:r>
          </w:p>
          <w:p w:rsidR="008A49F9" w:rsidRPr="008A49F9" w:rsidRDefault="008A49F9" w:rsidP="008A49F9">
            <w:pPr>
              <w:numPr>
                <w:ilvl w:val="0"/>
                <w:numId w:val="4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8A49F9">
              <w:rPr>
                <w:bCs/>
                <w:sz w:val="22"/>
                <w:szCs w:val="22"/>
              </w:rPr>
              <w:t xml:space="preserve">Studentka byla jinak při psaní </w:t>
            </w:r>
            <w:bookmarkStart w:id="0" w:name="_GoBack"/>
            <w:bookmarkEnd w:id="0"/>
            <w:r w:rsidRPr="008A49F9">
              <w:rPr>
                <w:bCs/>
                <w:sz w:val="22"/>
                <w:szCs w:val="22"/>
              </w:rPr>
              <w:t xml:space="preserve">samostatná a akceptovala doporučení vedoucí DP. </w:t>
            </w:r>
          </w:p>
          <w:p w:rsidR="008A49F9" w:rsidRPr="00A14329" w:rsidRDefault="008A49F9" w:rsidP="008A49F9">
            <w:pPr>
              <w:numPr>
                <w:ilvl w:val="0"/>
                <w:numId w:val="4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FA42B2">
              <w:rPr>
                <w:sz w:val="22"/>
                <w:szCs w:val="22"/>
              </w:rPr>
              <w:t xml:space="preserve">Práce byla zkontrolována systémem pro odhalování plagiátů </w:t>
            </w:r>
            <w:proofErr w:type="spellStart"/>
            <w:r w:rsidRPr="00FA42B2">
              <w:rPr>
                <w:sz w:val="22"/>
                <w:szCs w:val="22"/>
              </w:rPr>
              <w:t>Theses</w:t>
            </w:r>
            <w:proofErr w:type="spellEnd"/>
            <w:r w:rsidRPr="00FA42B2">
              <w:rPr>
                <w:sz w:val="22"/>
                <w:szCs w:val="22"/>
              </w:rPr>
              <w:t xml:space="preserve"> s výsledkem negativním.</w:t>
            </w:r>
          </w:p>
          <w:p w:rsidR="00A14329" w:rsidRPr="008A49F9" w:rsidRDefault="008A49F9" w:rsidP="00A14329">
            <w:pPr>
              <w:rPr>
                <w:b/>
                <w:sz w:val="22"/>
                <w:szCs w:val="22"/>
              </w:rPr>
            </w:pPr>
            <w:r w:rsidRPr="008A49F9">
              <w:rPr>
                <w:b/>
                <w:sz w:val="22"/>
                <w:szCs w:val="22"/>
              </w:rPr>
              <w:lastRenderedPageBreak/>
              <w:t>Mezi slabé stránky předložené práce patří:</w:t>
            </w:r>
          </w:p>
          <w:p w:rsidR="0018756D" w:rsidRDefault="0018756D" w:rsidP="0018756D">
            <w:pPr>
              <w:numPr>
                <w:ilvl w:val="0"/>
                <w:numId w:val="5"/>
              </w:num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18756D">
              <w:rPr>
                <w:sz w:val="22"/>
                <w:szCs w:val="22"/>
              </w:rPr>
              <w:t xml:space="preserve">ednotlivé kapitoly i myšlenkové pochody </w:t>
            </w:r>
            <w:r>
              <w:rPr>
                <w:sz w:val="22"/>
                <w:szCs w:val="22"/>
              </w:rPr>
              <w:t>studentky</w:t>
            </w:r>
            <w:r w:rsidRPr="0018756D">
              <w:rPr>
                <w:sz w:val="22"/>
                <w:szCs w:val="22"/>
              </w:rPr>
              <w:t xml:space="preserve"> v rámci jednotlivých kapitol </w:t>
            </w:r>
            <w:r>
              <w:rPr>
                <w:sz w:val="22"/>
                <w:szCs w:val="22"/>
              </w:rPr>
              <w:t>mohly být více</w:t>
            </w:r>
            <w:r>
              <w:rPr>
                <w:sz w:val="22"/>
                <w:szCs w:val="22"/>
              </w:rPr>
              <w:t xml:space="preserve"> </w:t>
            </w:r>
            <w:r w:rsidRPr="0018756D">
              <w:rPr>
                <w:sz w:val="22"/>
                <w:szCs w:val="22"/>
              </w:rPr>
              <w:t>vzájemně provázány.</w:t>
            </w:r>
          </w:p>
          <w:p w:rsidR="00546AFF" w:rsidRPr="00546AFF" w:rsidRDefault="0018756D" w:rsidP="00546AFF">
            <w:pPr>
              <w:numPr>
                <w:ilvl w:val="0"/>
                <w:numId w:val="5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</w:t>
            </w:r>
            <w:r w:rsidR="008A49F9">
              <w:rPr>
                <w:sz w:val="22"/>
                <w:szCs w:val="22"/>
              </w:rPr>
              <w:t>chybí místy výraznější propracovanost/syntéza jednotlivých tvrzen</w:t>
            </w:r>
            <w:r w:rsidR="00546AFF">
              <w:rPr>
                <w:sz w:val="22"/>
                <w:szCs w:val="22"/>
              </w:rPr>
              <w:t>í.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A14329" w:rsidRDefault="00A14329" w:rsidP="00A14329">
            <w:pPr>
              <w:pStyle w:val="Odstavecseseznamem"/>
              <w:numPr>
                <w:ilvl w:val="0"/>
                <w:numId w:val="1"/>
              </w:numPr>
              <w:tabs>
                <w:tab w:val="left" w:pos="284"/>
              </w:tabs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výsledky z DP Vás nejvíce překvapily a proč?</w:t>
            </w:r>
          </w:p>
          <w:p w:rsidR="00B411DB" w:rsidRDefault="00A14329" w:rsidP="00A14329">
            <w:pPr>
              <w:pStyle w:val="Odstavecseseznamem"/>
              <w:numPr>
                <w:ilvl w:val="0"/>
                <w:numId w:val="1"/>
              </w:numPr>
              <w:tabs>
                <w:tab w:val="left" w:pos="284"/>
              </w:tabs>
              <w:ind w:hanging="720"/>
              <w:rPr>
                <w:sz w:val="22"/>
                <w:szCs w:val="22"/>
              </w:rPr>
            </w:pPr>
            <w:r w:rsidRPr="00A14329">
              <w:rPr>
                <w:sz w:val="22"/>
                <w:szCs w:val="22"/>
              </w:rPr>
              <w:t>Uveďte nejvýznamnější doporučení pro praxi, která vyplynula z dotazníkového šetření.</w:t>
            </w:r>
          </w:p>
          <w:p w:rsidR="00546AFF" w:rsidRPr="00A14329" w:rsidRDefault="00546AFF" w:rsidP="00A14329">
            <w:pPr>
              <w:pStyle w:val="Odstavecseseznamem"/>
              <w:numPr>
                <w:ilvl w:val="0"/>
                <w:numId w:val="1"/>
              </w:numPr>
              <w:tabs>
                <w:tab w:val="left" w:pos="284"/>
              </w:tabs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limity vašeho kvantitativního výzkumného šetření.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619CB">
              <w:rPr>
                <w:sz w:val="22"/>
                <w:szCs w:val="22"/>
              </w:rPr>
              <w:t xml:space="preserve"> 3. 5. 2018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619CB">
              <w:rPr>
                <w:sz w:val="22"/>
                <w:szCs w:val="22"/>
              </w:rPr>
              <w:t xml:space="preserve"> Zlatica </w:t>
            </w:r>
            <w:proofErr w:type="spellStart"/>
            <w:r w:rsidR="00C619CB">
              <w:rPr>
                <w:sz w:val="22"/>
                <w:szCs w:val="22"/>
              </w:rPr>
              <w:t>Dorková</w:t>
            </w:r>
            <w:proofErr w:type="spellEnd"/>
            <w:r w:rsidR="00C619CB">
              <w:rPr>
                <w:sz w:val="22"/>
                <w:szCs w:val="22"/>
              </w:rPr>
              <w:t xml:space="preserve">, v. r. </w:t>
            </w:r>
          </w:p>
        </w:tc>
      </w:tr>
    </w:tbl>
    <w:p w:rsidR="006847E2" w:rsidRDefault="006847E2" w:rsidP="00A14329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57C" w:rsidRDefault="0096757C">
      <w:r>
        <w:separator/>
      </w:r>
    </w:p>
  </w:endnote>
  <w:endnote w:type="continuationSeparator" w:id="0">
    <w:p w:rsidR="0096757C" w:rsidRDefault="0096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57C" w:rsidRDefault="0096757C">
      <w:r>
        <w:separator/>
      </w:r>
    </w:p>
  </w:footnote>
  <w:footnote w:type="continuationSeparator" w:id="0">
    <w:p w:rsidR="0096757C" w:rsidRDefault="0096757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C68A1"/>
    <w:multiLevelType w:val="hybridMultilevel"/>
    <w:tmpl w:val="7E0649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5243B"/>
    <w:multiLevelType w:val="hybridMultilevel"/>
    <w:tmpl w:val="46AE04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17DE0"/>
    <w:multiLevelType w:val="hybridMultilevel"/>
    <w:tmpl w:val="AC16778C"/>
    <w:lvl w:ilvl="0" w:tplc="056A03B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523FE"/>
    <w:multiLevelType w:val="hybridMultilevel"/>
    <w:tmpl w:val="035430B6"/>
    <w:lvl w:ilvl="0" w:tplc="9AF6667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809C1"/>
    <w:multiLevelType w:val="hybridMultilevel"/>
    <w:tmpl w:val="B6D45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58"/>
    <w:rsid w:val="0018756D"/>
    <w:rsid w:val="001F3EDB"/>
    <w:rsid w:val="00352579"/>
    <w:rsid w:val="00362AB0"/>
    <w:rsid w:val="003F5DA2"/>
    <w:rsid w:val="00512982"/>
    <w:rsid w:val="00514664"/>
    <w:rsid w:val="00526D47"/>
    <w:rsid w:val="00546AFF"/>
    <w:rsid w:val="0055255D"/>
    <w:rsid w:val="005C219A"/>
    <w:rsid w:val="006847E2"/>
    <w:rsid w:val="006F3139"/>
    <w:rsid w:val="0070056B"/>
    <w:rsid w:val="008A49F9"/>
    <w:rsid w:val="0096757C"/>
    <w:rsid w:val="00A14329"/>
    <w:rsid w:val="00B411DB"/>
    <w:rsid w:val="00BA3203"/>
    <w:rsid w:val="00C50B27"/>
    <w:rsid w:val="00C619CB"/>
    <w:rsid w:val="00DC1BF5"/>
    <w:rsid w:val="00E709EA"/>
    <w:rsid w:val="00E83040"/>
    <w:rsid w:val="00F2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4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4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8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kova\Downloads\POSUDEK%20VEDOUC&#205;HO%20DIPLOMOV&#201;%20PR&#193;CE_2015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(2)</Template>
  <TotalTime>66</TotalTime>
  <Pages>2</Pages>
  <Words>551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Dorkova</dc:creator>
  <cp:lastModifiedBy>Dorkova</cp:lastModifiedBy>
  <cp:revision>5</cp:revision>
  <cp:lastPrinted>2012-04-25T08:21:00Z</cp:lastPrinted>
  <dcterms:created xsi:type="dcterms:W3CDTF">2018-05-03T17:42:00Z</dcterms:created>
  <dcterms:modified xsi:type="dcterms:W3CDTF">2018-05-03T18:52:00Z</dcterms:modified>
</cp:coreProperties>
</file>