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E70EF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Jana Sedláčková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E70EF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Vliv náboženského vyznání na aspekty rodinné a sexuální výchovy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71424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PhDr. Helena </w:t>
            </w:r>
            <w:proofErr w:type="spellStart"/>
            <w:r>
              <w:rPr>
                <w:sz w:val="22"/>
                <w:szCs w:val="22"/>
              </w:rPr>
              <w:t>Skarupská</w:t>
            </w:r>
            <w:proofErr w:type="spellEnd"/>
            <w:r>
              <w:rPr>
                <w:sz w:val="22"/>
                <w:szCs w:val="22"/>
              </w:rPr>
              <w:t>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71424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E70EF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9655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467E0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69655D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690A8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Práci kazí zdvojené odkazová, dále někde odkazy chybí (např. s. 17), nesouhlas mezi odkazy v textu a seznamem literatury  - zde chybí některé zdroje (např. MŠMT, zákony, internetové zdroje). Velké množství chyb pravopisných a stylistických.</w:t>
            </w:r>
          </w:p>
          <w:p w:rsidR="00B411DB" w:rsidRDefault="00BE596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Prakt</w:t>
            </w:r>
            <w:r w:rsidR="00A73DDB">
              <w:rPr>
                <w:sz w:val="22"/>
                <w:szCs w:val="22"/>
              </w:rPr>
              <w:t xml:space="preserve">ická </w:t>
            </w:r>
            <w:proofErr w:type="gramStart"/>
            <w:r w:rsidR="00A73DDB">
              <w:rPr>
                <w:sz w:val="22"/>
                <w:szCs w:val="22"/>
              </w:rPr>
              <w:t>část  úvodu</w:t>
            </w:r>
            <w:proofErr w:type="gramEnd"/>
            <w:r w:rsidR="00A73DDB">
              <w:rPr>
                <w:sz w:val="22"/>
                <w:szCs w:val="22"/>
              </w:rPr>
              <w:t xml:space="preserve"> obsahuje odvážné</w:t>
            </w:r>
            <w:r>
              <w:rPr>
                <w:sz w:val="22"/>
                <w:szCs w:val="22"/>
              </w:rPr>
              <w:t xml:space="preserve"> tvrzení, které není ničím podložené – </w:t>
            </w:r>
            <w:r>
              <w:rPr>
                <w:i/>
                <w:sz w:val="22"/>
                <w:szCs w:val="22"/>
              </w:rPr>
              <w:t>společnost v dnešní době nepodporuje mladé rodiny, právě naopak…</w:t>
            </w:r>
            <w:r>
              <w:rPr>
                <w:sz w:val="22"/>
                <w:szCs w:val="22"/>
              </w:rPr>
              <w:t xml:space="preserve"> Z čeho tohle autorka čerpala?</w:t>
            </w:r>
            <w:r w:rsidR="00A73DDB">
              <w:rPr>
                <w:sz w:val="22"/>
                <w:szCs w:val="22"/>
              </w:rPr>
              <w:t xml:space="preserve"> V rámci výzkumu několikrát opakujete, že děti z věřících rodin začínají sexuální žít později a partnerské vztahy jsou trvalejší. Proč to ve shrnutí nedoložíte čísly z vámi interpretovaných výzkumů? Je to pravda nebo jen názor respondentů? V ČR neexistuje hodnotové vzdělávání?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A73D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Kdo v ČR zajišťuje sexuální výchovu? Jaké musí mít učitel vzdělání?</w:t>
            </w:r>
            <w:r w:rsidR="0069655D">
              <w:rPr>
                <w:sz w:val="22"/>
                <w:szCs w:val="22"/>
              </w:rPr>
              <w:t xml:space="preserve"> Jaké formě ochrany se věnuje projekt E-bezpečí?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69655D">
              <w:rPr>
                <w:sz w:val="22"/>
                <w:szCs w:val="22"/>
              </w:rPr>
              <w:t xml:space="preserve"> 4. května 2018</w:t>
            </w:r>
            <w:bookmarkStart w:id="0" w:name="_GoBack"/>
            <w:bookmarkEnd w:id="0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0E9F" w:rsidRDefault="00220E9F">
      <w:r>
        <w:separator/>
      </w:r>
    </w:p>
  </w:endnote>
  <w:endnote w:type="continuationSeparator" w:id="0">
    <w:p w:rsidR="00220E9F" w:rsidRDefault="00220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0E9F" w:rsidRDefault="00220E9F">
      <w:r>
        <w:separator/>
      </w:r>
    </w:p>
  </w:footnote>
  <w:footnote w:type="continuationSeparator" w:id="0">
    <w:p w:rsidR="00220E9F" w:rsidRDefault="00220E9F">
      <w:r>
        <w:continuationSeparator/>
      </w:r>
    </w:p>
  </w:footnote>
  <w:footnote w:id="1">
    <w:p w:rsidR="00467E01" w:rsidRDefault="00467E01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402"/>
    <w:rsid w:val="00190EA5"/>
    <w:rsid w:val="00220E9F"/>
    <w:rsid w:val="00362AB0"/>
    <w:rsid w:val="003F5DA2"/>
    <w:rsid w:val="00467E01"/>
    <w:rsid w:val="00512982"/>
    <w:rsid w:val="00526D47"/>
    <w:rsid w:val="0055255D"/>
    <w:rsid w:val="005C219A"/>
    <w:rsid w:val="006847E2"/>
    <w:rsid w:val="00690A89"/>
    <w:rsid w:val="0069655D"/>
    <w:rsid w:val="00714243"/>
    <w:rsid w:val="008614B3"/>
    <w:rsid w:val="00881808"/>
    <w:rsid w:val="009B2248"/>
    <w:rsid w:val="00A01402"/>
    <w:rsid w:val="00A73DDB"/>
    <w:rsid w:val="00AF1740"/>
    <w:rsid w:val="00B411DB"/>
    <w:rsid w:val="00BA3203"/>
    <w:rsid w:val="00BE596C"/>
    <w:rsid w:val="00C50B27"/>
    <w:rsid w:val="00CE0A8B"/>
    <w:rsid w:val="00DC1BF5"/>
    <w:rsid w:val="00E67C85"/>
    <w:rsid w:val="00E709EA"/>
    <w:rsid w:val="00E70EFC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DE02D0-B544-4F1A-8EA4-319964FA9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arupska\Downloads\POSUDEK%20OPONENTA%20DIPLOMOV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PRÁCE_2015.dot</Template>
  <TotalTime>0</TotalTime>
  <Pages>1</Pages>
  <Words>312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Helena Skarupská</dc:creator>
  <cp:keywords/>
  <cp:lastModifiedBy>skarupska</cp:lastModifiedBy>
  <cp:revision>2</cp:revision>
  <cp:lastPrinted>2012-04-25T08:21:00Z</cp:lastPrinted>
  <dcterms:created xsi:type="dcterms:W3CDTF">2018-05-04T11:37:00Z</dcterms:created>
  <dcterms:modified xsi:type="dcterms:W3CDTF">2018-05-04T11:37:00Z</dcterms:modified>
</cp:coreProperties>
</file>