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894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894146">
              <w:rPr>
                <w:sz w:val="22"/>
                <w:szCs w:val="22"/>
              </w:rPr>
              <w:t>Veronika Řepková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941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 učitelů mateřských škol k výchově a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50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941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941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941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85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5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941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85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C85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941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57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8530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E861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861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674EA" w:rsidP="00FF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r w:rsidR="00C8530C">
              <w:rPr>
                <w:sz w:val="22"/>
                <w:szCs w:val="22"/>
              </w:rPr>
              <w:t xml:space="preserve">problematikou </w:t>
            </w:r>
            <w:r w:rsidR="00894146">
              <w:rPr>
                <w:sz w:val="22"/>
                <w:szCs w:val="22"/>
              </w:rPr>
              <w:t xml:space="preserve">postojů učitelek mateřských škol k výchově a vzdělávání. Svým zaměřením je aktuální a přináší dílčí pohled vybraných učitelek mateřských škol k tzv. mýtům ve vzdělávání. </w:t>
            </w:r>
          </w:p>
          <w:p w:rsidR="00B411DB" w:rsidRDefault="005674EA" w:rsidP="00FF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5674EA" w:rsidRDefault="00894146" w:rsidP="00FF1D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</w:t>
            </w:r>
          </w:p>
          <w:p w:rsidR="00894146" w:rsidRDefault="00894146" w:rsidP="00FF1D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obsahově propracovaná teoretická část práce, která přináší dostatečné odborné zázemí pro realizovaný výzkum</w:t>
            </w:r>
          </w:p>
          <w:p w:rsidR="005674EA" w:rsidRDefault="005674EA" w:rsidP="00FF1D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formulované cíle</w:t>
            </w:r>
          </w:p>
          <w:p w:rsidR="005674EA" w:rsidRDefault="00894146" w:rsidP="00FF1D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</w:t>
            </w:r>
          </w:p>
          <w:p w:rsidR="00E8610F" w:rsidRDefault="00B8599D" w:rsidP="00FF1D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</w:t>
            </w:r>
            <w:r w:rsidR="00E8610F">
              <w:rPr>
                <w:sz w:val="22"/>
                <w:szCs w:val="22"/>
              </w:rPr>
              <w:t xml:space="preserve"> zpracování dat</w:t>
            </w:r>
          </w:p>
          <w:p w:rsidR="005674EA" w:rsidRDefault="008F5970" w:rsidP="00FF1D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závěry práce</w:t>
            </w:r>
          </w:p>
          <w:p w:rsidR="005674EA" w:rsidRDefault="005674EA" w:rsidP="00FF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7760F8" w:rsidRDefault="00894146" w:rsidP="00FF1DA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interpretační rovina mohla být podrobnější (v diskusi také mohly být výsledky konfrontovány s odbornou literaturou nebo podobnými výzkumy)</w:t>
            </w:r>
          </w:p>
          <w:p w:rsidR="00894146" w:rsidRDefault="00F571E8" w:rsidP="00FF1DA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závěrech se objevují informace, které nejsou podloženy výzkumem (pokud nebyly zjištěny statisticky významné rozdíly v postojích, nelze v tomto smyslu hovořit o rozdílech mezi učitelkami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). </w:t>
            </w:r>
          </w:p>
          <w:p w:rsidR="007760F8" w:rsidRDefault="00E8610F" w:rsidP="00FF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</w:t>
            </w:r>
            <w:r w:rsidR="00894146">
              <w:rPr>
                <w:sz w:val="22"/>
                <w:szCs w:val="22"/>
              </w:rPr>
              <w:t>itivně hodnotím přístup studentky ke zpracování práce.</w:t>
            </w:r>
          </w:p>
          <w:p w:rsidR="00B411DB" w:rsidRPr="00C50B27" w:rsidRDefault="007760F8" w:rsidP="00FF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7760F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94146" w:rsidP="00FF1DAA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jaké míry lze výsledky vašeho výzkumu zobecnit?</w:t>
            </w:r>
          </w:p>
          <w:p w:rsidR="001247B6" w:rsidRDefault="00894146" w:rsidP="00FF1DAA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lze na základě výsledků výzkumu navrhnout (ve vztahu k sociální pedagogice)?</w:t>
            </w:r>
          </w:p>
          <w:p w:rsidR="00894146" w:rsidRPr="001A3EB3" w:rsidRDefault="00894146" w:rsidP="00FF1DAA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jaké míry lze podle vašeho názoru ovlivnit postoje učitelů ke vzdělávání?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941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760F8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760F8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814" w:rsidRDefault="00461814">
      <w:r>
        <w:separator/>
      </w:r>
    </w:p>
  </w:endnote>
  <w:endnote w:type="continuationSeparator" w:id="0">
    <w:p w:rsidR="00461814" w:rsidRDefault="0046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814" w:rsidRDefault="00461814">
      <w:r>
        <w:separator/>
      </w:r>
    </w:p>
  </w:footnote>
  <w:footnote w:type="continuationSeparator" w:id="0">
    <w:p w:rsidR="00461814" w:rsidRDefault="0046181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7E7B"/>
    <w:multiLevelType w:val="hybridMultilevel"/>
    <w:tmpl w:val="1070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364B"/>
    <w:multiLevelType w:val="hybridMultilevel"/>
    <w:tmpl w:val="482A0B50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5615E"/>
    <w:multiLevelType w:val="hybridMultilevel"/>
    <w:tmpl w:val="4E9E8E82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14"/>
    <w:rsid w:val="000B0F4D"/>
    <w:rsid w:val="001247B6"/>
    <w:rsid w:val="001A3EB3"/>
    <w:rsid w:val="00362AB0"/>
    <w:rsid w:val="003F5DA2"/>
    <w:rsid w:val="00461814"/>
    <w:rsid w:val="00512982"/>
    <w:rsid w:val="00514664"/>
    <w:rsid w:val="00526D47"/>
    <w:rsid w:val="00532EE5"/>
    <w:rsid w:val="0055255D"/>
    <w:rsid w:val="005674EA"/>
    <w:rsid w:val="005C219A"/>
    <w:rsid w:val="005F5099"/>
    <w:rsid w:val="006847E2"/>
    <w:rsid w:val="0070056B"/>
    <w:rsid w:val="007760F8"/>
    <w:rsid w:val="00894146"/>
    <w:rsid w:val="008F5970"/>
    <w:rsid w:val="009128E6"/>
    <w:rsid w:val="00B411DB"/>
    <w:rsid w:val="00B8599D"/>
    <w:rsid w:val="00B90A0A"/>
    <w:rsid w:val="00BA3203"/>
    <w:rsid w:val="00C50B27"/>
    <w:rsid w:val="00C8530C"/>
    <w:rsid w:val="00CB3C09"/>
    <w:rsid w:val="00D25BBB"/>
    <w:rsid w:val="00DC1BF5"/>
    <w:rsid w:val="00E709EA"/>
    <w:rsid w:val="00E83040"/>
    <w:rsid w:val="00E8610F"/>
    <w:rsid w:val="00F571E8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CF0CA-C823-471B-99C0-689BCECC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udky_DP_2018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74</TotalTime>
  <Pages>2</Pages>
  <Words>341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15</cp:revision>
  <cp:lastPrinted>2012-04-25T08:21:00Z</cp:lastPrinted>
  <dcterms:created xsi:type="dcterms:W3CDTF">2018-05-03T11:23:00Z</dcterms:created>
  <dcterms:modified xsi:type="dcterms:W3CDTF">2018-05-04T09:06:00Z</dcterms:modified>
</cp:coreProperties>
</file>